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77" w:rsidRDefault="00844A77" w:rsidP="00370A1A">
      <w:pPr>
        <w:shd w:val="clear" w:color="auto" w:fill="BFBFBF" w:themeFill="background1" w:themeFillShade="BF"/>
        <w:ind w:right="-3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 PARTICIPACIÓN NO H2020 E NOUTRAS CONVOCATORIAS </w:t>
      </w:r>
      <w:r w:rsidR="00370A1A">
        <w:rPr>
          <w:rFonts w:ascii="Arial" w:hAnsi="Arial" w:cs="Arial"/>
          <w:b/>
          <w:sz w:val="26"/>
          <w:szCs w:val="26"/>
        </w:rPr>
        <w:t>I</w:t>
      </w:r>
      <w:r>
        <w:rPr>
          <w:rFonts w:ascii="Arial" w:hAnsi="Arial" w:cs="Arial"/>
          <w:b/>
          <w:sz w:val="26"/>
          <w:szCs w:val="26"/>
        </w:rPr>
        <w:t>NTERNACIONAIS</w:t>
      </w:r>
    </w:p>
    <w:p w:rsidR="00CA74CF" w:rsidRDefault="00CA74CF" w:rsidP="00CA74CF">
      <w:pPr>
        <w:spacing w:before="480"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(1)</w:t>
      </w:r>
      <w:r>
        <w:rPr>
          <w:rFonts w:ascii="Arial" w:hAnsi="Arial" w:cs="Arial"/>
          <w:b/>
          <w:sz w:val="20"/>
          <w:szCs w:val="20"/>
        </w:rPr>
        <w:tab/>
        <w:t>SOLICITUDE PRESENTADA POR UN GRUPO/UNIDADE DE INVESTIGACIÓN</w:t>
      </w:r>
    </w:p>
    <w:tbl>
      <w:tblPr>
        <w:tblStyle w:val="Tboacongrade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213"/>
        <w:gridCol w:w="1158"/>
        <w:gridCol w:w="3187"/>
      </w:tblGrid>
      <w:tr w:rsidR="00CA74CF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74CF" w:rsidRDefault="00CA74CF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do grupo/unidade</w:t>
            </w:r>
          </w:p>
        </w:tc>
      </w:tr>
      <w:tr w:rsidR="00CA74CF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do grupo/unidade de investigación: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Grupo/Unidade"/>
                <w:tag w:val="Grupo/Unidade"/>
                <w:id w:val="-2014445391"/>
                <w:placeholder>
                  <w:docPart w:val="4058878E0AED4E59ABE83B46B241A27F"/>
                </w:placeholder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A92BC5" w:rsidTr="00887667">
        <w:trPr>
          <w:trHeight w:val="425"/>
          <w:jc w:val="center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C5" w:rsidRDefault="00A92BC5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Código: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C5" w:rsidRDefault="00A92BC5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 de avaliación ANEP: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no"/>
                <w:tag w:val="Ano"/>
                <w:id w:val="740378498"/>
                <w:placeholder>
                  <w:docPart w:val="0AACE87DDF384050A102BF2B036EC8A6"/>
                </w:placeholder>
                <w:comboBox>
                  <w:listItem w:value="              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CA74CF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Apelidos e nome do/a coordinador/a: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ordinador/a"/>
                <w:tag w:val="Coordinador/a"/>
                <w:id w:val="1730351043"/>
                <w:placeholder>
                  <w:docPart w:val="B5613ACAC90D43F88D7DAEF4C1E70925"/>
                </w:placeholder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CA74CF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-96182086"/>
                <w:placeholder>
                  <w:docPart w:val="4AA666FB07AE4CA69363D6605EADBAD6"/>
                </w:placeholder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CA74CF" w:rsidTr="00955B46">
        <w:trPr>
          <w:trHeight w:val="425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1329287328"/>
                <w:placeholder>
                  <w:docPart w:val="20F76FB29A114AE28B91499CCEB9B710"/>
                </w:placeholder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1453669300"/>
                <w:placeholder>
                  <w:docPart w:val="A5383A267A424DACA830519BA2AE2391"/>
                </w:placeholder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844A77" w:rsidRPr="00E444BF" w:rsidRDefault="008A4BF2" w:rsidP="00E444BF">
      <w:pPr>
        <w:spacing w:before="120" w:after="120"/>
        <w:ind w:left="425" w:hanging="425"/>
        <w:rPr>
          <w:rFonts w:ascii="Arial" w:hAnsi="Arial" w:cs="Arial"/>
          <w:sz w:val="20"/>
          <w:szCs w:val="20"/>
        </w:rPr>
      </w:pPr>
      <w:sdt>
        <w:sdtPr>
          <w:rPr>
            <w:rStyle w:val="Estilo1"/>
            <w:rFonts w:ascii="MS Gothic" w:eastAsia="MS Gothic" w:hAnsi="MS Gothic" w:cs="Arial"/>
            <w:sz w:val="28"/>
            <w:szCs w:val="28"/>
          </w:rPr>
          <w:id w:val="-660159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1"/>
          </w:rPr>
        </w:sdtEndPr>
        <w:sdtContent>
          <w:r w:rsidR="00AD7427" w:rsidRPr="00AD7427">
            <w:rPr>
              <w:rStyle w:val="Estilo1"/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AD7427">
        <w:rPr>
          <w:rStyle w:val="Estilo1"/>
          <w:rFonts w:ascii="MS Gothic" w:eastAsia="MS Gothic" w:hAnsi="MS Gothic" w:cs="Arial"/>
          <w:szCs w:val="20"/>
        </w:rPr>
        <w:tab/>
      </w:r>
      <w:r w:rsidR="00844A77" w:rsidRPr="00E444BF">
        <w:rPr>
          <w:rFonts w:ascii="Arial" w:hAnsi="Arial" w:cs="Arial"/>
          <w:sz w:val="20"/>
          <w:szCs w:val="20"/>
        </w:rPr>
        <w:t>Solicito, como responsable do grupo/unidade de investigación citado, participar na convocatoria de axudas da UDC para a intensificación da participación no programa H2020 e noutras convocatorias</w:t>
      </w:r>
      <w:r w:rsidR="00E444BF" w:rsidRPr="00E444BF">
        <w:rPr>
          <w:rFonts w:ascii="Arial" w:hAnsi="Arial" w:cs="Arial"/>
          <w:sz w:val="20"/>
          <w:szCs w:val="20"/>
        </w:rPr>
        <w:t xml:space="preserve"> </w:t>
      </w:r>
      <w:r w:rsidR="00844A77" w:rsidRPr="00E444BF">
        <w:rPr>
          <w:rFonts w:ascii="Arial" w:hAnsi="Arial" w:cs="Arial"/>
          <w:sz w:val="20"/>
          <w:szCs w:val="20"/>
        </w:rPr>
        <w:t>internacionais e asumo as bases da convocatoria.</w:t>
      </w:r>
    </w:p>
    <w:p w:rsidR="00130F0E" w:rsidRPr="00130F0E" w:rsidRDefault="00130F0E" w:rsidP="00130F0E">
      <w:pPr>
        <w:spacing w:before="480" w:after="0"/>
        <w:ind w:left="284" w:hanging="284"/>
        <w:rPr>
          <w:rFonts w:ascii="Arial" w:hAnsi="Arial" w:cs="Arial"/>
          <w:b/>
          <w:sz w:val="20"/>
          <w:szCs w:val="20"/>
        </w:rPr>
      </w:pPr>
      <w:r w:rsidRPr="00130F0E">
        <w:rPr>
          <w:rFonts w:ascii="Arial" w:hAnsi="Arial" w:cs="Arial"/>
          <w:b/>
          <w:sz w:val="20"/>
          <w:szCs w:val="20"/>
        </w:rPr>
        <w:t>(2)</w:t>
      </w:r>
      <w:r w:rsidRPr="00130F0E">
        <w:rPr>
          <w:rFonts w:ascii="Arial" w:hAnsi="Arial" w:cs="Arial"/>
          <w:b/>
          <w:sz w:val="20"/>
          <w:szCs w:val="20"/>
        </w:rPr>
        <w:tab/>
        <w:t>SOLICITUDE PRESENTADA A TÍTULO INDIVIDUAL POR PERSOAL INVESTIGADOR DA UDC (inscrito no Catálogo de Investigación da UDC)</w:t>
      </w:r>
    </w:p>
    <w:tbl>
      <w:tblPr>
        <w:tblStyle w:val="Tablaconcuadrcula1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142"/>
        <w:gridCol w:w="992"/>
        <w:gridCol w:w="785"/>
        <w:gridCol w:w="632"/>
        <w:gridCol w:w="671"/>
        <w:gridCol w:w="262"/>
        <w:gridCol w:w="351"/>
        <w:gridCol w:w="134"/>
        <w:gridCol w:w="992"/>
        <w:gridCol w:w="88"/>
        <w:gridCol w:w="904"/>
        <w:gridCol w:w="121"/>
        <w:gridCol w:w="2106"/>
      </w:tblGrid>
      <w:tr w:rsidR="00130F0E" w:rsidRPr="00130F0E" w:rsidTr="00955B46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0F0E">
              <w:rPr>
                <w:rFonts w:ascii="Arial" w:hAnsi="Arial" w:cs="Arial"/>
                <w:b/>
                <w:sz w:val="18"/>
                <w:szCs w:val="18"/>
              </w:rPr>
              <w:t>Datos da persoa responsable da acción</w:t>
            </w:r>
          </w:p>
        </w:tc>
      </w:tr>
      <w:tr w:rsidR="00130F0E" w:rsidRPr="00130F0E" w:rsidTr="00955B46">
        <w:trPr>
          <w:trHeight w:val="425"/>
          <w:jc w:val="center"/>
        </w:trPr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Apelidos: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1677459690"/>
                <w:placeholder>
                  <w:docPart w:val="4057CA413D49453D84C811B805950DC2"/>
                </w:placeholder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Nome: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-1194916841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NIF: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1323971107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130F0E" w:rsidRPr="00130F0E" w:rsidTr="00955B46">
        <w:trPr>
          <w:trHeight w:val="51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4620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Catedrático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959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Titular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95343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Asociado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0704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Axudante</w:t>
            </w:r>
          </w:p>
        </w:tc>
        <w:tc>
          <w:tcPr>
            <w:tcW w:w="2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8910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Axudante doutor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885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Contratado doutor</w:t>
            </w:r>
          </w:p>
        </w:tc>
      </w:tr>
      <w:tr w:rsidR="00130F0E" w:rsidRPr="00130F0E" w:rsidTr="00955B46">
        <w:trPr>
          <w:trHeight w:val="510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271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Colaborador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6838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Contratado predoutoral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467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Contratado posdoutoral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656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 xml:space="preserve">Outros: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935813"/>
                <w:showingPlcHdr/>
                <w:text w:multiLine="1"/>
              </w:sdtPr>
              <w:sdtEndPr/>
              <w:sdtContent>
                <w:r w:rsidR="00130F0E" w:rsidRPr="00130F0E">
                  <w:rPr>
                    <w:color w:val="808080"/>
                  </w:rPr>
                  <w:t>Especifique</w:t>
                </w:r>
              </w:sdtContent>
            </w:sdt>
            <w:r w:rsidR="00130F0E" w:rsidRPr="00130F0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130F0E" w:rsidRPr="00130F0E" w:rsidTr="00955B46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221875002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130F0E" w:rsidRPr="00130F0E" w:rsidTr="00955B46">
        <w:trPr>
          <w:trHeight w:val="425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>Modalidade de inscrición no catálogo :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124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876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8A4B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0782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Investigador individual</w:t>
            </w:r>
          </w:p>
        </w:tc>
      </w:tr>
      <w:tr w:rsidR="00130F0E" w:rsidRPr="00130F0E" w:rsidTr="00955B46">
        <w:trPr>
          <w:trHeight w:val="425"/>
          <w:jc w:val="center"/>
        </w:trPr>
        <w:tc>
          <w:tcPr>
            <w:tcW w:w="3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Código no catálogo: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ódigo"/>
                <w:tag w:val="Código"/>
                <w:id w:val="-366907893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5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Ano de avaliación ANEP: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no"/>
                <w:tag w:val="Ano"/>
                <w:id w:val="438105362"/>
                <w:comboBox>
                  <w:listItem w:value="          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130F0E" w:rsidRPr="00130F0E" w:rsidTr="00955B46">
        <w:trPr>
          <w:trHeight w:val="425"/>
          <w:jc w:val="center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259916240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-1344940485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844A77" w:rsidRPr="00130F0E" w:rsidRDefault="008A4BF2" w:rsidP="00130F0E">
      <w:p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92568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F0E" w:rsidRPr="00130F0E">
            <w:rPr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130F0E">
        <w:rPr>
          <w:rFonts w:ascii="Arial" w:hAnsi="Arial" w:cs="Arial"/>
          <w:sz w:val="20"/>
          <w:szCs w:val="20"/>
        </w:rPr>
        <w:tab/>
      </w:r>
      <w:r w:rsidR="00844A77" w:rsidRPr="00130F0E">
        <w:rPr>
          <w:rFonts w:ascii="Arial" w:hAnsi="Arial" w:cs="Arial"/>
          <w:sz w:val="20"/>
          <w:szCs w:val="20"/>
        </w:rPr>
        <w:t>Solicito, como responsable da acción, participar na convocatoria de axudas da UDC para a intensificación da participación no programa H2020 e noutras convocatorias internacionais e asumo as bases da convocatoria.</w:t>
      </w:r>
    </w:p>
    <w:p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</w:p>
    <w:p w:rsidR="00EF28CD" w:rsidRPr="00EF28CD" w:rsidRDefault="00EF28CD" w:rsidP="00EF28CD">
      <w:pPr>
        <w:spacing w:after="0"/>
        <w:rPr>
          <w:rFonts w:ascii="Arial" w:hAnsi="Arial" w:cs="Arial"/>
          <w:sz w:val="20"/>
          <w:szCs w:val="20"/>
        </w:rPr>
      </w:pPr>
      <w:r w:rsidRPr="00EF28CD"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916972932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7B68FD" w:rsidRPr="007B68FD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EF28CD" w:rsidRPr="00EF28CD" w:rsidRDefault="00EF28CD" w:rsidP="00EF28CD">
      <w:pPr>
        <w:spacing w:after="0"/>
        <w:rPr>
          <w:rFonts w:ascii="Arial" w:hAnsi="Arial" w:cs="Arial"/>
          <w:sz w:val="16"/>
          <w:szCs w:val="16"/>
        </w:rPr>
      </w:pPr>
      <w:r w:rsidRPr="00EF28CD">
        <w:rPr>
          <w:rFonts w:ascii="Arial" w:hAnsi="Arial" w:cs="Arial"/>
          <w:sz w:val="16"/>
          <w:szCs w:val="16"/>
        </w:rPr>
        <w:t>(sinatura do/a solicitante)</w:t>
      </w:r>
    </w:p>
    <w:p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</w:p>
    <w:p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</w:p>
    <w:p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</w:p>
    <w:p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  <w:r w:rsidRPr="00EF28CD">
        <w:rPr>
          <w:rFonts w:ascii="Arial" w:hAnsi="Arial" w:cs="Arial"/>
          <w:sz w:val="20"/>
          <w:szCs w:val="20"/>
        </w:rPr>
        <w:t xml:space="preserve">Asdo.: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944118563"/>
          <w:text/>
        </w:sdtPr>
        <w:sdtEndPr/>
        <w:sdtContent>
          <w:r w:rsidR="007B68FD" w:rsidRPr="007B68FD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EF28CD" w:rsidRDefault="00EF28CD" w:rsidP="00270DC6">
      <w:pPr>
        <w:spacing w:after="120"/>
        <w:rPr>
          <w:rFonts w:ascii="Arial" w:hAnsi="Arial" w:cs="Arial"/>
          <w:sz w:val="20"/>
          <w:szCs w:val="20"/>
        </w:rPr>
        <w:sectPr w:rsidR="00EF28CD" w:rsidSect="00574B20">
          <w:headerReference w:type="default" r:id="rId9"/>
          <w:footerReference w:type="default" r:id="rId10"/>
          <w:pgSz w:w="11906" w:h="16838" w:code="9"/>
          <w:pgMar w:top="2127" w:right="1134" w:bottom="709" w:left="1134" w:header="709" w:footer="340" w:gutter="0"/>
          <w:cols w:space="708"/>
          <w:docGrid w:linePitch="360"/>
        </w:sectPr>
      </w:pPr>
    </w:p>
    <w:tbl>
      <w:tblPr>
        <w:tblStyle w:val="Tablaconcuadrcula2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3185"/>
        <w:gridCol w:w="1593"/>
        <w:gridCol w:w="1594"/>
        <w:gridCol w:w="1993"/>
        <w:gridCol w:w="1193"/>
      </w:tblGrid>
      <w:tr w:rsidR="009039F9" w:rsidTr="00955B46">
        <w:trPr>
          <w:trHeight w:val="425"/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39F9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Outro profesorado da UDC que apoia a solicitude (engada tantas filas como precise)</w:t>
            </w:r>
          </w:p>
        </w:tc>
      </w:tr>
      <w:tr w:rsidR="009039F9" w:rsidTr="00955B46">
        <w:trPr>
          <w:trHeight w:val="425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Apelidos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Categoría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Sinatura</w:t>
            </w:r>
          </w:p>
        </w:tc>
      </w:tr>
      <w:tr w:rsidR="009039F9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594675975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9039F9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-695457815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9039F9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-246505543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9039F9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956452453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9039F9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1847584919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1425065363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156659955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-2030625850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8FD" w:rsidRDefault="007B68FD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1926753329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2143689838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-426807135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831643211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8FD" w:rsidRDefault="007B68FD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-1021391787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1149558316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-1398194038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916673452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8FD" w:rsidRDefault="007B68FD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-631792201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-956015891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-2052063218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1637987593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8FD" w:rsidRDefault="007B68FD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4A77" w:rsidRDefault="00844A77" w:rsidP="00844A7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aconcuadrcula3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9039F9" w:rsidRPr="009039F9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39F9">
              <w:rPr>
                <w:rFonts w:ascii="Arial" w:hAnsi="Arial" w:cs="Arial"/>
                <w:b/>
                <w:sz w:val="18"/>
                <w:szCs w:val="18"/>
              </w:rPr>
              <w:t>DATOS DA REUNIÓN</w:t>
            </w:r>
          </w:p>
        </w:tc>
      </w:tr>
      <w:tr w:rsidR="009039F9" w:rsidRPr="009039F9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Nome/descrición: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060474505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Lugar: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449936442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Datas: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296256791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Web de información: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87607687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Organizadores: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96890491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Entidades colaboradoras: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535709453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9039F9" w:rsidRDefault="009039F9" w:rsidP="00844A77">
      <w:pPr>
        <w:spacing w:after="120"/>
        <w:rPr>
          <w:rFonts w:ascii="Arial" w:hAnsi="Arial" w:cs="Arial"/>
          <w:sz w:val="20"/>
          <w:szCs w:val="20"/>
        </w:rPr>
      </w:pPr>
    </w:p>
    <w:p w:rsidR="009039F9" w:rsidRPr="009039F9" w:rsidRDefault="009039F9" w:rsidP="009039F9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9039F9">
        <w:rPr>
          <w:rFonts w:ascii="Arial" w:hAnsi="Arial" w:cs="Arial"/>
          <w:b/>
          <w:sz w:val="20"/>
          <w:szCs w:val="20"/>
        </w:rPr>
        <w:t>INFORMACIÓN DOS INVESTIGADORES INVITADOS (engada tantas entradas como precise)</w:t>
      </w:r>
    </w:p>
    <w:tbl>
      <w:tblPr>
        <w:tblStyle w:val="Tablaconcuadrcula4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9039F9" w:rsidRPr="009039F9" w:rsidTr="00955B4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418214523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716886233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8933751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9039F9" w:rsidRPr="009039F9" w:rsidTr="00955B4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03050512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222742378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549502739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6919563"/>
              <w:text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9039F9" w:rsidRPr="009039F9" w:rsidRDefault="009039F9" w:rsidP="009039F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9039F9" w:rsidRPr="009039F9" w:rsidTr="00955B4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546523133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409115852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22606052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9039F9" w:rsidRPr="009039F9" w:rsidTr="00955B4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099134032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623849909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108536923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811336633"/>
              <w:text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9039F9" w:rsidRPr="009039F9" w:rsidRDefault="009039F9" w:rsidP="009039F9">
      <w:pPr>
        <w:spacing w:after="0"/>
        <w:rPr>
          <w:rFonts w:cs="Arial"/>
          <w:sz w:val="20"/>
          <w:szCs w:val="20"/>
        </w:rPr>
      </w:pPr>
    </w:p>
    <w:tbl>
      <w:tblPr>
        <w:tblStyle w:val="Tablaconcuadrcula4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9039F9" w:rsidRPr="009039F9" w:rsidTr="00955B4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425638835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237525356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29563939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9039F9" w:rsidRPr="009039F9" w:rsidTr="00955B4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887479037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468364175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787355180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726150327"/>
              <w:text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9039F9" w:rsidRPr="009039F9" w:rsidRDefault="009039F9" w:rsidP="009039F9">
      <w:pPr>
        <w:spacing w:after="0"/>
        <w:rPr>
          <w:rFonts w:cs="Arial"/>
          <w:sz w:val="20"/>
          <w:szCs w:val="20"/>
        </w:rPr>
      </w:pPr>
    </w:p>
    <w:tbl>
      <w:tblPr>
        <w:tblStyle w:val="Tablaconcuadrcula4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9039F9" w:rsidRPr="009039F9" w:rsidTr="00955B4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34399804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293089620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110864896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9039F9" w:rsidRPr="009039F9" w:rsidTr="00955B4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863474723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873376304"/>
              <w:text w:multiLine="1"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335342184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284311097"/>
              <w:text/>
            </w:sdtPr>
            <w:sdtEndPr/>
            <w:sdtContent>
              <w:p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9039F9" w:rsidRDefault="009039F9" w:rsidP="009039F9">
      <w:pPr>
        <w:spacing w:after="0"/>
        <w:rPr>
          <w:rFonts w:cs="Arial"/>
          <w:sz w:val="20"/>
          <w:szCs w:val="20"/>
        </w:rPr>
      </w:pPr>
    </w:p>
    <w:tbl>
      <w:tblPr>
        <w:tblStyle w:val="Tablaconcuadrcula5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7168"/>
        <w:gridCol w:w="22"/>
        <w:gridCol w:w="2368"/>
      </w:tblGrid>
      <w:tr w:rsidR="009039F9" w:rsidRPr="0080008E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39F9" w:rsidRPr="0080008E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ORZAMENTO TOTAL DO EVENTO:</w:t>
            </w:r>
          </w:p>
        </w:tc>
      </w:tr>
      <w:tr w:rsidR="009039F9" w:rsidRPr="0080008E" w:rsidTr="00955B46">
        <w:trPr>
          <w:trHeight w:val="28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Pr="0080008E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9F9" w:rsidRPr="0080008E" w:rsidRDefault="009039F9" w:rsidP="00955B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</w:tr>
      <w:tr w:rsidR="009039F9" w:rsidRPr="0080008E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775066751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9039F9" w:rsidRPr="0080008E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9F9" w:rsidRPr="0080008E" w:rsidRDefault="008A4BF2" w:rsidP="00955B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371997719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039F9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38144571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686403324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870181204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314536161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16993977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067761169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592153010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2055543529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:rsidTr="00955B46">
        <w:trPr>
          <w:trHeight w:val="283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68FD" w:rsidRPr="0080008E" w:rsidRDefault="007B68FD" w:rsidP="00955B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Total gastos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393651134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9039F9" w:rsidRPr="0080008E" w:rsidTr="00955B46">
        <w:trPr>
          <w:trHeight w:val="170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9F9" w:rsidRPr="0080008E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:rsidRPr="0080008E" w:rsidTr="00955B46">
        <w:trPr>
          <w:trHeight w:val="425"/>
          <w:jc w:val="center"/>
        </w:trPr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68FD" w:rsidRPr="0080008E" w:rsidRDefault="007B68FD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AXUDA QUE SE SOLICITA: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371003785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</w:tbl>
    <w:p w:rsidR="00844A77" w:rsidRDefault="00844A77" w:rsidP="00844A77">
      <w:pPr>
        <w:spacing w:after="0"/>
        <w:rPr>
          <w:rFonts w:cs="Arial"/>
          <w:sz w:val="20"/>
          <w:szCs w:val="20"/>
        </w:rPr>
      </w:pPr>
    </w:p>
    <w:tbl>
      <w:tblPr>
        <w:tblStyle w:val="Tablaconcuadrcula6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9039F9" w:rsidRPr="0080008E" w:rsidTr="009039F9">
        <w:trPr>
          <w:trHeight w:val="425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039F9" w:rsidRPr="0080008E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OUTROS DATOS DE INTERESE:</w:t>
            </w:r>
          </w:p>
        </w:tc>
      </w:tr>
      <w:tr w:rsidR="009039F9" w:rsidRPr="0080008E" w:rsidTr="009039F9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536043722"/>
            <w:text w:multiLine="1"/>
          </w:sdtPr>
          <w:sdtEndPr/>
          <w:sdtContent>
            <w:tc>
              <w:tcPr>
                <w:tcW w:w="9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39F9" w:rsidRPr="0080008E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</w:tbl>
    <w:p w:rsidR="00844A77" w:rsidRDefault="00844A77" w:rsidP="00844A77">
      <w:pPr>
        <w:spacing w:after="0"/>
        <w:rPr>
          <w:rFonts w:cs="Arial"/>
          <w:sz w:val="20"/>
          <w:szCs w:val="20"/>
        </w:rPr>
      </w:pPr>
    </w:p>
    <w:tbl>
      <w:tblPr>
        <w:tblStyle w:val="Tablaconcuadrcula7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1529"/>
        <w:gridCol w:w="1147"/>
        <w:gridCol w:w="1147"/>
      </w:tblGrid>
      <w:tr w:rsidR="009039F9" w:rsidRPr="0080008E" w:rsidTr="00955B46">
        <w:trPr>
          <w:trHeight w:val="425"/>
          <w:jc w:val="center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039F9" w:rsidRPr="0080008E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OUTRAS AXUDAS SOLICITADAS OU CONCEDIDAS PARA O MESMO FIN:</w:t>
            </w:r>
          </w:p>
        </w:tc>
      </w:tr>
      <w:tr w:rsidR="009039F9" w:rsidRPr="0080008E" w:rsidTr="00955B46">
        <w:trPr>
          <w:trHeight w:val="425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F9" w:rsidRPr="0080008E" w:rsidRDefault="009039F9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F9" w:rsidRPr="0080008E" w:rsidRDefault="009039F9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Data solicitude/ Resolución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F9" w:rsidRPr="0080008E" w:rsidRDefault="009039F9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Euros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F9" w:rsidRPr="0080008E" w:rsidRDefault="009039F9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Estado s/c</w:t>
            </w:r>
          </w:p>
        </w:tc>
      </w:tr>
      <w:tr w:rsidR="009039F9" w:rsidRPr="0080008E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04064373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39F9" w:rsidRPr="0080008E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236126422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39F9" w:rsidRPr="0080008E" w:rsidRDefault="007B68FD" w:rsidP="00955B4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F9" w:rsidRPr="0080008E" w:rsidRDefault="008A4BF2" w:rsidP="00955B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20558192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039F9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216882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39F9" w:rsidRPr="0080008E" w:rsidRDefault="007B68FD" w:rsidP="00955B4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7B68FD" w:rsidRPr="0080008E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2045476450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893499025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68FD" w:rsidRPr="0080008E" w:rsidRDefault="007B68FD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846438845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956164656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68FD" w:rsidRPr="0080008E" w:rsidRDefault="007B68FD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7B68FD" w:rsidRPr="0080008E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28242117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4153328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68FD" w:rsidRPr="0080008E" w:rsidRDefault="007B68FD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966543760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664699991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68FD" w:rsidRPr="0080008E" w:rsidRDefault="007B68FD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7B68FD" w:rsidRPr="0080008E" w:rsidTr="00955B46">
        <w:trPr>
          <w:trHeight w:val="284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FD" w:rsidRPr="0080008E" w:rsidRDefault="007B68FD" w:rsidP="00955B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D" w:rsidRPr="0080008E" w:rsidRDefault="007B68FD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D" w:rsidRPr="0080008E" w:rsidRDefault="008A4B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80077082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D" w:rsidRPr="0080008E" w:rsidRDefault="007B68FD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4A77" w:rsidRPr="00546383" w:rsidRDefault="00844A77" w:rsidP="00844A77">
      <w:pPr>
        <w:spacing w:before="240" w:after="120"/>
        <w:ind w:right="-2"/>
        <w:jc w:val="both"/>
        <w:rPr>
          <w:rFonts w:ascii="Arial" w:hAnsi="Arial" w:cs="Arial"/>
          <w:sz w:val="20"/>
          <w:szCs w:val="20"/>
        </w:rPr>
      </w:pPr>
      <w:r w:rsidRPr="00546383">
        <w:rPr>
          <w:rFonts w:ascii="Arial" w:hAnsi="Arial" w:cs="Arial"/>
          <w:sz w:val="20"/>
          <w:szCs w:val="20"/>
        </w:rPr>
        <w:t xml:space="preserve">Como solicitante dunha axuda da UDC para a intensificación da participación no programa H2020 e noutras convocatorias internacionais </w:t>
      </w:r>
      <w:r w:rsidRPr="00546383">
        <w:rPr>
          <w:rFonts w:ascii="Arial" w:hAnsi="Arial" w:cs="Arial"/>
          <w:b/>
          <w:sz w:val="20"/>
          <w:szCs w:val="20"/>
        </w:rPr>
        <w:t>comprométome a presentar una proposta na próxima convocatoria da acción de que se trate no programa H2020 da UE ou noutra convocatoria dun organismo internacional.</w:t>
      </w:r>
    </w:p>
    <w:p w:rsidR="00844A77" w:rsidRPr="00546383" w:rsidRDefault="00844A77" w:rsidP="00844A77">
      <w:pPr>
        <w:spacing w:before="240" w:after="120"/>
        <w:ind w:right="-2"/>
        <w:jc w:val="both"/>
        <w:rPr>
          <w:rFonts w:ascii="Arial" w:hAnsi="Arial" w:cs="Arial"/>
          <w:sz w:val="20"/>
          <w:szCs w:val="20"/>
        </w:rPr>
      </w:pPr>
      <w:r w:rsidRPr="00546383">
        <w:rPr>
          <w:rFonts w:ascii="Arial" w:hAnsi="Arial" w:cs="Arial"/>
          <w:sz w:val="20"/>
          <w:szCs w:val="20"/>
        </w:rPr>
        <w:t xml:space="preserve">Así mesmo, </w:t>
      </w:r>
      <w:r w:rsidRPr="00546383">
        <w:rPr>
          <w:rFonts w:ascii="Arial" w:hAnsi="Arial" w:cs="Arial"/>
          <w:b/>
          <w:sz w:val="20"/>
          <w:szCs w:val="20"/>
        </w:rPr>
        <w:t>comprométome a presentar, no seu momento, a copia da memoria de solicitude desta proposta co informe favorable do consultor de apoio co que conte a UDC.</w:t>
      </w:r>
    </w:p>
    <w:p w:rsidR="00844A77" w:rsidRPr="00546383" w:rsidRDefault="00844A77" w:rsidP="00844A77">
      <w:pPr>
        <w:spacing w:after="0"/>
        <w:rPr>
          <w:rFonts w:ascii="Arial" w:hAnsi="Arial" w:cs="Arial"/>
          <w:sz w:val="20"/>
          <w:szCs w:val="20"/>
        </w:rPr>
      </w:pPr>
    </w:p>
    <w:p w:rsidR="00844A77" w:rsidRPr="00546383" w:rsidRDefault="00844A77" w:rsidP="00844A77">
      <w:pPr>
        <w:spacing w:after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546383">
        <w:rPr>
          <w:rFonts w:ascii="Arial" w:hAnsi="Arial" w:cs="Arial"/>
          <w:b/>
          <w:sz w:val="20"/>
          <w:szCs w:val="20"/>
        </w:rPr>
        <w:t>DOCUMENTACIÓN QUE SE ACOMPAÑA A ESTA SOLICITUDE:</w:t>
      </w:r>
    </w:p>
    <w:p w:rsidR="00844A77" w:rsidRPr="00546383" w:rsidRDefault="00844A77" w:rsidP="00844A77">
      <w:pPr>
        <w:spacing w:after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546383">
        <w:rPr>
          <w:rFonts w:ascii="Arial" w:hAnsi="Arial" w:cs="Arial"/>
          <w:b/>
          <w:sz w:val="20"/>
          <w:szCs w:val="20"/>
        </w:rPr>
        <w:t>Todas as persoas solicitantes:</w:t>
      </w:r>
    </w:p>
    <w:p w:rsidR="00844A77" w:rsidRPr="00546383" w:rsidRDefault="008A4BF2" w:rsidP="00546383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57450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83" w:rsidRPr="00362848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546383">
        <w:rPr>
          <w:rFonts w:ascii="Arial" w:hAnsi="Arial" w:cs="Arial"/>
          <w:sz w:val="20"/>
          <w:szCs w:val="20"/>
        </w:rPr>
        <w:tab/>
      </w:r>
      <w:r w:rsidR="00844A77" w:rsidRPr="00546383">
        <w:rPr>
          <w:rFonts w:ascii="Arial" w:hAnsi="Arial" w:cs="Arial"/>
          <w:sz w:val="20"/>
          <w:szCs w:val="20"/>
        </w:rPr>
        <w:t>Breve currículo, centrado nos últimos 5 anos, dos investigadores/as principais de cada un dos equipos que participarán na proposta.</w:t>
      </w:r>
    </w:p>
    <w:p w:rsidR="00A92BC5" w:rsidRDefault="00362848" w:rsidP="00546383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362848">
        <w:rPr>
          <w:rFonts w:ascii="MS Gothic" w:eastAsia="MS Gothic" w:hAnsi="MS Gothic" w:cs="Arial" w:hint="eastAsia"/>
          <w:color w:val="5F5F5F"/>
        </w:rPr>
        <w:t>☐</w:t>
      </w:r>
      <w:r w:rsidR="00546383">
        <w:rPr>
          <w:rFonts w:ascii="Arial" w:hAnsi="Arial" w:cs="Arial"/>
          <w:sz w:val="20"/>
          <w:szCs w:val="20"/>
        </w:rPr>
        <w:tab/>
      </w:r>
      <w:r w:rsidR="00844A77" w:rsidRPr="00546383">
        <w:rPr>
          <w:rFonts w:ascii="Arial" w:hAnsi="Arial" w:cs="Arial"/>
          <w:sz w:val="20"/>
          <w:szCs w:val="20"/>
        </w:rPr>
        <w:t xml:space="preserve">Breve currículo dos investigadores/as da UDC </w:t>
      </w:r>
      <w:r w:rsidR="00A92BC5">
        <w:rPr>
          <w:rFonts w:ascii="Arial" w:hAnsi="Arial" w:cs="Arial"/>
          <w:sz w:val="20"/>
          <w:szCs w:val="20"/>
        </w:rPr>
        <w:t>agás avaliados pola ANEP.</w:t>
      </w:r>
      <w:proofErr w:type="gramEnd"/>
    </w:p>
    <w:p w:rsidR="00844A77" w:rsidRPr="00546383" w:rsidRDefault="008A4BF2" w:rsidP="00546383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0925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848" w:rsidRPr="00362848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546383">
        <w:rPr>
          <w:rFonts w:ascii="Arial" w:hAnsi="Arial" w:cs="Arial"/>
          <w:sz w:val="20"/>
          <w:szCs w:val="20"/>
        </w:rPr>
        <w:tab/>
      </w:r>
      <w:r w:rsidR="00844A77" w:rsidRPr="00546383">
        <w:rPr>
          <w:rFonts w:ascii="Arial" w:hAnsi="Arial" w:cs="Arial"/>
          <w:sz w:val="20"/>
          <w:szCs w:val="20"/>
        </w:rPr>
        <w:t>Cartas de confirmación da asistencia de cada un dos investigadores invitados</w:t>
      </w:r>
    </w:p>
    <w:p w:rsidR="00844A77" w:rsidRPr="00546383" w:rsidRDefault="008A4BF2" w:rsidP="00546383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61543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848" w:rsidRPr="00362848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546383">
        <w:rPr>
          <w:rFonts w:ascii="Arial" w:hAnsi="Arial" w:cs="Arial"/>
          <w:sz w:val="20"/>
          <w:szCs w:val="20"/>
        </w:rPr>
        <w:tab/>
      </w:r>
      <w:r w:rsidR="00844A77" w:rsidRPr="00546383">
        <w:rPr>
          <w:rFonts w:ascii="Arial" w:hAnsi="Arial" w:cs="Arial"/>
          <w:sz w:val="20"/>
          <w:szCs w:val="20"/>
        </w:rPr>
        <w:t>Programa detallado da actividade concreta para a que solicita axuda</w:t>
      </w:r>
    </w:p>
    <w:p w:rsidR="00844A77" w:rsidRPr="00546383" w:rsidRDefault="008A4BF2" w:rsidP="00546383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81814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848" w:rsidRPr="00362848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546383">
        <w:rPr>
          <w:rFonts w:ascii="Arial" w:hAnsi="Arial" w:cs="Arial"/>
          <w:sz w:val="20"/>
          <w:szCs w:val="20"/>
        </w:rPr>
        <w:tab/>
      </w:r>
      <w:r w:rsidR="00844A77" w:rsidRPr="00546383">
        <w:rPr>
          <w:rFonts w:ascii="Arial" w:hAnsi="Arial" w:cs="Arial"/>
          <w:sz w:val="20"/>
          <w:szCs w:val="20"/>
        </w:rPr>
        <w:t>Xustificación de que a reunión proposta se aliña coas recomendacións feitas pola ANEP no seu informe de avaliación do grupo/unidade e que contribúe a mellorar os puntos débiles sinalados no informe, asinada polo/a coordinador/a.</w:t>
      </w:r>
    </w:p>
    <w:p w:rsidR="00844A77" w:rsidRDefault="00844A77" w:rsidP="00844A77">
      <w:pPr>
        <w:spacing w:before="360" w:after="120"/>
        <w:jc w:val="both"/>
        <w:rPr>
          <w:rFonts w:ascii="Arial" w:hAnsi="Arial" w:cs="Arial"/>
          <w:sz w:val="20"/>
          <w:szCs w:val="20"/>
        </w:rPr>
      </w:pPr>
      <w:r w:rsidRPr="00546383">
        <w:rPr>
          <w:rFonts w:ascii="Arial" w:hAnsi="Arial" w:cs="Arial"/>
          <w:sz w:val="20"/>
          <w:szCs w:val="20"/>
        </w:rPr>
        <w:t>O solicitante manifesta que son certos os datos desta solicitude e comprométese, caso de obter a axuda, a cumprir as condicións que se especifican nas bases da convocatoria.</w:t>
      </w:r>
    </w:p>
    <w:p w:rsidR="00362848" w:rsidRPr="00362848" w:rsidRDefault="00362848" w:rsidP="00362848">
      <w:pPr>
        <w:spacing w:before="240" w:after="0"/>
        <w:rPr>
          <w:rFonts w:ascii="Arial" w:hAnsi="Arial" w:cs="Arial"/>
          <w:sz w:val="20"/>
          <w:szCs w:val="20"/>
        </w:rPr>
      </w:pPr>
      <w:r w:rsidRPr="00362848"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-349333349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7B68FD" w:rsidRPr="007B68FD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362848" w:rsidRPr="00362848" w:rsidRDefault="00362848" w:rsidP="00362848">
      <w:pPr>
        <w:spacing w:after="0"/>
        <w:rPr>
          <w:rFonts w:ascii="Arial" w:hAnsi="Arial" w:cs="Arial"/>
          <w:sz w:val="16"/>
          <w:szCs w:val="16"/>
        </w:rPr>
      </w:pPr>
      <w:r w:rsidRPr="00362848">
        <w:rPr>
          <w:rFonts w:ascii="Arial" w:hAnsi="Arial" w:cs="Arial"/>
          <w:sz w:val="16"/>
          <w:szCs w:val="16"/>
        </w:rPr>
        <w:t>(sinatura do/a solicitante)</w:t>
      </w:r>
    </w:p>
    <w:p w:rsidR="00362848" w:rsidRPr="00362848" w:rsidRDefault="00362848" w:rsidP="00362848">
      <w:pPr>
        <w:spacing w:after="120"/>
        <w:rPr>
          <w:rFonts w:ascii="Arial" w:hAnsi="Arial" w:cs="Arial"/>
          <w:sz w:val="20"/>
          <w:szCs w:val="20"/>
        </w:rPr>
      </w:pPr>
    </w:p>
    <w:p w:rsidR="00362848" w:rsidRPr="00362848" w:rsidRDefault="00362848" w:rsidP="00362848">
      <w:pPr>
        <w:spacing w:after="120"/>
        <w:rPr>
          <w:rFonts w:ascii="Arial" w:hAnsi="Arial" w:cs="Arial"/>
          <w:sz w:val="20"/>
          <w:szCs w:val="20"/>
        </w:rPr>
      </w:pPr>
    </w:p>
    <w:p w:rsidR="00362848" w:rsidRDefault="00362848" w:rsidP="00362848">
      <w:pPr>
        <w:spacing w:after="120"/>
        <w:rPr>
          <w:rFonts w:ascii="Arial" w:hAnsi="Arial" w:cs="Arial"/>
          <w:sz w:val="20"/>
          <w:szCs w:val="20"/>
        </w:rPr>
      </w:pPr>
      <w:r w:rsidRPr="00362848">
        <w:rPr>
          <w:rFonts w:ascii="Arial" w:hAnsi="Arial" w:cs="Arial"/>
          <w:sz w:val="20"/>
          <w:szCs w:val="20"/>
        </w:rPr>
        <w:t xml:space="preserve">Asdo.: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-2047290935"/>
          <w:text/>
        </w:sdtPr>
        <w:sdtEndPr/>
        <w:sdtContent>
          <w:r w:rsidR="007B68FD" w:rsidRPr="007B68FD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362848" w:rsidRPr="00362848" w:rsidRDefault="00362848" w:rsidP="00362848">
      <w:pPr>
        <w:spacing w:after="120"/>
        <w:rPr>
          <w:rFonts w:ascii="Arial" w:hAnsi="Arial" w:cs="Arial"/>
          <w:sz w:val="20"/>
          <w:szCs w:val="20"/>
        </w:rPr>
      </w:pPr>
    </w:p>
    <w:sectPr w:rsidR="00362848" w:rsidRPr="00362848" w:rsidSect="009D342D">
      <w:footerReference w:type="default" r:id="rId11"/>
      <w:pgSz w:w="11906" w:h="16838" w:code="9"/>
      <w:pgMar w:top="1666" w:right="1134" w:bottom="709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C6" w:rsidRDefault="004217C6" w:rsidP="00270DC6">
      <w:pPr>
        <w:spacing w:after="0" w:line="240" w:lineRule="auto"/>
      </w:pPr>
      <w:r>
        <w:separator/>
      </w:r>
    </w:p>
  </w:endnote>
  <w:endnote w:type="continuationSeparator" w:id="0">
    <w:p w:rsidR="004217C6" w:rsidRDefault="004217C6" w:rsidP="0027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C6" w:rsidRPr="00E3614B" w:rsidRDefault="00270DC6" w:rsidP="00270DC6">
    <w:pPr>
      <w:pStyle w:val="Pdepxina"/>
      <w:rPr>
        <w:rFonts w:ascii="Arial" w:hAnsi="Arial" w:cs="Arial"/>
        <w:b/>
        <w:sz w:val="20"/>
        <w:szCs w:val="20"/>
        <w:lang w:val="es-ES"/>
      </w:rPr>
    </w:pPr>
    <w:r w:rsidRPr="00E3614B">
      <w:rPr>
        <w:rFonts w:ascii="Arial" w:hAnsi="Arial" w:cs="Arial"/>
        <w:b/>
        <w:sz w:val="20"/>
        <w:szCs w:val="20"/>
        <w:lang w:val="es-ES"/>
      </w:rPr>
      <w:t>VICERREITOR DE</w:t>
    </w:r>
    <w:r w:rsidR="00866E69">
      <w:rPr>
        <w:rFonts w:ascii="Arial" w:hAnsi="Arial" w:cs="Arial"/>
        <w:b/>
        <w:sz w:val="20"/>
        <w:szCs w:val="20"/>
        <w:lang w:val="es-ES"/>
      </w:rPr>
      <w:t xml:space="preserve"> POLÍTICA CIENTÍFICA,</w:t>
    </w:r>
    <w:r w:rsidRPr="00E3614B">
      <w:rPr>
        <w:rFonts w:ascii="Arial" w:hAnsi="Arial" w:cs="Arial"/>
        <w:b/>
        <w:sz w:val="20"/>
        <w:szCs w:val="20"/>
        <w:lang w:val="es-ES"/>
      </w:rPr>
      <w:t xml:space="preserve"> INVESTIGACIÓN E TRANSFERENCIA</w:t>
    </w:r>
  </w:p>
  <w:p w:rsidR="00270DC6" w:rsidRPr="00270DC6" w:rsidRDefault="00270DC6" w:rsidP="00270DC6">
    <w:pPr>
      <w:pStyle w:val="Pdepx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8A4BF2" w:rsidRPr="008A4BF2">
      <w:rPr>
        <w:rFonts w:ascii="Arial" w:hAnsi="Arial" w:cs="Arial"/>
        <w:noProof/>
        <w:sz w:val="18"/>
        <w:szCs w:val="18"/>
        <w:lang w:val="es-ES"/>
      </w:rPr>
      <w:t>1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C6" w:rsidRPr="00270DC6" w:rsidRDefault="00270DC6" w:rsidP="00270DC6">
    <w:pPr>
      <w:pStyle w:val="Pdepx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8A4BF2" w:rsidRPr="008A4BF2">
      <w:rPr>
        <w:rFonts w:ascii="Arial" w:hAnsi="Arial" w:cs="Arial"/>
        <w:noProof/>
        <w:sz w:val="18"/>
        <w:szCs w:val="18"/>
        <w:lang w:val="es-ES"/>
      </w:rPr>
      <w:t>3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C6" w:rsidRDefault="004217C6" w:rsidP="00270DC6">
      <w:pPr>
        <w:spacing w:after="0" w:line="240" w:lineRule="auto"/>
      </w:pPr>
      <w:r>
        <w:separator/>
      </w:r>
    </w:p>
  </w:footnote>
  <w:footnote w:type="continuationSeparator" w:id="0">
    <w:p w:rsidR="004217C6" w:rsidRDefault="004217C6" w:rsidP="0027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C6" w:rsidRDefault="00866E69">
    <w:pPr>
      <w:pStyle w:val="Cabeceir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E15EE7" wp14:editId="6C0286AD">
              <wp:simplePos x="0" y="0"/>
              <wp:positionH relativeFrom="column">
                <wp:posOffset>-256540</wp:posOffset>
              </wp:positionH>
              <wp:positionV relativeFrom="paragraph">
                <wp:posOffset>59690</wp:posOffset>
              </wp:positionV>
              <wp:extent cx="3093085" cy="588645"/>
              <wp:effectExtent l="0" t="0" r="0" b="1905"/>
              <wp:wrapNone/>
              <wp:docPr id="11" name="Agrupa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93085" cy="588645"/>
                        <a:chOff x="0" y="0"/>
                        <a:chExt cx="3092828" cy="588397"/>
                      </a:xfrm>
                    </wpg:grpSpPr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20201" y="0"/>
                          <a:ext cx="2472627" cy="2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69" w:rsidRPr="009F439B" w:rsidRDefault="00866E69" w:rsidP="000D1900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Vicerre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itoría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Política Científica,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br/>
                              <w:t>Investigación e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Transferencia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94198"/>
                          <a:ext cx="2170706" cy="2941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11" o:spid="_x0000_s1026" style="position:absolute;margin-left:-20.2pt;margin-top:4.7pt;width:243.55pt;height:46.35pt;z-index:251658240" coordsize="30928,5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6202;width:24726;height:298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jIcQA&#10;AADcAAAADwAAAGRycy9kb3ducmV2LnhtbESP3YrCMBSE7wXfIRxh7zR1xVVqU3EFxQtF/HmAQ3Ns&#10;q81Jt4naffuNsODlMDPfMMm8NZV4UONKywqGgwgEcWZ1ybmC82nVn4JwHlljZZkU/JKDedrtJBhr&#10;++QDPY4+FwHCLkYFhfd1LKXLCjLoBrYmDt7FNgZ9kE0udYPPADeV/IyiL2mw5LBQYE3LgrLb8W4U&#10;bK/jvdtnq8vP2K6/cXRf7tptqdRHr13MQHhq/Tv8395oBaNoAq8z4Qj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nYyHEAAAA3AAAAA8AAAAAAAAAAAAAAAAAmAIAAGRycy9k&#10;b3ducmV2LnhtbFBLBQYAAAAABAAEAPUAAACJAwAAAAA=&#10;" stroked="f">
                <v:textbox inset="0,0,0,0">
                  <w:txbxContent>
                    <w:p w:rsidR="00866E69" w:rsidRPr="009F439B" w:rsidRDefault="00866E69" w:rsidP="000D1900">
                      <w:pP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Vicerre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itoría</w:t>
                      </w:r>
                      <w:proofErr w:type="spellEnd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Política Científica,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br/>
                        <w:t>Investigación e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Transferencia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top:2941;width:21707;height:2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GVZ7DAAAA2gAAAA8AAABkcnMvZG93bnJldi54bWxEj0+LwjAUxO8LfofwBG9ratFVqlFUWNzT&#10;gn8Qens0z7bYvJQka+u3NwsLexxm5jfMatObRjzI+dqygsk4AUFcWF1zqeBy/nxfgPABWWNjmRQ8&#10;ycNmPXhbYaZtx0d6nEIpIoR9hgqqENpMSl9UZNCPbUscvZt1BkOUrpTaYRfhppFpknxIgzXHhQpb&#10;2ldU3E8/RsF1ame7Lp0e88V9vv+euVweulyp0bDfLkEE6sN/+K/9pRWk8Hsl3gC5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ZVnsMAAADa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0E54"/>
    <w:multiLevelType w:val="hybridMultilevel"/>
    <w:tmpl w:val="357C4340"/>
    <w:lvl w:ilvl="0" w:tplc="4D1211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DC0ECE"/>
    <w:multiLevelType w:val="hybridMultilevel"/>
    <w:tmpl w:val="6F0214FE"/>
    <w:lvl w:ilvl="0" w:tplc="26A4EDC0">
      <w:start w:val="1"/>
      <w:numFmt w:val="bullet"/>
      <w:lvlText w:val="c"/>
      <w:lvlJc w:val="left"/>
      <w:pPr>
        <w:ind w:left="436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77"/>
    <w:rsid w:val="00130F0E"/>
    <w:rsid w:val="001C19BF"/>
    <w:rsid w:val="00270DC6"/>
    <w:rsid w:val="00362848"/>
    <w:rsid w:val="00370A1A"/>
    <w:rsid w:val="004217C6"/>
    <w:rsid w:val="00502B11"/>
    <w:rsid w:val="00546383"/>
    <w:rsid w:val="00574B20"/>
    <w:rsid w:val="006752DE"/>
    <w:rsid w:val="007B68FD"/>
    <w:rsid w:val="00806E82"/>
    <w:rsid w:val="00844A77"/>
    <w:rsid w:val="00866E69"/>
    <w:rsid w:val="008A4BF2"/>
    <w:rsid w:val="009039F9"/>
    <w:rsid w:val="009459B7"/>
    <w:rsid w:val="009D342D"/>
    <w:rsid w:val="00A92BC5"/>
    <w:rsid w:val="00AC5A6C"/>
    <w:rsid w:val="00AD7427"/>
    <w:rsid w:val="00B153CB"/>
    <w:rsid w:val="00CA74CF"/>
    <w:rsid w:val="00E444BF"/>
    <w:rsid w:val="00E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77"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844A77"/>
    <w:pPr>
      <w:ind w:left="720"/>
      <w:contextualSpacing/>
    </w:pPr>
  </w:style>
  <w:style w:type="table" w:styleId="Tboacongrade">
    <w:name w:val="Table Grid"/>
    <w:basedOn w:val="Tboanormal"/>
    <w:uiPriority w:val="59"/>
    <w:rsid w:val="0084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ceira">
    <w:name w:val="header"/>
    <w:basedOn w:val="Normal"/>
    <w:link w:val="CabeceiraCarc"/>
    <w:uiPriority w:val="99"/>
    <w:unhideWhenUsed/>
    <w:rsid w:val="0027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270DC6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27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270DC6"/>
    <w:rPr>
      <w:lang w:val="gl-ES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CA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CA74CF"/>
    <w:rPr>
      <w:rFonts w:ascii="Tahoma" w:hAnsi="Tahoma" w:cs="Tahoma"/>
      <w:sz w:val="16"/>
      <w:szCs w:val="16"/>
      <w:lang w:val="gl-ES"/>
    </w:rPr>
  </w:style>
  <w:style w:type="character" w:styleId="Textodomarcadordeposicin">
    <w:name w:val="Placeholder Text"/>
    <w:basedOn w:val="Tipodeletrapredefinidodopargrafo"/>
    <w:uiPriority w:val="99"/>
    <w:semiHidden/>
    <w:rsid w:val="00CA74CF"/>
    <w:rPr>
      <w:color w:val="808080"/>
    </w:rPr>
  </w:style>
  <w:style w:type="character" w:styleId="Forte">
    <w:name w:val="Strong"/>
    <w:basedOn w:val="Tipodeletrapredefinidodopargrafo"/>
    <w:uiPriority w:val="22"/>
    <w:qFormat/>
    <w:rsid w:val="00E444BF"/>
    <w:rPr>
      <w:b/>
      <w:bCs/>
    </w:rPr>
  </w:style>
  <w:style w:type="character" w:customStyle="1" w:styleId="Estilo1">
    <w:name w:val="Estilo1"/>
    <w:basedOn w:val="Tipodeletrapredefinidodopargrafo"/>
    <w:uiPriority w:val="1"/>
    <w:qFormat/>
    <w:rsid w:val="00E444BF"/>
    <w:rPr>
      <w:rFonts w:ascii="Arial" w:hAnsi="Arial"/>
      <w:b w:val="0"/>
      <w:sz w:val="20"/>
    </w:rPr>
  </w:style>
  <w:style w:type="table" w:customStyle="1" w:styleId="Tablaconcuadrcula1">
    <w:name w:val="Tabla con cuadrícula1"/>
    <w:basedOn w:val="Tboanormal"/>
    <w:next w:val="Tboacongrade"/>
    <w:uiPriority w:val="59"/>
    <w:rsid w:val="0013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77"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844A77"/>
    <w:pPr>
      <w:ind w:left="720"/>
      <w:contextualSpacing/>
    </w:pPr>
  </w:style>
  <w:style w:type="table" w:styleId="Tboacongrade">
    <w:name w:val="Table Grid"/>
    <w:basedOn w:val="Tboanormal"/>
    <w:uiPriority w:val="59"/>
    <w:rsid w:val="0084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ceira">
    <w:name w:val="header"/>
    <w:basedOn w:val="Normal"/>
    <w:link w:val="CabeceiraCarc"/>
    <w:uiPriority w:val="99"/>
    <w:unhideWhenUsed/>
    <w:rsid w:val="0027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270DC6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27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270DC6"/>
    <w:rPr>
      <w:lang w:val="gl-ES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CA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CA74CF"/>
    <w:rPr>
      <w:rFonts w:ascii="Tahoma" w:hAnsi="Tahoma" w:cs="Tahoma"/>
      <w:sz w:val="16"/>
      <w:szCs w:val="16"/>
      <w:lang w:val="gl-ES"/>
    </w:rPr>
  </w:style>
  <w:style w:type="character" w:styleId="Textodomarcadordeposicin">
    <w:name w:val="Placeholder Text"/>
    <w:basedOn w:val="Tipodeletrapredefinidodopargrafo"/>
    <w:uiPriority w:val="99"/>
    <w:semiHidden/>
    <w:rsid w:val="00CA74CF"/>
    <w:rPr>
      <w:color w:val="808080"/>
    </w:rPr>
  </w:style>
  <w:style w:type="character" w:styleId="Forte">
    <w:name w:val="Strong"/>
    <w:basedOn w:val="Tipodeletrapredefinidodopargrafo"/>
    <w:uiPriority w:val="22"/>
    <w:qFormat/>
    <w:rsid w:val="00E444BF"/>
    <w:rPr>
      <w:b/>
      <w:bCs/>
    </w:rPr>
  </w:style>
  <w:style w:type="character" w:customStyle="1" w:styleId="Estilo1">
    <w:name w:val="Estilo1"/>
    <w:basedOn w:val="Tipodeletrapredefinidodopargrafo"/>
    <w:uiPriority w:val="1"/>
    <w:qFormat/>
    <w:rsid w:val="00E444BF"/>
    <w:rPr>
      <w:rFonts w:ascii="Arial" w:hAnsi="Arial"/>
      <w:b w:val="0"/>
      <w:sz w:val="20"/>
    </w:rPr>
  </w:style>
  <w:style w:type="table" w:customStyle="1" w:styleId="Tablaconcuadrcula1">
    <w:name w:val="Tabla con cuadrícula1"/>
    <w:basedOn w:val="Tboanormal"/>
    <w:next w:val="Tboacongrade"/>
    <w:uiPriority w:val="59"/>
    <w:rsid w:val="0013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boanormal"/>
    <w:next w:val="Tboacongrade"/>
    <w:uiPriority w:val="59"/>
    <w:rsid w:val="0090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58878E0AED4E59ABE83B46B241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BB93-03A1-450F-A140-09BBF6D080E0}"/>
      </w:docPartPr>
      <w:docPartBody>
        <w:p w:rsidR="00592EDD" w:rsidRDefault="00310E51" w:rsidP="00310E51">
          <w:pPr>
            <w:pStyle w:val="4058878E0AED4E59ABE83B46B241A27F"/>
          </w:pPr>
          <w:r>
            <w:rPr>
              <w:rStyle w:val="Textodomarcadordeposicin"/>
            </w:rPr>
            <w:t>Grupo/unidade</w:t>
          </w:r>
        </w:p>
      </w:docPartBody>
    </w:docPart>
    <w:docPart>
      <w:docPartPr>
        <w:name w:val="B5613ACAC90D43F88D7DAEF4C1E7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6D53-CB63-4FF6-B794-FD0AD4D84E4C}"/>
      </w:docPartPr>
      <w:docPartBody>
        <w:p w:rsidR="00592EDD" w:rsidRDefault="00310E51" w:rsidP="00310E51">
          <w:pPr>
            <w:pStyle w:val="B5613ACAC90D43F88D7DAEF4C1E70925"/>
          </w:pPr>
          <w:r w:rsidRPr="008F6EBD">
            <w:rPr>
              <w:rFonts w:cs="Arial"/>
              <w:color w:val="808080"/>
            </w:rPr>
            <w:t>Coordinador/a</w:t>
          </w:r>
        </w:p>
      </w:docPartBody>
    </w:docPart>
    <w:docPart>
      <w:docPartPr>
        <w:name w:val="4AA666FB07AE4CA69363D6605EAD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493ED-34CC-4CA0-BB57-AD814CCC0C88}"/>
      </w:docPartPr>
      <w:docPartBody>
        <w:p w:rsidR="00592EDD" w:rsidRDefault="00310E51" w:rsidP="00310E51">
          <w:pPr>
            <w:pStyle w:val="4AA666FB07AE4CA69363D6605EADBAD6"/>
          </w:pPr>
          <w:r>
            <w:rPr>
              <w:rStyle w:val="Textodomarcadordeposicin"/>
            </w:rPr>
            <w:t>Departamento</w:t>
          </w:r>
        </w:p>
      </w:docPartBody>
    </w:docPart>
    <w:docPart>
      <w:docPartPr>
        <w:name w:val="20F76FB29A114AE28B91499CCEB9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F0CC-E80F-45DA-B583-C56256C9FB8A}"/>
      </w:docPartPr>
      <w:docPartBody>
        <w:p w:rsidR="00592EDD" w:rsidRDefault="00310E51" w:rsidP="00310E51">
          <w:pPr>
            <w:pStyle w:val="20F76FB29A114AE28B91499CCEB9B710"/>
          </w:pPr>
          <w:r>
            <w:rPr>
              <w:rStyle w:val="Textodomarcadordeposicin"/>
            </w:rPr>
            <w:t>Correo-E</w:t>
          </w:r>
        </w:p>
      </w:docPartBody>
    </w:docPart>
    <w:docPart>
      <w:docPartPr>
        <w:name w:val="A5383A267A424DACA830519BA2AE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7A88F-DEB1-4C4C-AC88-78B9813742AF}"/>
      </w:docPartPr>
      <w:docPartBody>
        <w:p w:rsidR="00592EDD" w:rsidRDefault="00310E51" w:rsidP="00310E51">
          <w:pPr>
            <w:pStyle w:val="A5383A267A424DACA830519BA2AE2391"/>
          </w:pPr>
          <w:r>
            <w:rPr>
              <w:rStyle w:val="Textodomarcadordeposicin"/>
            </w:rPr>
            <w:t>Teléfono</w:t>
          </w:r>
        </w:p>
      </w:docPartBody>
    </w:docPart>
    <w:docPart>
      <w:docPartPr>
        <w:name w:val="0AACE87DDF384050A102BF2B036EC8A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A613C17-ACC1-47D2-B776-FD8BEEBDD7C5}"/>
      </w:docPartPr>
      <w:docPartBody>
        <w:p w:rsidR="00937B61" w:rsidRDefault="00E72796" w:rsidP="00E72796">
          <w:pPr>
            <w:pStyle w:val="0AACE87DDF384050A102BF2B036EC8A6"/>
          </w:pPr>
          <w:r>
            <w:rPr>
              <w:rStyle w:val="Textodomarcadordeposicin"/>
            </w:rPr>
            <w:t>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51"/>
    <w:rsid w:val="00310E51"/>
    <w:rsid w:val="00592EDD"/>
    <w:rsid w:val="00937B61"/>
    <w:rsid w:val="00E72796"/>
    <w:rsid w:val="00E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E72796"/>
    <w:rPr>
      <w:color w:val="808080"/>
    </w:rPr>
  </w:style>
  <w:style w:type="paragraph" w:customStyle="1" w:styleId="4058878E0AED4E59ABE83B46B241A27F">
    <w:name w:val="4058878E0AED4E59ABE83B46B241A27F"/>
    <w:rsid w:val="00310E51"/>
  </w:style>
  <w:style w:type="paragraph" w:customStyle="1" w:styleId="2A5294B4F3E1443DA154E6DD89D7093F">
    <w:name w:val="2A5294B4F3E1443DA154E6DD89D7093F"/>
    <w:rsid w:val="00310E51"/>
  </w:style>
  <w:style w:type="paragraph" w:customStyle="1" w:styleId="BEB25C03FC4D429384FE54EA6BA36C4E">
    <w:name w:val="BEB25C03FC4D429384FE54EA6BA36C4E"/>
    <w:rsid w:val="00310E51"/>
  </w:style>
  <w:style w:type="paragraph" w:customStyle="1" w:styleId="A8070F5165D14E71838E86FFA67BC758">
    <w:name w:val="A8070F5165D14E71838E86FFA67BC758"/>
    <w:rsid w:val="00310E51"/>
  </w:style>
  <w:style w:type="paragraph" w:customStyle="1" w:styleId="B5613ACAC90D43F88D7DAEF4C1E70925">
    <w:name w:val="B5613ACAC90D43F88D7DAEF4C1E70925"/>
    <w:rsid w:val="00310E51"/>
  </w:style>
  <w:style w:type="paragraph" w:customStyle="1" w:styleId="4AA666FB07AE4CA69363D6605EADBAD6">
    <w:name w:val="4AA666FB07AE4CA69363D6605EADBAD6"/>
    <w:rsid w:val="00310E51"/>
  </w:style>
  <w:style w:type="paragraph" w:customStyle="1" w:styleId="20F76FB29A114AE28B91499CCEB9B710">
    <w:name w:val="20F76FB29A114AE28B91499CCEB9B710"/>
    <w:rsid w:val="00310E51"/>
  </w:style>
  <w:style w:type="paragraph" w:customStyle="1" w:styleId="A5383A267A424DACA830519BA2AE2391">
    <w:name w:val="A5383A267A424DACA830519BA2AE2391"/>
    <w:rsid w:val="00310E51"/>
  </w:style>
  <w:style w:type="paragraph" w:customStyle="1" w:styleId="4057CA413D49453D84C811B805950DC2">
    <w:name w:val="4057CA413D49453D84C811B805950DC2"/>
    <w:rsid w:val="00310E51"/>
  </w:style>
  <w:style w:type="paragraph" w:customStyle="1" w:styleId="F954C820D7624258A7F3DBFA6DF17DFB">
    <w:name w:val="F954C820D7624258A7F3DBFA6DF17DFB"/>
    <w:rsid w:val="00310E51"/>
  </w:style>
  <w:style w:type="paragraph" w:customStyle="1" w:styleId="4743476982B34B2AB850C94B0F17121D">
    <w:name w:val="4743476982B34B2AB850C94B0F17121D"/>
    <w:rsid w:val="00310E51"/>
  </w:style>
  <w:style w:type="paragraph" w:customStyle="1" w:styleId="8B8FA530CB984D29A5E20D1581C5267B">
    <w:name w:val="8B8FA530CB984D29A5E20D1581C5267B"/>
    <w:rsid w:val="00310E51"/>
  </w:style>
  <w:style w:type="paragraph" w:customStyle="1" w:styleId="7577C8BE66B54384B67CAFF952399371">
    <w:name w:val="7577C8BE66B54384B67CAFF952399371"/>
    <w:rsid w:val="00310E51"/>
  </w:style>
  <w:style w:type="paragraph" w:customStyle="1" w:styleId="7577C8BE66B54384B67CAFF9523993711">
    <w:name w:val="7577C8BE66B54384B67CAFF9523993711"/>
    <w:rsid w:val="00310E51"/>
    <w:rPr>
      <w:rFonts w:eastAsiaTheme="minorHAnsi"/>
      <w:lang w:val="gl-ES" w:eastAsia="en-US"/>
    </w:rPr>
  </w:style>
  <w:style w:type="paragraph" w:customStyle="1" w:styleId="7577C8BE66B54384B67CAFF9523993712">
    <w:name w:val="7577C8BE66B54384B67CAFF9523993712"/>
    <w:rsid w:val="00310E51"/>
    <w:rPr>
      <w:rFonts w:eastAsiaTheme="minorHAnsi"/>
      <w:lang w:val="gl-ES" w:eastAsia="en-US"/>
    </w:rPr>
  </w:style>
  <w:style w:type="paragraph" w:customStyle="1" w:styleId="0AACE87DDF384050A102BF2B036EC8A6">
    <w:name w:val="0AACE87DDF384050A102BF2B036EC8A6"/>
    <w:rsid w:val="00E727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E72796"/>
    <w:rPr>
      <w:color w:val="808080"/>
    </w:rPr>
  </w:style>
  <w:style w:type="paragraph" w:customStyle="1" w:styleId="4058878E0AED4E59ABE83B46B241A27F">
    <w:name w:val="4058878E0AED4E59ABE83B46B241A27F"/>
    <w:rsid w:val="00310E51"/>
  </w:style>
  <w:style w:type="paragraph" w:customStyle="1" w:styleId="2A5294B4F3E1443DA154E6DD89D7093F">
    <w:name w:val="2A5294B4F3E1443DA154E6DD89D7093F"/>
    <w:rsid w:val="00310E51"/>
  </w:style>
  <w:style w:type="paragraph" w:customStyle="1" w:styleId="BEB25C03FC4D429384FE54EA6BA36C4E">
    <w:name w:val="BEB25C03FC4D429384FE54EA6BA36C4E"/>
    <w:rsid w:val="00310E51"/>
  </w:style>
  <w:style w:type="paragraph" w:customStyle="1" w:styleId="A8070F5165D14E71838E86FFA67BC758">
    <w:name w:val="A8070F5165D14E71838E86FFA67BC758"/>
    <w:rsid w:val="00310E51"/>
  </w:style>
  <w:style w:type="paragraph" w:customStyle="1" w:styleId="B5613ACAC90D43F88D7DAEF4C1E70925">
    <w:name w:val="B5613ACAC90D43F88D7DAEF4C1E70925"/>
    <w:rsid w:val="00310E51"/>
  </w:style>
  <w:style w:type="paragraph" w:customStyle="1" w:styleId="4AA666FB07AE4CA69363D6605EADBAD6">
    <w:name w:val="4AA666FB07AE4CA69363D6605EADBAD6"/>
    <w:rsid w:val="00310E51"/>
  </w:style>
  <w:style w:type="paragraph" w:customStyle="1" w:styleId="20F76FB29A114AE28B91499CCEB9B710">
    <w:name w:val="20F76FB29A114AE28B91499CCEB9B710"/>
    <w:rsid w:val="00310E51"/>
  </w:style>
  <w:style w:type="paragraph" w:customStyle="1" w:styleId="A5383A267A424DACA830519BA2AE2391">
    <w:name w:val="A5383A267A424DACA830519BA2AE2391"/>
    <w:rsid w:val="00310E51"/>
  </w:style>
  <w:style w:type="paragraph" w:customStyle="1" w:styleId="4057CA413D49453D84C811B805950DC2">
    <w:name w:val="4057CA413D49453D84C811B805950DC2"/>
    <w:rsid w:val="00310E51"/>
  </w:style>
  <w:style w:type="paragraph" w:customStyle="1" w:styleId="F954C820D7624258A7F3DBFA6DF17DFB">
    <w:name w:val="F954C820D7624258A7F3DBFA6DF17DFB"/>
    <w:rsid w:val="00310E51"/>
  </w:style>
  <w:style w:type="paragraph" w:customStyle="1" w:styleId="4743476982B34B2AB850C94B0F17121D">
    <w:name w:val="4743476982B34B2AB850C94B0F17121D"/>
    <w:rsid w:val="00310E51"/>
  </w:style>
  <w:style w:type="paragraph" w:customStyle="1" w:styleId="8B8FA530CB984D29A5E20D1581C5267B">
    <w:name w:val="8B8FA530CB984D29A5E20D1581C5267B"/>
    <w:rsid w:val="00310E51"/>
  </w:style>
  <w:style w:type="paragraph" w:customStyle="1" w:styleId="7577C8BE66B54384B67CAFF952399371">
    <w:name w:val="7577C8BE66B54384B67CAFF952399371"/>
    <w:rsid w:val="00310E51"/>
  </w:style>
  <w:style w:type="paragraph" w:customStyle="1" w:styleId="7577C8BE66B54384B67CAFF9523993711">
    <w:name w:val="7577C8BE66B54384B67CAFF9523993711"/>
    <w:rsid w:val="00310E51"/>
    <w:rPr>
      <w:rFonts w:eastAsiaTheme="minorHAnsi"/>
      <w:lang w:val="gl-ES" w:eastAsia="en-US"/>
    </w:rPr>
  </w:style>
  <w:style w:type="paragraph" w:customStyle="1" w:styleId="7577C8BE66B54384B67CAFF9523993712">
    <w:name w:val="7577C8BE66B54384B67CAFF9523993712"/>
    <w:rsid w:val="00310E51"/>
    <w:rPr>
      <w:rFonts w:eastAsiaTheme="minorHAnsi"/>
      <w:lang w:val="gl-ES" w:eastAsia="en-US"/>
    </w:rPr>
  </w:style>
  <w:style w:type="paragraph" w:customStyle="1" w:styleId="0AACE87DDF384050A102BF2B036EC8A6">
    <w:name w:val="0AACE87DDF384050A102BF2B036EC8A6"/>
    <w:rsid w:val="00E72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8814-5CD2-438B-8C5D-C09C7CC5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4CD48BB0.dotm</Template>
  <TotalTime>1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20100303213710408</dc:creator>
  <cp:lastModifiedBy>20100303213710408</cp:lastModifiedBy>
  <cp:revision>2</cp:revision>
  <dcterms:created xsi:type="dcterms:W3CDTF">2018-01-09T09:05:00Z</dcterms:created>
  <dcterms:modified xsi:type="dcterms:W3CDTF">2018-01-09T09:05:00Z</dcterms:modified>
</cp:coreProperties>
</file>