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2A" w:rsidRDefault="000C7B2A" w:rsidP="000C7B2A">
      <w:pPr>
        <w:shd w:val="clear" w:color="auto" w:fill="BFBFBF" w:themeFill="background1" w:themeFillShade="BF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2. ORGANIZACIÓN DE CONGRESOS E XORNADAS DE INVESTIGACIÓN</w:t>
      </w:r>
    </w:p>
    <w:p w:rsidR="000C7B2A" w:rsidRDefault="000C7B2A" w:rsidP="002E6FFD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boacongrade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4779"/>
        <w:gridCol w:w="434"/>
        <w:gridCol w:w="1955"/>
        <w:gridCol w:w="2390"/>
      </w:tblGrid>
      <w:tr w:rsidR="000C7B2A" w:rsidTr="0064045C">
        <w:trPr>
          <w:trHeight w:val="425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C7B2A" w:rsidRDefault="000C7B2A" w:rsidP="0064045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DO SOLICITANTE</w:t>
            </w:r>
          </w:p>
        </w:tc>
      </w:tr>
      <w:tr w:rsidR="000C7B2A" w:rsidTr="00F61FB4">
        <w:trPr>
          <w:trHeight w:val="425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7B2A" w:rsidRDefault="000C7B2A" w:rsidP="006404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Apelidos:</w:t>
            </w:r>
            <w:r w:rsidR="00C81E7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Apelidos"/>
                <w:tag w:val="Apelidos"/>
                <w:id w:val="-364840506"/>
                <w:placeholder>
                  <w:docPart w:val="DefaultPlaceholder_1082065158"/>
                </w:placeholder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7B2A" w:rsidRDefault="000C7B2A" w:rsidP="006404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Nome:</w:t>
            </w:r>
            <w:r w:rsidR="00C81E7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Nome"/>
                <w:tag w:val="Nome"/>
                <w:id w:val="1032999870"/>
                <w:placeholder>
                  <w:docPart w:val="DefaultPlaceholder_1082065158"/>
                </w:placeholder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7B2A" w:rsidRDefault="000C7B2A" w:rsidP="006404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NIF:</w:t>
            </w:r>
            <w:r w:rsidR="00C81E7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NIF"/>
                <w:tag w:val="NIF"/>
                <w:id w:val="-220055415"/>
                <w:placeholder>
                  <w:docPart w:val="DefaultPlaceholder_1082065158"/>
                </w:placeholder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0C7B2A" w:rsidTr="00F61FB4">
        <w:trPr>
          <w:trHeight w:val="425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0C7B2A" w:rsidRDefault="00CC5B28" w:rsidP="0064045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19982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0CDC" w:rsidRPr="00410CDC">
                  <w:rPr>
                    <w:rFonts w:ascii="MS Gothic" w:eastAsia="MS Gothic" w:hAnsi="MS Gothic" w:cs="Arial" w:hint="eastAsia"/>
                    <w:color w:val="5F5F5F"/>
                  </w:rPr>
                  <w:t>☐</w:t>
                </w:r>
              </w:sdtContent>
            </w:sdt>
            <w:r w:rsidR="000C7B2A">
              <w:rPr>
                <w:rFonts w:ascii="Arial" w:hAnsi="Arial" w:cs="Arial"/>
                <w:sz w:val="18"/>
                <w:szCs w:val="18"/>
              </w:rPr>
              <w:t>Decano/a de facultade ou director de escola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7B2A" w:rsidRDefault="00CC5B28" w:rsidP="0064045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78604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E70" w:rsidRPr="00C81E70">
                  <w:rPr>
                    <w:rFonts w:ascii="MS Gothic" w:eastAsia="MS Gothic" w:hAnsi="MS Gothic" w:cs="Arial" w:hint="eastAsia"/>
                    <w:color w:val="5F5F5F"/>
                  </w:rPr>
                  <w:t>☐</w:t>
                </w:r>
              </w:sdtContent>
            </w:sdt>
            <w:r w:rsidR="000C7B2A">
              <w:rPr>
                <w:rFonts w:ascii="Arial" w:hAnsi="Arial" w:cs="Arial"/>
                <w:sz w:val="18"/>
                <w:szCs w:val="18"/>
              </w:rPr>
              <w:t>Director de departamento</w:t>
            </w:r>
          </w:p>
        </w:tc>
      </w:tr>
      <w:tr w:rsidR="000C7B2A" w:rsidTr="00F61FB4">
        <w:trPr>
          <w:trHeight w:val="425"/>
          <w:jc w:val="center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0C7B2A" w:rsidRDefault="00CC5B28" w:rsidP="0064045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1175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E70" w:rsidRPr="00C81E70">
                  <w:rPr>
                    <w:rFonts w:ascii="MS Gothic" w:eastAsia="MS Gothic" w:hAnsi="MS Gothic" w:cs="Arial" w:hint="eastAsia"/>
                    <w:color w:val="5F5F5F"/>
                  </w:rPr>
                  <w:t>☐</w:t>
                </w:r>
              </w:sdtContent>
            </w:sdt>
            <w:r w:rsidR="000C7B2A">
              <w:rPr>
                <w:rFonts w:ascii="Arial" w:hAnsi="Arial" w:cs="Arial"/>
                <w:sz w:val="18"/>
                <w:szCs w:val="18"/>
              </w:rPr>
              <w:t>Director/a de instituto universitario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7B2A" w:rsidRDefault="00CC5B28" w:rsidP="0064045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1629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E70" w:rsidRPr="00C81E70">
                  <w:rPr>
                    <w:rFonts w:ascii="MS Gothic" w:eastAsia="MS Gothic" w:hAnsi="MS Gothic" w:cs="Arial" w:hint="eastAsia"/>
                    <w:color w:val="5F5F5F"/>
                  </w:rPr>
                  <w:t>☐</w:t>
                </w:r>
              </w:sdtContent>
            </w:sdt>
            <w:r w:rsidR="000C7B2A">
              <w:rPr>
                <w:rFonts w:ascii="Arial" w:hAnsi="Arial" w:cs="Arial"/>
                <w:sz w:val="18"/>
                <w:szCs w:val="18"/>
              </w:rPr>
              <w:t>Coordinador/a de grupo de investigación</w:t>
            </w:r>
          </w:p>
        </w:tc>
      </w:tr>
      <w:tr w:rsidR="000C7B2A" w:rsidTr="00F61FB4">
        <w:trPr>
          <w:trHeight w:val="425"/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7B2A" w:rsidRDefault="000C7B2A" w:rsidP="006404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  <w:r w:rsidR="00C81E70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Correo-E"/>
                <w:tag w:val="Correo-E"/>
                <w:id w:val="-72661386"/>
                <w:placeholder>
                  <w:docPart w:val="DefaultPlaceholder_1082065158"/>
                </w:placeholder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C7B2A" w:rsidRDefault="000C7B2A" w:rsidP="0064045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 de contacto</w:t>
            </w:r>
            <w:r w:rsidR="00C81E70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Teléfono"/>
                <w:tag w:val="Teléfono"/>
                <w:id w:val="257264170"/>
                <w:placeholder>
                  <w:docPart w:val="DefaultPlaceholder_1082065158"/>
                </w:placeholder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:rsidR="000C7B2A" w:rsidRDefault="000C7B2A" w:rsidP="000C7B2A">
      <w:pPr>
        <w:spacing w:after="120"/>
        <w:rPr>
          <w:rFonts w:ascii="Arial" w:hAnsi="Arial" w:cs="Arial"/>
          <w:b/>
          <w:sz w:val="20"/>
          <w:szCs w:val="20"/>
        </w:rPr>
      </w:pPr>
    </w:p>
    <w:tbl>
      <w:tblPr>
        <w:tblStyle w:val="Tboacongrade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1378"/>
        <w:gridCol w:w="142"/>
        <w:gridCol w:w="992"/>
        <w:gridCol w:w="785"/>
        <w:gridCol w:w="632"/>
        <w:gridCol w:w="671"/>
        <w:gridCol w:w="262"/>
        <w:gridCol w:w="351"/>
        <w:gridCol w:w="134"/>
        <w:gridCol w:w="992"/>
        <w:gridCol w:w="88"/>
        <w:gridCol w:w="904"/>
        <w:gridCol w:w="121"/>
        <w:gridCol w:w="2106"/>
      </w:tblGrid>
      <w:tr w:rsidR="000C7B2A" w:rsidTr="0064045C">
        <w:trPr>
          <w:trHeight w:val="425"/>
          <w:jc w:val="center"/>
        </w:trPr>
        <w:tc>
          <w:tcPr>
            <w:tcW w:w="95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C7B2A" w:rsidRDefault="000C7B2A" w:rsidP="0064045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DA PERSOA RESPONSABLE DA ORGANIZACIÓN DO CONGRESO OU XORNADA</w:t>
            </w:r>
          </w:p>
        </w:tc>
      </w:tr>
      <w:tr w:rsidR="0064045C" w:rsidTr="00E22C48">
        <w:trPr>
          <w:trHeight w:val="425"/>
          <w:jc w:val="center"/>
        </w:trPr>
        <w:tc>
          <w:tcPr>
            <w:tcW w:w="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5C" w:rsidRDefault="0064045C" w:rsidP="00E22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Apelidos: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Apelidos"/>
                <w:tag w:val="Apelidos"/>
                <w:id w:val="1677459690"/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2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5C" w:rsidRDefault="0064045C" w:rsidP="00E22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Nome"/>
                <w:tag w:val="Nome"/>
                <w:id w:val="-1194916841"/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5C" w:rsidRDefault="0064045C" w:rsidP="00E22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NIF: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NiF"/>
                <w:tag w:val="NiF"/>
                <w:id w:val="-1323971107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64045C" w:rsidTr="00E22C48">
        <w:trPr>
          <w:trHeight w:val="51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045C" w:rsidRDefault="00CC5B28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46204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F70540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>Catedrático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4045C" w:rsidRDefault="00CC5B28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9594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F70540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>Titular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4045C" w:rsidRDefault="00CC5B28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95343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>Asociado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4045C" w:rsidRDefault="00CC5B28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30704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>Axudante</w:t>
            </w:r>
          </w:p>
        </w:tc>
        <w:tc>
          <w:tcPr>
            <w:tcW w:w="21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45C" w:rsidRDefault="00CC5B28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28910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>Axudante doutor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4045C" w:rsidRDefault="00CC5B28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28858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>Contratado doutor</w:t>
            </w:r>
          </w:p>
        </w:tc>
      </w:tr>
      <w:tr w:rsidR="0064045C" w:rsidTr="00E22C48">
        <w:trPr>
          <w:trHeight w:val="510"/>
          <w:jc w:val="center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045C" w:rsidRDefault="00CC5B28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22714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>Colaborador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045C" w:rsidRDefault="00CC5B28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168389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64045C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>Contratado predoutoral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045C" w:rsidRDefault="00CC5B28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11467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>Contratado posdoutoral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5C" w:rsidRDefault="00CC5B28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56564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 xml:space="preserve">Outros: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37935813"/>
                <w:showingPlcHdr/>
                <w:text w:multiLine="1"/>
              </w:sdtPr>
              <w:sdtEndPr/>
              <w:sdtContent>
                <w:r w:rsidR="0064045C">
                  <w:rPr>
                    <w:rStyle w:val="Textodomarcadordeposicin"/>
                  </w:rPr>
                  <w:t>Especifique</w:t>
                </w:r>
              </w:sdtContent>
            </w:sdt>
            <w:r w:rsidR="0064045C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64045C" w:rsidTr="00E22C48">
        <w:trPr>
          <w:trHeight w:val="425"/>
          <w:jc w:val="center"/>
        </w:trPr>
        <w:tc>
          <w:tcPr>
            <w:tcW w:w="95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5C" w:rsidRDefault="0064045C" w:rsidP="00E22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Departamento: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Departamento"/>
                <w:tag w:val="Departamento"/>
                <w:id w:val="221875002"/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64045C" w:rsidTr="00E22C48">
        <w:trPr>
          <w:trHeight w:val="425"/>
          <w:jc w:val="center"/>
        </w:trPr>
        <w:tc>
          <w:tcPr>
            <w:tcW w:w="3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4045C" w:rsidRDefault="0064045C" w:rsidP="00E22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Modalidade de inscrición no catálogo :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045C" w:rsidRDefault="00CC5B28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51244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033003">
                  <w:rPr>
                    <w:rFonts w:ascii="MS Gothic" w:eastAsia="MS Gothic" w:hAnsi="MS Gothic" w:cs="Arial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>Grupo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045C" w:rsidRDefault="00CC5B28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58769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033003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>Unidade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5C" w:rsidRDefault="00CC5B28" w:rsidP="00E22C4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07820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045C" w:rsidRPr="00033003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64045C">
              <w:rPr>
                <w:rFonts w:ascii="Arial" w:hAnsi="Arial" w:cs="Arial"/>
                <w:sz w:val="18"/>
                <w:szCs w:val="18"/>
              </w:rPr>
              <w:t>Investigador individual</w:t>
            </w:r>
          </w:p>
        </w:tc>
      </w:tr>
      <w:tr w:rsidR="0064045C" w:rsidTr="00E22C48">
        <w:trPr>
          <w:trHeight w:val="425"/>
          <w:jc w:val="center"/>
        </w:trPr>
        <w:tc>
          <w:tcPr>
            <w:tcW w:w="3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5C" w:rsidRDefault="0064045C" w:rsidP="00E22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Código no catálogo: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Código"/>
                <w:tag w:val="Código"/>
                <w:id w:val="-366907893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5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5C" w:rsidRDefault="0064045C" w:rsidP="00E22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Ano de avaliación ANEP: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Ano"/>
                <w:tag w:val="Ano"/>
                <w:id w:val="438105362"/>
                <w:comboBox>
                  <w:listItem w:value="              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</w:comboBox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64045C" w:rsidTr="00E22C48">
        <w:trPr>
          <w:trHeight w:val="425"/>
          <w:jc w:val="center"/>
        </w:trPr>
        <w:tc>
          <w:tcPr>
            <w:tcW w:w="5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5C" w:rsidRDefault="0064045C" w:rsidP="00E22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Correo electrónico: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Correo-E"/>
                <w:tag w:val="Correo-E"/>
                <w:id w:val="-259916240"/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4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45C" w:rsidRDefault="0064045C" w:rsidP="00E22C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Teléfono de contacto: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alias w:val="Teléfono"/>
                <w:tag w:val="Teléfono"/>
                <w:id w:val="-1344940485"/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:rsidR="000C7B2A" w:rsidRDefault="00CC5B28" w:rsidP="00410CDC">
      <w:pPr>
        <w:pStyle w:val="Pargrafodelista"/>
        <w:spacing w:before="120" w:after="120"/>
        <w:ind w:left="425" w:hanging="425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8"/>
            <w:szCs w:val="28"/>
          </w:rPr>
          <w:id w:val="1612400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FFD" w:rsidRPr="002E6FFD">
            <w:rPr>
              <w:rFonts w:ascii="MS Gothic" w:eastAsia="MS Gothic" w:hAnsi="MS Gothic" w:cs="Arial" w:hint="eastAsia"/>
              <w:color w:val="5F5F5F"/>
              <w:sz w:val="28"/>
              <w:szCs w:val="28"/>
            </w:rPr>
            <w:t>☐</w:t>
          </w:r>
        </w:sdtContent>
      </w:sdt>
      <w:r w:rsidR="00410CDC">
        <w:rPr>
          <w:rFonts w:ascii="Arial" w:hAnsi="Arial" w:cs="Arial"/>
          <w:sz w:val="32"/>
          <w:szCs w:val="32"/>
        </w:rPr>
        <w:tab/>
      </w:r>
      <w:r w:rsidR="000C7B2A">
        <w:rPr>
          <w:rFonts w:ascii="Arial" w:hAnsi="Arial" w:cs="Arial"/>
          <w:sz w:val="20"/>
          <w:szCs w:val="20"/>
        </w:rPr>
        <w:t>Solicito participar na convocatoria de axudas da UDC para a organización de congresos e xornadas de investigación e asumo as bases da convocatoria.</w:t>
      </w:r>
    </w:p>
    <w:p w:rsidR="000C7B2A" w:rsidRDefault="000C7B2A" w:rsidP="000C7B2A">
      <w:pPr>
        <w:spacing w:after="120"/>
        <w:rPr>
          <w:rFonts w:ascii="Arial" w:hAnsi="Arial" w:cs="Arial"/>
          <w:sz w:val="20"/>
          <w:szCs w:val="20"/>
        </w:rPr>
      </w:pPr>
    </w:p>
    <w:p w:rsidR="00940F90" w:rsidRDefault="00940F90" w:rsidP="00940F9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Coruña,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Data solicitude"/>
          <w:tag w:val="Data solicitude"/>
          <w:id w:val="916972932"/>
          <w:date>
            <w:dateFormat w:val="dd' de 'MMMM' de 'yyyy"/>
            <w:lid w:val="gl-ES"/>
            <w:storeMappedDataAs w:val="dateTime"/>
            <w:calendar w:val="gregorian"/>
          </w:date>
        </w:sdtPr>
        <w:sdtEndPr/>
        <w:sdtContent>
          <w:r w:rsidR="00DF3119" w:rsidRPr="00DF3119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:rsidR="00940F90" w:rsidRDefault="00940F90" w:rsidP="00940F90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(sinatura do/a solicitante)</w:t>
      </w:r>
    </w:p>
    <w:p w:rsidR="00940F90" w:rsidRDefault="00940F90" w:rsidP="00940F90">
      <w:pPr>
        <w:spacing w:after="120"/>
        <w:rPr>
          <w:rFonts w:ascii="Arial" w:hAnsi="Arial" w:cs="Arial"/>
          <w:sz w:val="20"/>
          <w:szCs w:val="20"/>
        </w:rPr>
      </w:pPr>
    </w:p>
    <w:p w:rsidR="00940F90" w:rsidRDefault="00940F90" w:rsidP="00940F90">
      <w:pPr>
        <w:spacing w:after="120"/>
        <w:rPr>
          <w:rFonts w:ascii="Arial" w:hAnsi="Arial" w:cs="Arial"/>
          <w:sz w:val="20"/>
          <w:szCs w:val="20"/>
        </w:rPr>
      </w:pPr>
    </w:p>
    <w:p w:rsidR="00940F90" w:rsidRDefault="00940F90" w:rsidP="00940F90">
      <w:pPr>
        <w:spacing w:after="120"/>
        <w:rPr>
          <w:rFonts w:ascii="Arial" w:hAnsi="Arial" w:cs="Arial"/>
          <w:sz w:val="20"/>
          <w:szCs w:val="20"/>
        </w:rPr>
      </w:pPr>
    </w:p>
    <w:p w:rsidR="00940F90" w:rsidRDefault="00940F90" w:rsidP="00940F9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Asdo.: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Nome e Apelidos solicitante"/>
          <w:tag w:val="Nome e Apelidos solicitante"/>
          <w:id w:val="944118563"/>
          <w:text/>
        </w:sdtPr>
        <w:sdtEndPr/>
        <w:sdtContent>
          <w:r w:rsidR="00DF3119" w:rsidRPr="00DF3119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:rsidR="00940F90" w:rsidRDefault="00940F90" w:rsidP="00940F90">
      <w:pPr>
        <w:rPr>
          <w:rFonts w:ascii="Arial" w:hAnsi="Arial" w:cs="Arial"/>
          <w:sz w:val="20"/>
          <w:szCs w:val="20"/>
        </w:rPr>
        <w:sectPr w:rsidR="00940F90" w:rsidSect="008B0D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8" w:right="1134" w:bottom="709" w:left="1134" w:header="709" w:footer="539" w:gutter="0"/>
          <w:cols w:space="708"/>
          <w:docGrid w:linePitch="360"/>
        </w:sectPr>
      </w:pPr>
    </w:p>
    <w:tbl>
      <w:tblPr>
        <w:tblStyle w:val="Tablaconcuadrcula2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9558"/>
      </w:tblGrid>
      <w:tr w:rsidR="00376D29" w:rsidRPr="00376D29" w:rsidTr="00E22C48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76D29" w:rsidRPr="00376D29" w:rsidRDefault="00376D29" w:rsidP="00376D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76D29">
              <w:rPr>
                <w:rFonts w:ascii="Arial" w:hAnsi="Arial" w:cs="Arial"/>
                <w:b/>
                <w:sz w:val="18"/>
                <w:szCs w:val="18"/>
              </w:rPr>
              <w:lastRenderedPageBreak/>
              <w:t>DATOS DA REUNIÓN</w:t>
            </w:r>
          </w:p>
        </w:tc>
      </w:tr>
      <w:tr w:rsidR="00376D29" w:rsidRPr="00376D29" w:rsidTr="00E22C48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6D29" w:rsidRPr="00376D29" w:rsidRDefault="00376D29" w:rsidP="00376D29">
            <w:pPr>
              <w:rPr>
                <w:rFonts w:ascii="Arial" w:hAnsi="Arial" w:cs="Arial"/>
                <w:sz w:val="18"/>
                <w:szCs w:val="18"/>
              </w:rPr>
            </w:pPr>
            <w:r w:rsidRPr="00376D29">
              <w:rPr>
                <w:rFonts w:ascii="Arial" w:hAnsi="Arial" w:cs="Arial"/>
                <w:sz w:val="18"/>
                <w:szCs w:val="18"/>
              </w:rPr>
              <w:t xml:space="preserve">Nome/descrición: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060474505"/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376D29" w:rsidRPr="00376D29" w:rsidTr="00E22C48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6D29" w:rsidRPr="00376D29" w:rsidRDefault="00376D29" w:rsidP="00376D29">
            <w:pPr>
              <w:rPr>
                <w:rFonts w:ascii="Arial" w:hAnsi="Arial" w:cs="Arial"/>
                <w:sz w:val="18"/>
                <w:szCs w:val="18"/>
              </w:rPr>
            </w:pPr>
            <w:r w:rsidRPr="00376D29">
              <w:rPr>
                <w:rFonts w:ascii="Arial" w:hAnsi="Arial" w:cs="Arial"/>
                <w:sz w:val="18"/>
                <w:szCs w:val="18"/>
              </w:rPr>
              <w:t xml:space="preserve">Lugar: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449936442"/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376D29" w:rsidRPr="00376D29" w:rsidTr="00E22C48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6D29" w:rsidRPr="00376D29" w:rsidRDefault="00376D29" w:rsidP="00376D29">
            <w:pPr>
              <w:rPr>
                <w:rFonts w:ascii="Arial" w:hAnsi="Arial" w:cs="Arial"/>
                <w:sz w:val="18"/>
                <w:szCs w:val="18"/>
              </w:rPr>
            </w:pPr>
            <w:r w:rsidRPr="00376D29">
              <w:rPr>
                <w:rFonts w:ascii="Arial" w:hAnsi="Arial" w:cs="Arial"/>
                <w:sz w:val="18"/>
                <w:szCs w:val="18"/>
              </w:rPr>
              <w:t xml:space="preserve">Datas: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296256791"/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376D29" w:rsidRPr="00376D29" w:rsidTr="00E22C48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6D29" w:rsidRPr="00376D29" w:rsidRDefault="00376D29" w:rsidP="00376D29">
            <w:pPr>
              <w:rPr>
                <w:rFonts w:ascii="Arial" w:hAnsi="Arial" w:cs="Arial"/>
                <w:sz w:val="18"/>
                <w:szCs w:val="18"/>
              </w:rPr>
            </w:pPr>
            <w:r w:rsidRPr="00376D29">
              <w:rPr>
                <w:rFonts w:ascii="Arial" w:hAnsi="Arial" w:cs="Arial"/>
                <w:sz w:val="18"/>
                <w:szCs w:val="18"/>
              </w:rPr>
              <w:t xml:space="preserve">Web de información: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87607687"/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376D29" w:rsidRPr="00376D29" w:rsidTr="00E22C48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6D29" w:rsidRPr="00376D29" w:rsidRDefault="00376D29" w:rsidP="00376D29">
            <w:pPr>
              <w:rPr>
                <w:rFonts w:ascii="Arial" w:hAnsi="Arial" w:cs="Arial"/>
                <w:sz w:val="18"/>
                <w:szCs w:val="18"/>
              </w:rPr>
            </w:pPr>
            <w:r w:rsidRPr="00376D29">
              <w:rPr>
                <w:rFonts w:ascii="Arial" w:hAnsi="Arial" w:cs="Arial"/>
                <w:sz w:val="18"/>
                <w:szCs w:val="18"/>
              </w:rPr>
              <w:t xml:space="preserve">Organizadores: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296890491"/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376D29" w:rsidRPr="00376D29" w:rsidTr="00E22C48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6D29" w:rsidRPr="00376D29" w:rsidRDefault="00376D29" w:rsidP="00376D29">
            <w:pPr>
              <w:rPr>
                <w:rFonts w:ascii="Arial" w:hAnsi="Arial" w:cs="Arial"/>
                <w:sz w:val="18"/>
                <w:szCs w:val="18"/>
              </w:rPr>
            </w:pPr>
            <w:r w:rsidRPr="00376D29">
              <w:rPr>
                <w:rFonts w:ascii="Arial" w:hAnsi="Arial" w:cs="Arial"/>
                <w:sz w:val="18"/>
                <w:szCs w:val="18"/>
              </w:rPr>
              <w:t xml:space="preserve">Entidades colaboradoras: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535709453"/>
                <w:text w:multiLine="1"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:rsidR="000C7B2A" w:rsidRDefault="000C7B2A" w:rsidP="000C7B2A">
      <w:pPr>
        <w:spacing w:after="120"/>
        <w:rPr>
          <w:rFonts w:ascii="Arial" w:hAnsi="Arial" w:cs="Arial"/>
          <w:sz w:val="20"/>
          <w:szCs w:val="20"/>
        </w:rPr>
      </w:pPr>
    </w:p>
    <w:p w:rsidR="00376D29" w:rsidRPr="00376D29" w:rsidRDefault="00376D29" w:rsidP="00376D29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  <w:r w:rsidRPr="00376D29">
        <w:rPr>
          <w:rFonts w:ascii="Arial" w:hAnsi="Arial" w:cs="Arial"/>
          <w:b/>
          <w:sz w:val="20"/>
          <w:szCs w:val="20"/>
        </w:rPr>
        <w:t>INFORMACIÓN DOS INVESTIGADORES INVITADOS (engada tantas entradas como precise)</w:t>
      </w:r>
    </w:p>
    <w:tbl>
      <w:tblPr>
        <w:tblStyle w:val="Tablaconcuadrcula3"/>
        <w:tblW w:w="4850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0"/>
        <w:gridCol w:w="3186"/>
        <w:gridCol w:w="1416"/>
        <w:gridCol w:w="974"/>
        <w:gridCol w:w="798"/>
        <w:gridCol w:w="1594"/>
      </w:tblGrid>
      <w:tr w:rsidR="00376D29" w:rsidRPr="00453C7D" w:rsidTr="00E22C48">
        <w:trPr>
          <w:trHeight w:val="425"/>
          <w:jc w:val="center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6D29" w:rsidRPr="00453C7D" w:rsidRDefault="00376D29" w:rsidP="00376D29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Apelidos: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418214523"/>
              <w:text w:multiLine="1"/>
            </w:sdtPr>
            <w:sdtEndPr/>
            <w:sdtContent>
              <w:p w:rsidR="00376D29" w:rsidRPr="00453C7D" w:rsidRDefault="00DF3119" w:rsidP="00376D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6D29" w:rsidRPr="00453C7D" w:rsidRDefault="00376D29" w:rsidP="00376D29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Nome: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716886233"/>
              <w:text w:multiLine="1"/>
            </w:sdtPr>
            <w:sdtEndPr/>
            <w:sdtContent>
              <w:p w:rsidR="00376D29" w:rsidRPr="00453C7D" w:rsidRDefault="00DF3119" w:rsidP="00376D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6D29" w:rsidRPr="00453C7D" w:rsidRDefault="00376D29" w:rsidP="00376D29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Nº de pasaporte: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268933751"/>
              <w:text w:multiLine="1"/>
            </w:sdtPr>
            <w:sdtEndPr/>
            <w:sdtContent>
              <w:p w:rsidR="00376D29" w:rsidRPr="00453C7D" w:rsidRDefault="00DF3119" w:rsidP="00376D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  <w:tr w:rsidR="00376D29" w:rsidRPr="00453C7D" w:rsidTr="00E22C48">
        <w:trPr>
          <w:trHeight w:val="42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6D29" w:rsidRPr="00453C7D" w:rsidRDefault="00376D29" w:rsidP="00376D29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País: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803050512"/>
              <w:text w:multiLine="1"/>
            </w:sdtPr>
            <w:sdtEndPr/>
            <w:sdtContent>
              <w:p w:rsidR="00376D29" w:rsidRPr="00453C7D" w:rsidRDefault="00DF3119" w:rsidP="00376D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6D29" w:rsidRPr="00453C7D" w:rsidRDefault="00376D29" w:rsidP="00376D29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Organismo/Institución/Empresa: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222742378"/>
              <w:text w:multiLine="1"/>
            </w:sdtPr>
            <w:sdtEndPr/>
            <w:sdtContent>
              <w:p w:rsidR="00376D29" w:rsidRPr="00453C7D" w:rsidRDefault="00DF3119" w:rsidP="00376D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6D29" w:rsidRPr="00453C7D" w:rsidRDefault="00376D29" w:rsidP="00376D29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Data prevista de inicio: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549502739"/>
              <w:date>
                <w:dateFormat w:val="dd/MM/yyyy"/>
                <w:lid w:val="gl-ES"/>
                <w:storeMappedDataAs w:val="dateTime"/>
                <w:calendar w:val="gregorian"/>
              </w:date>
            </w:sdtPr>
            <w:sdtEndPr/>
            <w:sdtContent>
              <w:p w:rsidR="00376D29" w:rsidRPr="00453C7D" w:rsidRDefault="00DF3119" w:rsidP="00376D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6D29" w:rsidRPr="00453C7D" w:rsidRDefault="00376D29" w:rsidP="00376D29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Duración da estadía: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266919563"/>
              <w:text/>
            </w:sdtPr>
            <w:sdtEndPr/>
            <w:sdtContent>
              <w:p w:rsidR="00376D29" w:rsidRPr="00453C7D" w:rsidRDefault="00DF3119" w:rsidP="00376D2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</w:tbl>
    <w:p w:rsidR="00376D29" w:rsidRPr="00376D29" w:rsidRDefault="00376D29" w:rsidP="00376D2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3"/>
        <w:tblW w:w="4850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0"/>
        <w:gridCol w:w="3186"/>
        <w:gridCol w:w="1416"/>
        <w:gridCol w:w="974"/>
        <w:gridCol w:w="798"/>
        <w:gridCol w:w="1594"/>
      </w:tblGrid>
      <w:tr w:rsidR="00453C7D" w:rsidRPr="00453C7D" w:rsidTr="007D64A6">
        <w:trPr>
          <w:trHeight w:val="425"/>
          <w:jc w:val="center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Apelidos: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664926592"/>
              <w:text w:multiLine="1"/>
            </w:sdtPr>
            <w:sdtEndPr/>
            <w:sdtContent>
              <w:p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Nome: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607962404"/>
              <w:text w:multiLine="1"/>
            </w:sdtPr>
            <w:sdtEndPr/>
            <w:sdtContent>
              <w:p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Nº de pasaporte: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86081738"/>
              <w:text w:multiLine="1"/>
            </w:sdtPr>
            <w:sdtEndPr/>
            <w:sdtContent>
              <w:p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  <w:tr w:rsidR="00453C7D" w:rsidRPr="00453C7D" w:rsidTr="007D64A6">
        <w:trPr>
          <w:trHeight w:val="42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País: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788651032"/>
              <w:text w:multiLine="1"/>
            </w:sdtPr>
            <w:sdtEndPr/>
            <w:sdtContent>
              <w:p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Organismo/Institución/Empresa: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2132779897"/>
              <w:text w:multiLine="1"/>
            </w:sdtPr>
            <w:sdtEndPr/>
            <w:sdtContent>
              <w:p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Data prevista de inicio: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315871576"/>
              <w:date>
                <w:dateFormat w:val="dd/MM/yyyy"/>
                <w:lid w:val="gl-ES"/>
                <w:storeMappedDataAs w:val="dateTime"/>
                <w:calendar w:val="gregorian"/>
              </w:date>
            </w:sdtPr>
            <w:sdtEndPr/>
            <w:sdtContent>
              <w:p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Duración da estadía: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580638808"/>
              <w:text/>
            </w:sdtPr>
            <w:sdtEndPr/>
            <w:sdtContent>
              <w:p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</w:tbl>
    <w:p w:rsidR="00376D29" w:rsidRPr="00376D29" w:rsidRDefault="00376D29" w:rsidP="00376D29">
      <w:pPr>
        <w:spacing w:after="0"/>
        <w:rPr>
          <w:rFonts w:cs="Arial"/>
          <w:sz w:val="20"/>
          <w:szCs w:val="20"/>
        </w:rPr>
      </w:pPr>
    </w:p>
    <w:tbl>
      <w:tblPr>
        <w:tblStyle w:val="Tablaconcuadrcula3"/>
        <w:tblW w:w="4850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0"/>
        <w:gridCol w:w="3186"/>
        <w:gridCol w:w="1416"/>
        <w:gridCol w:w="974"/>
        <w:gridCol w:w="798"/>
        <w:gridCol w:w="1594"/>
      </w:tblGrid>
      <w:tr w:rsidR="00453C7D" w:rsidRPr="00453C7D" w:rsidTr="007D64A6">
        <w:trPr>
          <w:trHeight w:val="425"/>
          <w:jc w:val="center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Apelidos: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434795865"/>
              <w:text w:multiLine="1"/>
            </w:sdtPr>
            <w:sdtEndPr/>
            <w:sdtContent>
              <w:p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Nome: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767590312"/>
              <w:text w:multiLine="1"/>
            </w:sdtPr>
            <w:sdtEndPr/>
            <w:sdtContent>
              <w:p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Nº de pasaporte: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149671322"/>
              <w:text w:multiLine="1"/>
            </w:sdtPr>
            <w:sdtEndPr/>
            <w:sdtContent>
              <w:p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  <w:tr w:rsidR="00453C7D" w:rsidRPr="00453C7D" w:rsidTr="007D64A6">
        <w:trPr>
          <w:trHeight w:val="42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País: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843582952"/>
              <w:text w:multiLine="1"/>
            </w:sdtPr>
            <w:sdtEndPr/>
            <w:sdtContent>
              <w:p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Organismo/Institución/Empresa: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026059076"/>
              <w:text w:multiLine="1"/>
            </w:sdtPr>
            <w:sdtEndPr/>
            <w:sdtContent>
              <w:p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Data prevista de inicio: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993598076"/>
              <w:date>
                <w:dateFormat w:val="dd/MM/yyyy"/>
                <w:lid w:val="gl-ES"/>
                <w:storeMappedDataAs w:val="dateTime"/>
                <w:calendar w:val="gregorian"/>
              </w:date>
            </w:sdtPr>
            <w:sdtEndPr/>
            <w:sdtContent>
              <w:p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Duración da estadía: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516079186"/>
              <w:text/>
            </w:sdtPr>
            <w:sdtEndPr/>
            <w:sdtContent>
              <w:p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</w:tbl>
    <w:p w:rsidR="00376D29" w:rsidRPr="00376D29" w:rsidRDefault="00376D29" w:rsidP="00376D29">
      <w:pPr>
        <w:spacing w:after="0"/>
        <w:rPr>
          <w:rFonts w:cs="Arial"/>
          <w:sz w:val="20"/>
          <w:szCs w:val="20"/>
        </w:rPr>
      </w:pPr>
    </w:p>
    <w:tbl>
      <w:tblPr>
        <w:tblStyle w:val="Tablaconcuadrcula3"/>
        <w:tblW w:w="4850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0"/>
        <w:gridCol w:w="3186"/>
        <w:gridCol w:w="1416"/>
        <w:gridCol w:w="974"/>
        <w:gridCol w:w="798"/>
        <w:gridCol w:w="1594"/>
      </w:tblGrid>
      <w:tr w:rsidR="00453C7D" w:rsidRPr="00453C7D" w:rsidTr="007D64A6">
        <w:trPr>
          <w:trHeight w:val="425"/>
          <w:jc w:val="center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Apelidos: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2046404540"/>
              <w:text w:multiLine="1"/>
            </w:sdtPr>
            <w:sdtEndPr/>
            <w:sdtContent>
              <w:p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Nome: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878057451"/>
              <w:text w:multiLine="1"/>
            </w:sdtPr>
            <w:sdtEndPr/>
            <w:sdtContent>
              <w:p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Nº de pasaporte: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250273678"/>
              <w:text w:multiLine="1"/>
            </w:sdtPr>
            <w:sdtEndPr/>
            <w:sdtContent>
              <w:p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  <w:tr w:rsidR="00453C7D" w:rsidRPr="00453C7D" w:rsidTr="007D64A6">
        <w:trPr>
          <w:trHeight w:val="42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País: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7980860"/>
              <w:text w:multiLine="1"/>
            </w:sdtPr>
            <w:sdtEndPr/>
            <w:sdtContent>
              <w:p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Organismo/Institución/Empresa: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203838094"/>
              <w:text w:multiLine="1"/>
            </w:sdtPr>
            <w:sdtEndPr/>
            <w:sdtContent>
              <w:p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Data prevista de inicio: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915511189"/>
              <w:date>
                <w:dateFormat w:val="dd/MM/yyyy"/>
                <w:lid w:val="gl-ES"/>
                <w:storeMappedDataAs w:val="dateTime"/>
                <w:calendar w:val="gregorian"/>
              </w:date>
            </w:sdtPr>
            <w:sdtEndPr/>
            <w:sdtContent>
              <w:p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53C7D" w:rsidRPr="00453C7D" w:rsidRDefault="00453C7D" w:rsidP="007D64A6">
            <w:pPr>
              <w:rPr>
                <w:rFonts w:ascii="Arial" w:hAnsi="Arial" w:cs="Arial"/>
                <w:sz w:val="14"/>
                <w:szCs w:val="14"/>
              </w:rPr>
            </w:pPr>
            <w:r w:rsidRPr="00453C7D">
              <w:rPr>
                <w:rFonts w:ascii="Arial" w:hAnsi="Arial" w:cs="Arial"/>
                <w:sz w:val="14"/>
                <w:szCs w:val="14"/>
              </w:rPr>
              <w:t>Duración da estadía: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351574551"/>
              <w:text/>
            </w:sdtPr>
            <w:sdtEndPr/>
            <w:sdtContent>
              <w:p w:rsidR="00453C7D" w:rsidRPr="00453C7D" w:rsidRDefault="00DF3119" w:rsidP="007D64A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</w:tbl>
    <w:p w:rsidR="00453C7D" w:rsidRDefault="00453C7D" w:rsidP="00376D29">
      <w:pPr>
        <w:spacing w:after="0"/>
        <w:rPr>
          <w:rFonts w:cs="Arial"/>
          <w:sz w:val="20"/>
          <w:szCs w:val="20"/>
        </w:rPr>
      </w:pPr>
    </w:p>
    <w:tbl>
      <w:tblPr>
        <w:tblStyle w:val="Tablaconcuadrcula4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7168"/>
        <w:gridCol w:w="22"/>
        <w:gridCol w:w="2368"/>
      </w:tblGrid>
      <w:tr w:rsidR="00376D29" w:rsidRPr="00773720" w:rsidTr="00E22C48">
        <w:trPr>
          <w:trHeight w:val="425"/>
          <w:jc w:val="center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76D29" w:rsidRPr="00773720" w:rsidRDefault="00376D29" w:rsidP="00E22C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3720">
              <w:rPr>
                <w:rFonts w:ascii="Arial" w:hAnsi="Arial" w:cs="Arial"/>
                <w:b/>
                <w:sz w:val="18"/>
                <w:szCs w:val="18"/>
              </w:rPr>
              <w:t>ORZAMENTO TOTAL DO EVENTO:</w:t>
            </w:r>
          </w:p>
        </w:tc>
      </w:tr>
      <w:tr w:rsidR="00376D29" w:rsidRPr="00773720" w:rsidTr="00E22C48">
        <w:trPr>
          <w:trHeight w:val="284"/>
          <w:jc w:val="center"/>
        </w:trPr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6D29" w:rsidRPr="00773720" w:rsidRDefault="00376D29" w:rsidP="00E22C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3720"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6D29" w:rsidRPr="00773720" w:rsidRDefault="00376D29" w:rsidP="00E22C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73720">
              <w:rPr>
                <w:rFonts w:ascii="Arial" w:hAnsi="Arial" w:cs="Arial"/>
                <w:b/>
                <w:sz w:val="18"/>
                <w:szCs w:val="18"/>
              </w:rPr>
              <w:t>€</w:t>
            </w:r>
          </w:p>
        </w:tc>
      </w:tr>
      <w:tr w:rsidR="00376D29" w:rsidRPr="00773720" w:rsidTr="00E22C48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775066751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376D29" w:rsidRPr="00773720" w:rsidRDefault="00DF3119" w:rsidP="00E22C48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D29" w:rsidRPr="00773720" w:rsidRDefault="00CC5B28" w:rsidP="00E22C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371997719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376D29" w:rsidRPr="00773720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DF3119" w:rsidRPr="00773720" w:rsidTr="00E22C48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480314406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DF3119" w:rsidRPr="00773720" w:rsidRDefault="00DF3119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3119" w:rsidRPr="00773720" w:rsidRDefault="00CC5B28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480645395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DF3119" w:rsidRPr="00773720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DF3119" w:rsidRPr="00773720" w:rsidTr="00E22C48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868221817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DF3119" w:rsidRPr="00773720" w:rsidRDefault="00DF3119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3119" w:rsidRPr="00773720" w:rsidRDefault="00CC5B28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120425493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DF3119" w:rsidRPr="00773720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DF3119" w:rsidRPr="00773720" w:rsidTr="00E22C48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1639258566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DF3119" w:rsidRPr="00773720" w:rsidRDefault="00DF3119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3119" w:rsidRPr="00773720" w:rsidRDefault="00CC5B28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202316432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DF3119" w:rsidRPr="00773720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DF3119" w:rsidRPr="00773720" w:rsidTr="00E22C48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1336840759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DF3119" w:rsidRPr="00773720" w:rsidRDefault="00DF3119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3119" w:rsidRPr="00773720" w:rsidRDefault="00CC5B28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595757640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DF3119" w:rsidRPr="00773720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DF3119" w:rsidRPr="00773720" w:rsidTr="00E22C48">
        <w:trPr>
          <w:trHeight w:val="283"/>
          <w:jc w:val="center"/>
        </w:trPr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3119" w:rsidRPr="00773720" w:rsidRDefault="00DF3119" w:rsidP="00E22C4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73720">
              <w:rPr>
                <w:rFonts w:ascii="Arial" w:hAnsi="Arial" w:cs="Arial"/>
                <w:b/>
                <w:sz w:val="18"/>
                <w:szCs w:val="18"/>
              </w:rPr>
              <w:t>Total gastos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3119" w:rsidRPr="00773720" w:rsidRDefault="00CC5B28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137101351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DF3119" w:rsidRPr="00773720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376D29" w:rsidRPr="00773720" w:rsidTr="00E22C48">
        <w:trPr>
          <w:trHeight w:val="170"/>
          <w:jc w:val="center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D29" w:rsidRPr="00773720" w:rsidRDefault="00376D29" w:rsidP="00E22C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6D29" w:rsidRPr="00773720" w:rsidTr="00376D29">
        <w:trPr>
          <w:trHeight w:val="425"/>
          <w:jc w:val="center"/>
        </w:trPr>
        <w:tc>
          <w:tcPr>
            <w:tcW w:w="7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6D29" w:rsidRPr="00773720" w:rsidRDefault="00376D29" w:rsidP="00376D2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3720">
              <w:rPr>
                <w:rFonts w:ascii="Arial" w:hAnsi="Arial" w:cs="Arial"/>
                <w:b/>
                <w:sz w:val="18"/>
                <w:szCs w:val="18"/>
              </w:rPr>
              <w:t>AXUDA QUE SE SOLICITA: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76D29" w:rsidRPr="00773720" w:rsidRDefault="00CC5B28" w:rsidP="00376D2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173254295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376D29" w:rsidRPr="00773720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</w:tbl>
    <w:p w:rsidR="000C7B2A" w:rsidRDefault="000C7B2A" w:rsidP="000C7B2A">
      <w:pPr>
        <w:spacing w:after="0"/>
        <w:rPr>
          <w:rFonts w:cs="Arial"/>
          <w:sz w:val="20"/>
          <w:szCs w:val="20"/>
        </w:rPr>
      </w:pPr>
    </w:p>
    <w:tbl>
      <w:tblPr>
        <w:tblStyle w:val="Tablaconcuadrcula5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9558"/>
      </w:tblGrid>
      <w:tr w:rsidR="00E56254" w:rsidRPr="00E56254" w:rsidTr="00E22C48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56254" w:rsidRPr="00E56254" w:rsidRDefault="00E56254" w:rsidP="00E562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6254">
              <w:rPr>
                <w:rFonts w:ascii="Arial" w:hAnsi="Arial" w:cs="Arial"/>
                <w:b/>
                <w:sz w:val="18"/>
                <w:szCs w:val="18"/>
              </w:rPr>
              <w:t>OUTROS DATOS DE INTERESE:</w:t>
            </w:r>
          </w:p>
        </w:tc>
      </w:tr>
      <w:tr w:rsidR="00E56254" w:rsidRPr="00E56254" w:rsidTr="00DF3119">
        <w:trPr>
          <w:trHeight w:val="79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536043722"/>
            <w:text w:multiLine="1"/>
          </w:sdtPr>
          <w:sdtEndPr/>
          <w:sdtContent>
            <w:tc>
              <w:tcPr>
                <w:tcW w:w="9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E56254" w:rsidRPr="00E56254" w:rsidRDefault="00DF3119" w:rsidP="00DF311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</w:tbl>
    <w:p w:rsidR="00E56254" w:rsidRDefault="00E56254" w:rsidP="000C7B2A">
      <w:pPr>
        <w:spacing w:after="0"/>
        <w:rPr>
          <w:rFonts w:cs="Arial"/>
          <w:sz w:val="20"/>
          <w:szCs w:val="20"/>
        </w:rPr>
        <w:sectPr w:rsidR="00E56254" w:rsidSect="00C81E70">
          <w:footerReference w:type="default" r:id="rId14"/>
          <w:pgSz w:w="11906" w:h="16838"/>
          <w:pgMar w:top="2268" w:right="1134" w:bottom="709" w:left="1134" w:header="709" w:footer="539" w:gutter="0"/>
          <w:cols w:space="708"/>
          <w:docGrid w:linePitch="360"/>
        </w:sectPr>
      </w:pPr>
    </w:p>
    <w:p w:rsidR="00E56254" w:rsidRDefault="00E56254" w:rsidP="000C7B2A">
      <w:pPr>
        <w:spacing w:after="0"/>
        <w:rPr>
          <w:rFonts w:cs="Arial"/>
          <w:sz w:val="20"/>
          <w:szCs w:val="20"/>
        </w:rPr>
      </w:pPr>
    </w:p>
    <w:p w:rsidR="00E56254" w:rsidRDefault="00E56254" w:rsidP="000C7B2A">
      <w:pPr>
        <w:spacing w:after="0"/>
        <w:rPr>
          <w:rFonts w:cs="Arial"/>
          <w:sz w:val="20"/>
          <w:szCs w:val="20"/>
        </w:rPr>
      </w:pPr>
    </w:p>
    <w:tbl>
      <w:tblPr>
        <w:tblStyle w:val="Tablaconcuadrcula6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5735"/>
        <w:gridCol w:w="1529"/>
        <w:gridCol w:w="1147"/>
        <w:gridCol w:w="1147"/>
      </w:tblGrid>
      <w:tr w:rsidR="00E56254" w:rsidRPr="00E56254" w:rsidTr="00E22C48">
        <w:trPr>
          <w:trHeight w:val="425"/>
          <w:jc w:val="center"/>
        </w:trPr>
        <w:tc>
          <w:tcPr>
            <w:tcW w:w="9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56254" w:rsidRPr="00E56254" w:rsidRDefault="00E56254" w:rsidP="00E562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6254">
              <w:rPr>
                <w:rFonts w:ascii="Arial" w:hAnsi="Arial" w:cs="Arial"/>
                <w:b/>
                <w:sz w:val="18"/>
                <w:szCs w:val="18"/>
              </w:rPr>
              <w:lastRenderedPageBreak/>
              <w:t>OUTRAS AXUDAS SOLICITADAS OU CONCEDIDAS PARA O MESMO FIN:</w:t>
            </w:r>
          </w:p>
        </w:tc>
      </w:tr>
      <w:tr w:rsidR="00E56254" w:rsidRPr="00E56254" w:rsidTr="00E22C48">
        <w:trPr>
          <w:trHeight w:val="425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54" w:rsidRPr="00E56254" w:rsidRDefault="00E56254" w:rsidP="00E56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254">
              <w:rPr>
                <w:rFonts w:ascii="Arial" w:hAnsi="Arial" w:cs="Arial"/>
                <w:sz w:val="18"/>
                <w:szCs w:val="18"/>
              </w:rPr>
              <w:t>Organismo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54" w:rsidRPr="00E56254" w:rsidRDefault="00E56254" w:rsidP="00E56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254">
              <w:rPr>
                <w:rFonts w:ascii="Arial" w:hAnsi="Arial" w:cs="Arial"/>
                <w:sz w:val="18"/>
                <w:szCs w:val="18"/>
              </w:rPr>
              <w:t>Data solicitude/ Resolución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54" w:rsidRPr="00E56254" w:rsidRDefault="00E56254" w:rsidP="00E56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254">
              <w:rPr>
                <w:rFonts w:ascii="Arial" w:hAnsi="Arial" w:cs="Arial"/>
                <w:sz w:val="18"/>
                <w:szCs w:val="18"/>
              </w:rPr>
              <w:t>Euros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254" w:rsidRPr="00E56254" w:rsidRDefault="00E56254" w:rsidP="00E56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254">
              <w:rPr>
                <w:rFonts w:ascii="Arial" w:hAnsi="Arial" w:cs="Arial"/>
                <w:sz w:val="18"/>
                <w:szCs w:val="18"/>
              </w:rPr>
              <w:t>Estado s/c</w:t>
            </w:r>
          </w:p>
        </w:tc>
      </w:tr>
      <w:tr w:rsidR="00E56254" w:rsidRPr="00E56254" w:rsidTr="00E22C48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404064373"/>
            <w:text w:multiLine="1"/>
          </w:sdtPr>
          <w:sdtEndPr/>
          <w:sdtContent>
            <w:tc>
              <w:tcPr>
                <w:tcW w:w="5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56254" w:rsidRPr="00E56254" w:rsidRDefault="00DF3119" w:rsidP="00E5625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1236126422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56254" w:rsidRPr="00E56254" w:rsidRDefault="00DF3119" w:rsidP="00E5625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254" w:rsidRPr="00E56254" w:rsidRDefault="00CC5B28" w:rsidP="00E562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920558192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E56254" w:rsidRPr="00E56254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421688252"/>
            <w:text/>
          </w:sdtPr>
          <w:sdtEndPr/>
          <w:sdtContent>
            <w:tc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E56254" w:rsidRPr="00E56254" w:rsidRDefault="00DF3119" w:rsidP="00E5625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DF3119" w:rsidRPr="00E56254" w:rsidTr="00E22C48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1441104767"/>
            <w:text w:multiLine="1"/>
          </w:sdtPr>
          <w:sdtEndPr/>
          <w:sdtContent>
            <w:tc>
              <w:tcPr>
                <w:tcW w:w="5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F3119" w:rsidRPr="00E56254" w:rsidRDefault="00DF3119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2257778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F3119" w:rsidRPr="00E56254" w:rsidRDefault="00DF3119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19" w:rsidRPr="00E56254" w:rsidRDefault="00CC5B28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055123708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DF3119" w:rsidRPr="00E56254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1862705550"/>
            <w:text/>
          </w:sdtPr>
          <w:sdtEndPr/>
          <w:sdtContent>
            <w:tc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F3119" w:rsidRPr="00E56254" w:rsidRDefault="00DF3119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DF3119" w:rsidRPr="00E56254" w:rsidTr="00E22C48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298660427"/>
            <w:text w:multiLine="1"/>
          </w:sdtPr>
          <w:sdtEndPr/>
          <w:sdtContent>
            <w:tc>
              <w:tcPr>
                <w:tcW w:w="5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F3119" w:rsidRPr="00E56254" w:rsidRDefault="00DF3119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1143577227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F3119" w:rsidRPr="00E56254" w:rsidRDefault="00DF3119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19" w:rsidRPr="00E56254" w:rsidRDefault="00CC5B28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949462454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DF3119" w:rsidRPr="00E56254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1062944425"/>
            <w:text/>
          </w:sdtPr>
          <w:sdtEndPr/>
          <w:sdtContent>
            <w:tc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F3119" w:rsidRPr="00E56254" w:rsidRDefault="00DF3119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DF3119" w:rsidRPr="00E56254" w:rsidTr="00E22C48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872507507"/>
            <w:text w:multiLine="1"/>
          </w:sdtPr>
          <w:sdtEndPr/>
          <w:sdtContent>
            <w:tc>
              <w:tcPr>
                <w:tcW w:w="5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F3119" w:rsidRPr="00E56254" w:rsidRDefault="00DF3119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1421293825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F3119" w:rsidRPr="00E56254" w:rsidRDefault="00DF3119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19" w:rsidRPr="00E56254" w:rsidRDefault="00CC5B28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813752205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DF3119" w:rsidRPr="00E56254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2007125524"/>
            <w:text/>
          </w:sdtPr>
          <w:sdtEndPr/>
          <w:sdtContent>
            <w:tc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F3119" w:rsidRPr="00E56254" w:rsidRDefault="00DF3119" w:rsidP="00CF097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DF3119" w:rsidRPr="00E56254" w:rsidTr="00E22C48">
        <w:trPr>
          <w:trHeight w:val="284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119" w:rsidRPr="00E56254" w:rsidRDefault="00DF3119" w:rsidP="00E5625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56254">
              <w:rPr>
                <w:rFonts w:ascii="Arial" w:hAnsi="Arial" w:cs="Arial"/>
                <w:b/>
                <w:sz w:val="18"/>
                <w:szCs w:val="18"/>
              </w:rPr>
              <w:t>Total: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19" w:rsidRPr="00E56254" w:rsidRDefault="00DF3119" w:rsidP="00E56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19" w:rsidRPr="00E56254" w:rsidRDefault="00CC5B28" w:rsidP="00CF097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577860448"/>
                <w:text/>
              </w:sdtPr>
              <w:sdtEndPr/>
              <w:sdtContent>
                <w:r w:rsidR="00DF3119" w:rsidRPr="00DF3119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DF3119" w:rsidRPr="00E56254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119" w:rsidRPr="00E56254" w:rsidRDefault="00DF3119" w:rsidP="00E562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C7B2A" w:rsidRPr="00773720" w:rsidRDefault="000C7B2A" w:rsidP="000C7B2A">
      <w:pPr>
        <w:spacing w:before="240" w:after="120"/>
        <w:ind w:right="-2"/>
        <w:jc w:val="both"/>
        <w:rPr>
          <w:rFonts w:ascii="Arial" w:hAnsi="Arial" w:cs="Arial"/>
          <w:sz w:val="20"/>
          <w:szCs w:val="20"/>
        </w:rPr>
      </w:pPr>
      <w:r w:rsidRPr="00773720">
        <w:rPr>
          <w:rFonts w:ascii="Arial" w:hAnsi="Arial" w:cs="Arial"/>
          <w:sz w:val="20"/>
          <w:szCs w:val="20"/>
        </w:rPr>
        <w:t>Como solicitante dunha axuda da UDC para congresos e xornadas de investigadores, comprométome a solicitar todas as axudas, nas que reúna o requisito, que se publiquen no ano 201</w:t>
      </w:r>
      <w:r w:rsidR="00CC5B28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 w:rsidRPr="00773720">
        <w:rPr>
          <w:rFonts w:ascii="Arial" w:hAnsi="Arial" w:cs="Arial"/>
          <w:sz w:val="20"/>
          <w:szCs w:val="20"/>
        </w:rPr>
        <w:t xml:space="preserve"> en convocatorias públicas externas de análoga finalidade.</w:t>
      </w:r>
    </w:p>
    <w:p w:rsidR="000C7B2A" w:rsidRPr="00773720" w:rsidRDefault="000C7B2A" w:rsidP="000C7B2A">
      <w:pPr>
        <w:spacing w:after="0"/>
        <w:rPr>
          <w:rFonts w:ascii="Arial" w:hAnsi="Arial" w:cs="Arial"/>
          <w:sz w:val="20"/>
          <w:szCs w:val="20"/>
        </w:rPr>
      </w:pPr>
    </w:p>
    <w:p w:rsidR="000C7B2A" w:rsidRPr="00773720" w:rsidRDefault="000C7B2A" w:rsidP="000C7B2A">
      <w:pPr>
        <w:spacing w:after="120"/>
        <w:ind w:right="-2"/>
        <w:rPr>
          <w:rFonts w:ascii="Arial" w:hAnsi="Arial" w:cs="Arial"/>
          <w:b/>
          <w:sz w:val="20"/>
          <w:szCs w:val="20"/>
        </w:rPr>
      </w:pPr>
      <w:r w:rsidRPr="00773720">
        <w:rPr>
          <w:rFonts w:ascii="Arial" w:hAnsi="Arial" w:cs="Arial"/>
          <w:b/>
          <w:sz w:val="20"/>
          <w:szCs w:val="20"/>
        </w:rPr>
        <w:t>DOCUMENTACIÓN QUE SE ACOMPAÑA A ESTA SOLICITUDE:</w:t>
      </w:r>
    </w:p>
    <w:p w:rsidR="000C7B2A" w:rsidRPr="00773720" w:rsidRDefault="000C7B2A" w:rsidP="000C7B2A">
      <w:pPr>
        <w:spacing w:after="120"/>
        <w:ind w:right="-2"/>
        <w:rPr>
          <w:rFonts w:ascii="Arial" w:hAnsi="Arial" w:cs="Arial"/>
          <w:b/>
          <w:sz w:val="20"/>
          <w:szCs w:val="20"/>
        </w:rPr>
      </w:pPr>
      <w:r w:rsidRPr="00773720">
        <w:rPr>
          <w:rFonts w:ascii="Arial" w:hAnsi="Arial" w:cs="Arial"/>
          <w:b/>
          <w:sz w:val="20"/>
          <w:szCs w:val="20"/>
        </w:rPr>
        <w:t>Todas as persoas solicitantes:</w:t>
      </w:r>
    </w:p>
    <w:p w:rsidR="000C7B2A" w:rsidRPr="00773720" w:rsidRDefault="00CC5B28" w:rsidP="000463B1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1815414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B1" w:rsidRPr="000463B1">
            <w:rPr>
              <w:rFonts w:ascii="MS Gothic" w:eastAsia="MS Gothic" w:hAnsi="MS Gothic" w:cs="Arial" w:hint="eastAsia"/>
              <w:color w:val="5F5F5F"/>
            </w:rPr>
            <w:t>☐</w:t>
          </w:r>
        </w:sdtContent>
      </w:sdt>
      <w:r w:rsidR="000463B1">
        <w:rPr>
          <w:rFonts w:ascii="Arial" w:hAnsi="Arial" w:cs="Arial"/>
          <w:sz w:val="20"/>
          <w:szCs w:val="20"/>
        </w:rPr>
        <w:tab/>
      </w:r>
      <w:r w:rsidR="000C7B2A" w:rsidRPr="00773720">
        <w:rPr>
          <w:rFonts w:ascii="Arial" w:hAnsi="Arial" w:cs="Arial"/>
          <w:sz w:val="20"/>
          <w:szCs w:val="20"/>
        </w:rPr>
        <w:t>Programa científico xustificativo da reunión</w:t>
      </w:r>
    </w:p>
    <w:p w:rsidR="000C7B2A" w:rsidRPr="00773720" w:rsidRDefault="00CC5B28" w:rsidP="000463B1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2472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B1" w:rsidRPr="000463B1">
            <w:rPr>
              <w:rFonts w:ascii="MS Gothic" w:eastAsia="MS Gothic" w:hAnsi="MS Gothic" w:cs="Arial" w:hint="eastAsia"/>
              <w:color w:val="5F5F5F"/>
            </w:rPr>
            <w:t>☐</w:t>
          </w:r>
        </w:sdtContent>
      </w:sdt>
      <w:r w:rsidR="000463B1">
        <w:rPr>
          <w:rFonts w:ascii="Arial" w:hAnsi="Arial" w:cs="Arial"/>
          <w:sz w:val="20"/>
          <w:szCs w:val="20"/>
        </w:rPr>
        <w:tab/>
      </w:r>
      <w:r w:rsidR="000C7B2A" w:rsidRPr="00773720">
        <w:rPr>
          <w:rFonts w:ascii="Arial" w:hAnsi="Arial" w:cs="Arial"/>
          <w:sz w:val="20"/>
          <w:szCs w:val="20"/>
        </w:rPr>
        <w:t>Relación de membros do comité organizador e/ou comité científico</w:t>
      </w:r>
    </w:p>
    <w:p w:rsidR="000C7B2A" w:rsidRPr="00773720" w:rsidRDefault="00CC5B28" w:rsidP="000463B1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1863974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B1" w:rsidRPr="000463B1">
            <w:rPr>
              <w:rFonts w:ascii="MS Gothic" w:eastAsia="MS Gothic" w:hAnsi="MS Gothic" w:cs="Arial" w:hint="eastAsia"/>
              <w:color w:val="5F5F5F"/>
            </w:rPr>
            <w:t>☐</w:t>
          </w:r>
        </w:sdtContent>
      </w:sdt>
      <w:r w:rsidR="000463B1">
        <w:rPr>
          <w:rFonts w:ascii="Arial" w:hAnsi="Arial" w:cs="Arial"/>
          <w:sz w:val="20"/>
          <w:szCs w:val="20"/>
        </w:rPr>
        <w:tab/>
      </w:r>
      <w:r w:rsidR="000C7B2A" w:rsidRPr="00773720">
        <w:rPr>
          <w:rFonts w:ascii="Arial" w:hAnsi="Arial" w:cs="Arial"/>
          <w:sz w:val="20"/>
          <w:szCs w:val="20"/>
        </w:rPr>
        <w:t>Memoria económica con indicación dos ingresos e dos gastos previstos, así como o importe das cotas de inscrición</w:t>
      </w:r>
    </w:p>
    <w:p w:rsidR="000C7B2A" w:rsidRPr="00773720" w:rsidRDefault="00CC5B28" w:rsidP="000463B1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188886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B1" w:rsidRPr="000463B1">
            <w:rPr>
              <w:rFonts w:ascii="MS Gothic" w:eastAsia="MS Gothic" w:hAnsi="MS Gothic" w:cs="Arial" w:hint="eastAsia"/>
              <w:color w:val="5F5F5F"/>
            </w:rPr>
            <w:t>☐</w:t>
          </w:r>
        </w:sdtContent>
      </w:sdt>
      <w:r w:rsidR="000463B1" w:rsidRPr="000463B1">
        <w:rPr>
          <w:rFonts w:ascii="Arial" w:hAnsi="Arial" w:cs="Arial"/>
        </w:rPr>
        <w:tab/>
      </w:r>
      <w:r w:rsidR="000C7B2A" w:rsidRPr="00773720">
        <w:rPr>
          <w:rFonts w:ascii="Arial" w:hAnsi="Arial" w:cs="Arial"/>
          <w:sz w:val="20"/>
          <w:szCs w:val="20"/>
        </w:rPr>
        <w:t>Se for o caso, o documento en que conste o encargo da organización do congreso por parte do organismo, da institución ou da sociedade de carácter nacional ou internacional</w:t>
      </w:r>
    </w:p>
    <w:p w:rsidR="000C7B2A" w:rsidRPr="00773720" w:rsidRDefault="00CC5B28" w:rsidP="000463B1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1225494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B1" w:rsidRPr="000463B1">
            <w:rPr>
              <w:rFonts w:ascii="MS Gothic" w:eastAsia="MS Gothic" w:hAnsi="MS Gothic" w:cs="Arial" w:hint="eastAsia"/>
              <w:color w:val="5F5F5F"/>
            </w:rPr>
            <w:t>☐</w:t>
          </w:r>
        </w:sdtContent>
      </w:sdt>
      <w:r w:rsidR="000463B1" w:rsidRPr="000463B1">
        <w:rPr>
          <w:rFonts w:ascii="Arial" w:hAnsi="Arial" w:cs="Arial"/>
        </w:rPr>
        <w:tab/>
      </w:r>
      <w:r w:rsidR="000C7B2A" w:rsidRPr="00773720">
        <w:rPr>
          <w:rFonts w:ascii="Arial" w:hAnsi="Arial" w:cs="Arial"/>
          <w:sz w:val="20"/>
          <w:szCs w:val="20"/>
        </w:rPr>
        <w:t>Copia do procedemento feito público para a selección e avaliación de traballos</w:t>
      </w:r>
    </w:p>
    <w:p w:rsidR="000C7B2A" w:rsidRPr="00773720" w:rsidRDefault="000C7B2A" w:rsidP="000C7B2A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773720">
        <w:rPr>
          <w:rFonts w:ascii="Arial" w:hAnsi="Arial" w:cs="Arial"/>
          <w:b/>
          <w:sz w:val="20"/>
          <w:szCs w:val="20"/>
        </w:rPr>
        <w:t>Departamentos, institutos e centros:</w:t>
      </w:r>
    </w:p>
    <w:p w:rsidR="000C7B2A" w:rsidRPr="00773720" w:rsidRDefault="00CC5B28" w:rsidP="000463B1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79136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B1" w:rsidRPr="000463B1">
            <w:rPr>
              <w:rFonts w:ascii="MS Gothic" w:eastAsia="MS Gothic" w:hAnsi="MS Gothic" w:cs="Arial" w:hint="eastAsia"/>
              <w:color w:val="5F5F5F"/>
            </w:rPr>
            <w:t>☐</w:t>
          </w:r>
        </w:sdtContent>
      </w:sdt>
      <w:r w:rsidR="000463B1">
        <w:rPr>
          <w:rFonts w:ascii="Arial" w:hAnsi="Arial" w:cs="Arial"/>
          <w:sz w:val="20"/>
          <w:szCs w:val="20"/>
        </w:rPr>
        <w:tab/>
      </w:r>
      <w:r w:rsidR="000C7B2A" w:rsidRPr="00773720">
        <w:rPr>
          <w:rFonts w:ascii="Arial" w:hAnsi="Arial" w:cs="Arial"/>
          <w:sz w:val="20"/>
          <w:szCs w:val="20"/>
        </w:rPr>
        <w:t>Informe, aprobado polo Consello de Departamento, Consello de Instituto ou Xunta de Centro, en que se acredite o interese do congreso</w:t>
      </w:r>
    </w:p>
    <w:p w:rsidR="000C7B2A" w:rsidRPr="00773720" w:rsidRDefault="000C7B2A" w:rsidP="000C7B2A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773720">
        <w:rPr>
          <w:rFonts w:ascii="Arial" w:hAnsi="Arial" w:cs="Arial"/>
          <w:b/>
          <w:sz w:val="20"/>
          <w:szCs w:val="20"/>
        </w:rPr>
        <w:t>Grupos de Investigación</w:t>
      </w:r>
    </w:p>
    <w:p w:rsidR="000C7B2A" w:rsidRPr="00773720" w:rsidRDefault="00CC5B28" w:rsidP="000463B1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-6341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3B1" w:rsidRPr="000463B1">
            <w:rPr>
              <w:rFonts w:ascii="MS Gothic" w:eastAsia="MS Gothic" w:hAnsi="MS Gothic" w:cs="Arial" w:hint="eastAsia"/>
              <w:color w:val="5F5F5F"/>
            </w:rPr>
            <w:t>☐</w:t>
          </w:r>
        </w:sdtContent>
      </w:sdt>
      <w:r w:rsidR="000463B1">
        <w:rPr>
          <w:rFonts w:ascii="Arial" w:hAnsi="Arial" w:cs="Arial"/>
          <w:sz w:val="20"/>
          <w:szCs w:val="20"/>
        </w:rPr>
        <w:tab/>
      </w:r>
      <w:r w:rsidR="000C7B2A" w:rsidRPr="00773720">
        <w:rPr>
          <w:rFonts w:ascii="Arial" w:hAnsi="Arial" w:cs="Arial"/>
          <w:sz w:val="20"/>
          <w:szCs w:val="20"/>
        </w:rPr>
        <w:t>Breve resumo da investigación que está a realizar en que se indique o financiamento con que conta e o interese do congreso.</w:t>
      </w:r>
    </w:p>
    <w:p w:rsidR="000C7B2A" w:rsidRDefault="000C7B2A" w:rsidP="000C7B2A">
      <w:pPr>
        <w:spacing w:before="360" w:after="120"/>
        <w:rPr>
          <w:rFonts w:ascii="Arial" w:hAnsi="Arial" w:cs="Arial"/>
          <w:sz w:val="20"/>
          <w:szCs w:val="20"/>
        </w:rPr>
      </w:pPr>
      <w:r w:rsidRPr="00773720">
        <w:rPr>
          <w:rFonts w:ascii="Arial" w:hAnsi="Arial" w:cs="Arial"/>
          <w:sz w:val="20"/>
          <w:szCs w:val="20"/>
        </w:rPr>
        <w:t>O solicitante manifesta que son certos os datos desta solicitude e comprométese, caso de obter a axuda, a cumprir as condicións que se especifican nas bases da convocatoria.</w:t>
      </w:r>
    </w:p>
    <w:p w:rsidR="000463B1" w:rsidRPr="000463B1" w:rsidRDefault="000463B1" w:rsidP="000463B1">
      <w:pPr>
        <w:spacing w:before="240" w:after="0"/>
        <w:rPr>
          <w:rFonts w:ascii="Arial" w:hAnsi="Arial" w:cs="Arial"/>
          <w:sz w:val="20"/>
          <w:szCs w:val="20"/>
        </w:rPr>
      </w:pPr>
      <w:r w:rsidRPr="000463B1">
        <w:rPr>
          <w:rFonts w:ascii="Arial" w:hAnsi="Arial" w:cs="Arial"/>
          <w:sz w:val="20"/>
          <w:szCs w:val="20"/>
        </w:rPr>
        <w:t xml:space="preserve">A Coruña,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Data solicitude"/>
          <w:tag w:val="Data solicitude"/>
          <w:id w:val="-349333349"/>
          <w:date>
            <w:dateFormat w:val="dd' de 'MMMM' de 'yyyy"/>
            <w:lid w:val="gl-ES"/>
            <w:storeMappedDataAs w:val="dateTime"/>
            <w:calendar w:val="gregorian"/>
          </w:date>
        </w:sdtPr>
        <w:sdtEndPr/>
        <w:sdtContent>
          <w:r w:rsidR="00DF3119" w:rsidRPr="00DF3119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:rsidR="000463B1" w:rsidRPr="000463B1" w:rsidRDefault="000463B1" w:rsidP="000463B1">
      <w:pPr>
        <w:spacing w:after="0"/>
        <w:rPr>
          <w:rFonts w:ascii="Arial" w:hAnsi="Arial" w:cs="Arial"/>
          <w:sz w:val="16"/>
          <w:szCs w:val="16"/>
        </w:rPr>
      </w:pPr>
      <w:r w:rsidRPr="000463B1">
        <w:rPr>
          <w:rFonts w:ascii="Arial" w:hAnsi="Arial" w:cs="Arial"/>
          <w:sz w:val="16"/>
          <w:szCs w:val="16"/>
        </w:rPr>
        <w:t>(sinatura do/a solicitante)</w:t>
      </w:r>
    </w:p>
    <w:p w:rsidR="000463B1" w:rsidRDefault="000463B1" w:rsidP="000463B1">
      <w:pPr>
        <w:spacing w:after="120"/>
        <w:rPr>
          <w:rFonts w:ascii="Arial" w:hAnsi="Arial" w:cs="Arial"/>
          <w:sz w:val="20"/>
          <w:szCs w:val="20"/>
        </w:rPr>
      </w:pPr>
    </w:p>
    <w:p w:rsidR="000463B1" w:rsidRPr="000463B1" w:rsidRDefault="000463B1" w:rsidP="000463B1">
      <w:pPr>
        <w:spacing w:after="120"/>
        <w:rPr>
          <w:rFonts w:ascii="Arial" w:hAnsi="Arial" w:cs="Arial"/>
          <w:sz w:val="20"/>
          <w:szCs w:val="20"/>
        </w:rPr>
      </w:pPr>
    </w:p>
    <w:p w:rsidR="000463B1" w:rsidRPr="000463B1" w:rsidRDefault="000463B1" w:rsidP="000463B1">
      <w:pPr>
        <w:spacing w:after="120"/>
        <w:rPr>
          <w:rFonts w:ascii="Arial" w:hAnsi="Arial" w:cs="Arial"/>
          <w:sz w:val="20"/>
          <w:szCs w:val="20"/>
        </w:rPr>
      </w:pPr>
    </w:p>
    <w:p w:rsidR="000463B1" w:rsidRPr="000463B1" w:rsidRDefault="000463B1" w:rsidP="000463B1">
      <w:pPr>
        <w:spacing w:after="120"/>
        <w:rPr>
          <w:rFonts w:ascii="Arial" w:hAnsi="Arial" w:cs="Arial"/>
          <w:sz w:val="20"/>
          <w:szCs w:val="20"/>
        </w:rPr>
      </w:pPr>
      <w:r w:rsidRPr="000463B1">
        <w:rPr>
          <w:rFonts w:ascii="Arial" w:hAnsi="Arial" w:cs="Arial"/>
          <w:sz w:val="20"/>
          <w:szCs w:val="20"/>
        </w:rPr>
        <w:t xml:space="preserve">Asdo.: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Nome e Apelidos solicitante"/>
          <w:tag w:val="Nome e Apelidos solicitante"/>
          <w:id w:val="-2047290935"/>
          <w:text/>
        </w:sdtPr>
        <w:sdtEndPr/>
        <w:sdtContent>
          <w:r w:rsidR="00DF3119" w:rsidRPr="00DF3119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:rsidR="000463B1" w:rsidRPr="000463B1" w:rsidRDefault="000463B1" w:rsidP="000463B1">
      <w:pPr>
        <w:spacing w:after="120"/>
        <w:rPr>
          <w:rFonts w:ascii="Arial" w:hAnsi="Arial" w:cs="Arial"/>
          <w:sz w:val="20"/>
          <w:szCs w:val="20"/>
        </w:rPr>
      </w:pPr>
    </w:p>
    <w:sectPr w:rsidR="000463B1" w:rsidRPr="000463B1" w:rsidSect="00E56254">
      <w:type w:val="continuous"/>
      <w:pgSz w:w="11906" w:h="16838"/>
      <w:pgMar w:top="2268" w:right="1134" w:bottom="709" w:left="1134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350" w:rsidRDefault="00532350" w:rsidP="00C81E70">
      <w:pPr>
        <w:spacing w:after="0" w:line="240" w:lineRule="auto"/>
      </w:pPr>
      <w:r>
        <w:separator/>
      </w:r>
    </w:p>
  </w:endnote>
  <w:endnote w:type="continuationSeparator" w:id="0">
    <w:p w:rsidR="00532350" w:rsidRDefault="00532350" w:rsidP="00C81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3D" w:rsidRDefault="00BA5C3D">
    <w:pPr>
      <w:pStyle w:val="Pdepx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F90" w:rsidRPr="00E3614B" w:rsidRDefault="00940F90" w:rsidP="00E3614B">
    <w:pPr>
      <w:pStyle w:val="Pdepxina"/>
      <w:rPr>
        <w:rFonts w:ascii="Arial" w:hAnsi="Arial" w:cs="Arial"/>
        <w:b/>
        <w:sz w:val="20"/>
        <w:szCs w:val="20"/>
        <w:lang w:val="es-ES"/>
      </w:rPr>
    </w:pPr>
    <w:r w:rsidRPr="00E3614B">
      <w:rPr>
        <w:rFonts w:ascii="Arial" w:hAnsi="Arial" w:cs="Arial"/>
        <w:b/>
        <w:sz w:val="20"/>
        <w:szCs w:val="20"/>
        <w:lang w:val="es-ES"/>
      </w:rPr>
      <w:t>VICERREITOR DE</w:t>
    </w:r>
    <w:r w:rsidR="002D0DCA">
      <w:rPr>
        <w:rFonts w:ascii="Arial" w:hAnsi="Arial" w:cs="Arial"/>
        <w:b/>
        <w:sz w:val="20"/>
        <w:szCs w:val="20"/>
        <w:lang w:val="es-ES"/>
      </w:rPr>
      <w:t xml:space="preserve"> POLÍTICA CIENTÍFICA,</w:t>
    </w:r>
    <w:r w:rsidRPr="00E3614B">
      <w:rPr>
        <w:rFonts w:ascii="Arial" w:hAnsi="Arial" w:cs="Arial"/>
        <w:b/>
        <w:sz w:val="20"/>
        <w:szCs w:val="20"/>
        <w:lang w:val="es-ES"/>
      </w:rPr>
      <w:t xml:space="preserve"> INVESTIGACIÓN E TRANSFERENCIA</w:t>
    </w:r>
  </w:p>
  <w:p w:rsidR="00940F90" w:rsidRPr="00F70540" w:rsidRDefault="00940F90" w:rsidP="004D3BF4">
    <w:pPr>
      <w:pStyle w:val="Pdepxina"/>
      <w:jc w:val="right"/>
      <w:rPr>
        <w:rFonts w:ascii="Arial" w:hAnsi="Arial" w:cs="Arial"/>
        <w:sz w:val="18"/>
        <w:szCs w:val="18"/>
      </w:rPr>
    </w:pPr>
    <w:r w:rsidRPr="00F70540">
      <w:rPr>
        <w:rFonts w:ascii="Arial" w:hAnsi="Arial" w:cs="Arial"/>
        <w:sz w:val="18"/>
        <w:szCs w:val="18"/>
      </w:rPr>
      <w:fldChar w:fldCharType="begin"/>
    </w:r>
    <w:r w:rsidRPr="00F70540">
      <w:rPr>
        <w:rFonts w:ascii="Arial" w:hAnsi="Arial" w:cs="Arial"/>
        <w:sz w:val="18"/>
        <w:szCs w:val="18"/>
      </w:rPr>
      <w:instrText>PAGE  \* Arabic  \* MERGEFORMAT</w:instrText>
    </w:r>
    <w:r w:rsidRPr="00F70540">
      <w:rPr>
        <w:rFonts w:ascii="Arial" w:hAnsi="Arial" w:cs="Arial"/>
        <w:sz w:val="18"/>
        <w:szCs w:val="18"/>
      </w:rPr>
      <w:fldChar w:fldCharType="separate"/>
    </w:r>
    <w:r w:rsidR="00CC5B28" w:rsidRPr="00CC5B28">
      <w:rPr>
        <w:rFonts w:ascii="Arial" w:hAnsi="Arial" w:cs="Arial"/>
        <w:noProof/>
        <w:sz w:val="18"/>
        <w:szCs w:val="18"/>
        <w:lang w:val="es-ES"/>
      </w:rPr>
      <w:t>1</w:t>
    </w:r>
    <w:r w:rsidRPr="00F70540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3D" w:rsidRDefault="00BA5C3D">
    <w:pPr>
      <w:pStyle w:val="Pdepx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E70" w:rsidRPr="00C81E70" w:rsidRDefault="00C81E70" w:rsidP="00C81E70">
    <w:pPr>
      <w:pStyle w:val="Pdepxina"/>
      <w:jc w:val="right"/>
      <w:rPr>
        <w:rFonts w:ascii="Arial" w:hAnsi="Arial" w:cs="Arial"/>
        <w:sz w:val="18"/>
        <w:szCs w:val="18"/>
      </w:rPr>
    </w:pPr>
    <w:r w:rsidRPr="00F70540">
      <w:rPr>
        <w:rFonts w:ascii="Arial" w:hAnsi="Arial" w:cs="Arial"/>
        <w:sz w:val="18"/>
        <w:szCs w:val="18"/>
      </w:rPr>
      <w:fldChar w:fldCharType="begin"/>
    </w:r>
    <w:r w:rsidRPr="00F70540">
      <w:rPr>
        <w:rFonts w:ascii="Arial" w:hAnsi="Arial" w:cs="Arial"/>
        <w:sz w:val="18"/>
        <w:szCs w:val="18"/>
      </w:rPr>
      <w:instrText>PAGE  \* Arabic  \* MERGEFORMAT</w:instrText>
    </w:r>
    <w:r w:rsidRPr="00F70540">
      <w:rPr>
        <w:rFonts w:ascii="Arial" w:hAnsi="Arial" w:cs="Arial"/>
        <w:sz w:val="18"/>
        <w:szCs w:val="18"/>
      </w:rPr>
      <w:fldChar w:fldCharType="separate"/>
    </w:r>
    <w:r w:rsidR="00CC5B28" w:rsidRPr="00CC5B28">
      <w:rPr>
        <w:rFonts w:ascii="Arial" w:hAnsi="Arial" w:cs="Arial"/>
        <w:noProof/>
        <w:sz w:val="18"/>
        <w:szCs w:val="18"/>
        <w:lang w:val="es-ES"/>
      </w:rPr>
      <w:t>3</w:t>
    </w:r>
    <w:r w:rsidRPr="00F7054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350" w:rsidRDefault="00532350" w:rsidP="00C81E70">
      <w:pPr>
        <w:spacing w:after="0" w:line="240" w:lineRule="auto"/>
      </w:pPr>
      <w:r>
        <w:separator/>
      </w:r>
    </w:p>
  </w:footnote>
  <w:footnote w:type="continuationSeparator" w:id="0">
    <w:p w:rsidR="00532350" w:rsidRDefault="00532350" w:rsidP="00C81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3D" w:rsidRDefault="00BA5C3D">
    <w:pPr>
      <w:pStyle w:val="Cabecei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F90" w:rsidRDefault="00BA5C3D">
    <w:pPr>
      <w:pStyle w:val="Cabeceira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525C10" wp14:editId="06A29999">
              <wp:simplePos x="0" y="0"/>
              <wp:positionH relativeFrom="column">
                <wp:posOffset>-161290</wp:posOffset>
              </wp:positionH>
              <wp:positionV relativeFrom="paragraph">
                <wp:posOffset>135890</wp:posOffset>
              </wp:positionV>
              <wp:extent cx="3093085" cy="588645"/>
              <wp:effectExtent l="0" t="0" r="0" b="1905"/>
              <wp:wrapNone/>
              <wp:docPr id="1" name="Agrupa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093085" cy="588645"/>
                        <a:chOff x="0" y="0"/>
                        <a:chExt cx="3092828" cy="588397"/>
                      </a:xfrm>
                    </wpg:grpSpPr>
                    <wps:wsp>
                      <wps:cNvPr id="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620201" y="0"/>
                          <a:ext cx="2472627" cy="298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C3D" w:rsidRPr="009F439B" w:rsidRDefault="00BA5C3D" w:rsidP="000D1900">
                            <w:pP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9F439B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>Vicerre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>itoría</w:t>
                            </w:r>
                            <w:r w:rsidRPr="009F439B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 xml:space="preserve"> de 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>Política Científica,</w:t>
                            </w:r>
                            <w:r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br/>
                              <w:t>Investigación e</w:t>
                            </w:r>
                            <w:r w:rsidRPr="009F439B">
                              <w:rPr>
                                <w:rFonts w:ascii="Arial" w:hAnsi="Arial" w:cs="Arial"/>
                                <w:color w:val="7F7F7F"/>
                                <w:sz w:val="18"/>
                                <w:szCs w:val="18"/>
                                <w:lang w:val="es-ES"/>
                              </w:rPr>
                              <w:t xml:space="preserve"> Transferencia</w:t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0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294198"/>
                          <a:ext cx="2170706" cy="29419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1" o:spid="_x0000_s1026" style="position:absolute;margin-left:-12.7pt;margin-top:10.7pt;width:243.55pt;height:46.35pt;z-index:251659264" coordsize="30928,58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6202;width:24726;height:298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Az4MIA&#10;AADaAAAADwAAAGRycy9kb3ducmV2LnhtbESP3YrCMBSE74V9h3AWvNN0FUWqqbiC4oUidvcBDs3p&#10;jzYntYla394sLHg5zMw3zGLZmVrcqXWVZQVfwwgEcWZ1xYWC35/NYAbCeWSNtWVS8CQHy+Sjt8BY&#10;2wef6J76QgQIuxgVlN43sZQuK8mgG9qGOHi5bQ36INtC6hYfAW5qOYqiqTRYcVgosaF1SdklvRkF&#10;+/Pk6I7ZJr9O7PYbx7f1odtXSvU/u9UchKfOv8P/7Z1WMIa/K+EGyO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ADPgwgAAANoAAAAPAAAAAAAAAAAAAAAAAJgCAABkcnMvZG93&#10;bnJldi54bWxQSwUGAAAAAAQABAD1AAAAhwMAAAAA&#10;" stroked="f">
                <v:textbox inset="0,0,0,0">
                  <w:txbxContent>
                    <w:p w:rsidR="00BA5C3D" w:rsidRPr="009F439B" w:rsidRDefault="00BA5C3D" w:rsidP="000D1900">
                      <w:pP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</w:pPr>
                      <w:proofErr w:type="spellStart"/>
                      <w:r w:rsidRPr="009F439B"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>Vicerre</w:t>
                      </w:r>
                      <w: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>itoría</w:t>
                      </w:r>
                      <w:proofErr w:type="spellEnd"/>
                      <w:r w:rsidRPr="009F439B"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 xml:space="preserve"> de </w:t>
                      </w:r>
                      <w: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>Política Científica,</w:t>
                      </w:r>
                      <w:r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br/>
                        <w:t>Investigación e</w:t>
                      </w:r>
                      <w:r w:rsidRPr="009F439B">
                        <w:rPr>
                          <w:rFonts w:ascii="Arial" w:hAnsi="Arial" w:cs="Arial"/>
                          <w:color w:val="7F7F7F"/>
                          <w:sz w:val="18"/>
                          <w:szCs w:val="18"/>
                          <w:lang w:val="es-ES"/>
                        </w:rPr>
                        <w:t xml:space="preserve"> Transferencia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8" type="#_x0000_t75" style="position:absolute;top:2941;width:21707;height:29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Fx9gbEAAAA2gAAAA8AAABkcnMvZG93bnJldi54bWxEj0FrwkAUhO8F/8PyBG91U9EqqZugQrGn&#10;grYUcntkX5Ng9m3Y3brx37uFQo/DzHzDbMvR9OJKzneWFTzNMxDEtdUdNwo+P14fNyB8QNbYWyYF&#10;N/JQFpOHLebaRj7R9RwakSDsc1TQhjDkUvq6JYN+bgfi5H1bZzAk6RqpHcYEN71cZNmzNNhxWmhx&#10;oENL9eX8YxR8Le1qHxfLU7W5rA/vK1fJY6yUmk3H3QuIQGP4D/+137SCNfxeSTdAFn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Fx9gbEAAAA2gAAAA8AAAAAAAAAAAAAAAAA&#10;nwIAAGRycy9kb3ducmV2LnhtbFBLBQYAAAAABAAEAPcAAACQAwAAAAA=&#10;">
                <v:imagedata r:id="rId2" o:title="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3D" w:rsidRDefault="00BA5C3D">
    <w:pPr>
      <w:pStyle w:val="Cabecei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30E54"/>
    <w:multiLevelType w:val="hybridMultilevel"/>
    <w:tmpl w:val="357C4340"/>
    <w:lvl w:ilvl="0" w:tplc="4D1211B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sz w:val="32"/>
        <w:szCs w:val="32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DC0ECE"/>
    <w:multiLevelType w:val="hybridMultilevel"/>
    <w:tmpl w:val="6F0214FE"/>
    <w:lvl w:ilvl="0" w:tplc="26A4EDC0">
      <w:start w:val="1"/>
      <w:numFmt w:val="bullet"/>
      <w:lvlText w:val="c"/>
      <w:lvlJc w:val="left"/>
      <w:pPr>
        <w:ind w:left="436" w:hanging="360"/>
      </w:pPr>
      <w:rPr>
        <w:rFonts w:ascii="Webdings" w:hAnsi="Web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2A"/>
    <w:rsid w:val="000463B1"/>
    <w:rsid w:val="000C7B2A"/>
    <w:rsid w:val="000D5772"/>
    <w:rsid w:val="002D0DCA"/>
    <w:rsid w:val="002E6FFD"/>
    <w:rsid w:val="00376D29"/>
    <w:rsid w:val="00386E95"/>
    <w:rsid w:val="00401800"/>
    <w:rsid w:val="00410CDC"/>
    <w:rsid w:val="00453C7D"/>
    <w:rsid w:val="00502B11"/>
    <w:rsid w:val="00532350"/>
    <w:rsid w:val="0064045C"/>
    <w:rsid w:val="00773720"/>
    <w:rsid w:val="007B2CCA"/>
    <w:rsid w:val="00940F90"/>
    <w:rsid w:val="00A007DB"/>
    <w:rsid w:val="00A31C92"/>
    <w:rsid w:val="00BA5C3D"/>
    <w:rsid w:val="00BC2281"/>
    <w:rsid w:val="00C77BC0"/>
    <w:rsid w:val="00C81E70"/>
    <w:rsid w:val="00CC5B28"/>
    <w:rsid w:val="00DF3119"/>
    <w:rsid w:val="00E56254"/>
    <w:rsid w:val="00E66C72"/>
    <w:rsid w:val="00F6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2A"/>
    <w:rPr>
      <w:lang w:val="gl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0C7B2A"/>
    <w:pPr>
      <w:ind w:left="720"/>
      <w:contextualSpacing/>
    </w:pPr>
  </w:style>
  <w:style w:type="table" w:styleId="Tboacongrade">
    <w:name w:val="Table Grid"/>
    <w:basedOn w:val="Tboanormal"/>
    <w:uiPriority w:val="59"/>
    <w:rsid w:val="000C7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ceira">
    <w:name w:val="header"/>
    <w:basedOn w:val="Normal"/>
    <w:link w:val="CabeceiraCarc"/>
    <w:uiPriority w:val="99"/>
    <w:unhideWhenUsed/>
    <w:rsid w:val="00C81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C81E70"/>
    <w:rPr>
      <w:lang w:val="gl-ES"/>
    </w:rPr>
  </w:style>
  <w:style w:type="paragraph" w:styleId="Pdepxina">
    <w:name w:val="footer"/>
    <w:basedOn w:val="Normal"/>
    <w:link w:val="PdepxinaCarc"/>
    <w:uiPriority w:val="99"/>
    <w:unhideWhenUsed/>
    <w:rsid w:val="00C81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C81E70"/>
    <w:rPr>
      <w:lang w:val="gl-ES"/>
    </w:rPr>
  </w:style>
  <w:style w:type="character" w:styleId="Textodomarcadordeposicin">
    <w:name w:val="Placeholder Text"/>
    <w:basedOn w:val="Tipodeletrapredefinidodopargrafo"/>
    <w:uiPriority w:val="99"/>
    <w:semiHidden/>
    <w:rsid w:val="00C81E70"/>
    <w:rPr>
      <w:color w:val="808080"/>
    </w:rPr>
  </w:style>
  <w:style w:type="paragraph" w:styleId="Textodeglobo">
    <w:name w:val="Balloon Text"/>
    <w:basedOn w:val="Normal"/>
    <w:link w:val="TextodegloboCarc"/>
    <w:uiPriority w:val="99"/>
    <w:semiHidden/>
    <w:unhideWhenUsed/>
    <w:rsid w:val="00C8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C81E70"/>
    <w:rPr>
      <w:rFonts w:ascii="Tahoma" w:hAnsi="Tahoma" w:cs="Tahoma"/>
      <w:sz w:val="16"/>
      <w:szCs w:val="16"/>
      <w:lang w:val="gl-ES"/>
    </w:rPr>
  </w:style>
  <w:style w:type="table" w:customStyle="1" w:styleId="Tablaconcuadrcula1">
    <w:name w:val="Tabla con cuadrícula1"/>
    <w:basedOn w:val="Tboanormal"/>
    <w:next w:val="Tboacongrade"/>
    <w:uiPriority w:val="59"/>
    <w:rsid w:val="00376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boanormal"/>
    <w:next w:val="Tboacongrade"/>
    <w:uiPriority w:val="59"/>
    <w:rsid w:val="00376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boanormal"/>
    <w:next w:val="Tboacongrade"/>
    <w:uiPriority w:val="59"/>
    <w:rsid w:val="00376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boanormal"/>
    <w:next w:val="Tboacongrade"/>
    <w:uiPriority w:val="59"/>
    <w:rsid w:val="00376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boanormal"/>
    <w:next w:val="Tboacongrade"/>
    <w:uiPriority w:val="59"/>
    <w:rsid w:val="00E5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boanormal"/>
    <w:next w:val="Tboacongrade"/>
    <w:uiPriority w:val="59"/>
    <w:rsid w:val="00E5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B2A"/>
    <w:rPr>
      <w:lang w:val="gl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paragraph" w:styleId="Pargrafodelista">
    <w:name w:val="List Paragraph"/>
    <w:basedOn w:val="Normal"/>
    <w:uiPriority w:val="34"/>
    <w:qFormat/>
    <w:rsid w:val="000C7B2A"/>
    <w:pPr>
      <w:ind w:left="720"/>
      <w:contextualSpacing/>
    </w:pPr>
  </w:style>
  <w:style w:type="table" w:styleId="Tboacongrade">
    <w:name w:val="Table Grid"/>
    <w:basedOn w:val="Tboanormal"/>
    <w:uiPriority w:val="59"/>
    <w:rsid w:val="000C7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ceira">
    <w:name w:val="header"/>
    <w:basedOn w:val="Normal"/>
    <w:link w:val="CabeceiraCarc"/>
    <w:uiPriority w:val="99"/>
    <w:unhideWhenUsed/>
    <w:rsid w:val="00C81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C81E70"/>
    <w:rPr>
      <w:lang w:val="gl-ES"/>
    </w:rPr>
  </w:style>
  <w:style w:type="paragraph" w:styleId="Pdepxina">
    <w:name w:val="footer"/>
    <w:basedOn w:val="Normal"/>
    <w:link w:val="PdepxinaCarc"/>
    <w:uiPriority w:val="99"/>
    <w:unhideWhenUsed/>
    <w:rsid w:val="00C81E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C81E70"/>
    <w:rPr>
      <w:lang w:val="gl-ES"/>
    </w:rPr>
  </w:style>
  <w:style w:type="character" w:styleId="Textodomarcadordeposicin">
    <w:name w:val="Placeholder Text"/>
    <w:basedOn w:val="Tipodeletrapredefinidodopargrafo"/>
    <w:uiPriority w:val="99"/>
    <w:semiHidden/>
    <w:rsid w:val="00C81E70"/>
    <w:rPr>
      <w:color w:val="808080"/>
    </w:rPr>
  </w:style>
  <w:style w:type="paragraph" w:styleId="Textodeglobo">
    <w:name w:val="Balloon Text"/>
    <w:basedOn w:val="Normal"/>
    <w:link w:val="TextodegloboCarc"/>
    <w:uiPriority w:val="99"/>
    <w:semiHidden/>
    <w:unhideWhenUsed/>
    <w:rsid w:val="00C81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C81E70"/>
    <w:rPr>
      <w:rFonts w:ascii="Tahoma" w:hAnsi="Tahoma" w:cs="Tahoma"/>
      <w:sz w:val="16"/>
      <w:szCs w:val="16"/>
      <w:lang w:val="gl-ES"/>
    </w:rPr>
  </w:style>
  <w:style w:type="table" w:customStyle="1" w:styleId="Tablaconcuadrcula1">
    <w:name w:val="Tabla con cuadrícula1"/>
    <w:basedOn w:val="Tboanormal"/>
    <w:next w:val="Tboacongrade"/>
    <w:uiPriority w:val="59"/>
    <w:rsid w:val="00376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boanormal"/>
    <w:next w:val="Tboacongrade"/>
    <w:uiPriority w:val="59"/>
    <w:rsid w:val="00376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boanormal"/>
    <w:next w:val="Tboacongrade"/>
    <w:uiPriority w:val="59"/>
    <w:rsid w:val="00376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">
    <w:name w:val="Tabla con cuadrícula4"/>
    <w:basedOn w:val="Tboanormal"/>
    <w:next w:val="Tboacongrade"/>
    <w:uiPriority w:val="59"/>
    <w:rsid w:val="00376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5">
    <w:name w:val="Tabla con cuadrícula5"/>
    <w:basedOn w:val="Tboanormal"/>
    <w:next w:val="Tboacongrade"/>
    <w:uiPriority w:val="59"/>
    <w:rsid w:val="00E5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boanormal"/>
    <w:next w:val="Tboacongrade"/>
    <w:uiPriority w:val="59"/>
    <w:rsid w:val="00E56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2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95043-A761-43D2-9A1C-4FF1B07F11B0}"/>
      </w:docPartPr>
      <w:docPartBody>
        <w:p w:rsidR="009E20BB" w:rsidRDefault="00C713C0">
          <w:r w:rsidRPr="009C0CFF">
            <w:rPr>
              <w:rStyle w:val="Textodo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C0"/>
    <w:rsid w:val="00145D48"/>
    <w:rsid w:val="004E4CC2"/>
    <w:rsid w:val="009E20BB"/>
    <w:rsid w:val="00B81AFA"/>
    <w:rsid w:val="00C7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uiPriority w:val="99"/>
    <w:semiHidden/>
    <w:rsid w:val="009E20BB"/>
    <w:rPr>
      <w:color w:val="808080"/>
    </w:rPr>
  </w:style>
  <w:style w:type="paragraph" w:customStyle="1" w:styleId="35C757C21B28470A84DD1EB37450F214">
    <w:name w:val="35C757C21B28470A84DD1EB37450F214"/>
    <w:rsid w:val="00C713C0"/>
  </w:style>
  <w:style w:type="paragraph" w:customStyle="1" w:styleId="4619CF952F3E4A00AF9D827704EF0DF0">
    <w:name w:val="4619CF952F3E4A00AF9D827704EF0DF0"/>
    <w:rsid w:val="00C713C0"/>
  </w:style>
  <w:style w:type="paragraph" w:customStyle="1" w:styleId="DA58744A17F6463E9B6EC428CA4B8F04">
    <w:name w:val="DA58744A17F6463E9B6EC428CA4B8F04"/>
    <w:rsid w:val="00C713C0"/>
  </w:style>
  <w:style w:type="paragraph" w:customStyle="1" w:styleId="E51507AEDC384D80B86262A535625AF4">
    <w:name w:val="E51507AEDC384D80B86262A535625AF4"/>
    <w:rsid w:val="00C713C0"/>
  </w:style>
  <w:style w:type="paragraph" w:customStyle="1" w:styleId="095438C8AFD94B4DB7F39FFB6F62BF3F">
    <w:name w:val="095438C8AFD94B4DB7F39FFB6F62BF3F"/>
    <w:rsid w:val="00C713C0"/>
  </w:style>
  <w:style w:type="paragraph" w:customStyle="1" w:styleId="79B726BF022B409A9FF8F808D9535BC1">
    <w:name w:val="79B726BF022B409A9FF8F808D9535BC1"/>
    <w:rsid w:val="00C713C0"/>
  </w:style>
  <w:style w:type="paragraph" w:customStyle="1" w:styleId="BB3E5CD999064BD494C8255372C80C4D">
    <w:name w:val="BB3E5CD999064BD494C8255372C80C4D"/>
    <w:rsid w:val="00C713C0"/>
  </w:style>
  <w:style w:type="paragraph" w:customStyle="1" w:styleId="08B7C9F0A2094F22B06A7E0E9976752F">
    <w:name w:val="08B7C9F0A2094F22B06A7E0E9976752F"/>
    <w:rsid w:val="00C713C0"/>
  </w:style>
  <w:style w:type="paragraph" w:customStyle="1" w:styleId="BB9C499FCDC942A29577110377862339">
    <w:name w:val="BB9C499FCDC942A29577110377862339"/>
    <w:rsid w:val="00C713C0"/>
  </w:style>
  <w:style w:type="paragraph" w:customStyle="1" w:styleId="52C138EF91AE4B48A18985D64CB43B02">
    <w:name w:val="52C138EF91AE4B48A18985D64CB43B02"/>
    <w:rsid w:val="00C713C0"/>
  </w:style>
  <w:style w:type="paragraph" w:customStyle="1" w:styleId="095438C8AFD94B4DB7F39FFB6F62BF3F1">
    <w:name w:val="095438C8AFD94B4DB7F39FFB6F62BF3F1"/>
    <w:rsid w:val="00C713C0"/>
    <w:rPr>
      <w:rFonts w:eastAsiaTheme="minorHAnsi"/>
      <w:lang w:val="gl-ES" w:eastAsia="en-US"/>
    </w:rPr>
  </w:style>
  <w:style w:type="paragraph" w:customStyle="1" w:styleId="095438C8AFD94B4DB7F39FFB6F62BF3F2">
    <w:name w:val="095438C8AFD94B4DB7F39FFB6F62BF3F2"/>
    <w:rsid w:val="00C713C0"/>
    <w:rPr>
      <w:rFonts w:eastAsiaTheme="minorHAnsi"/>
      <w:lang w:val="gl-ES" w:eastAsia="en-US"/>
    </w:rPr>
  </w:style>
  <w:style w:type="paragraph" w:customStyle="1" w:styleId="095438C8AFD94B4DB7F39FFB6F62BF3F3">
    <w:name w:val="095438C8AFD94B4DB7F39FFB6F62BF3F3"/>
    <w:rsid w:val="00C713C0"/>
    <w:rPr>
      <w:rFonts w:eastAsiaTheme="minorHAnsi"/>
      <w:lang w:val="gl-ES" w:eastAsia="en-US"/>
    </w:rPr>
  </w:style>
  <w:style w:type="paragraph" w:customStyle="1" w:styleId="095438C8AFD94B4DB7F39FFB6F62BF3F4">
    <w:name w:val="095438C8AFD94B4DB7F39FFB6F62BF3F4"/>
    <w:rsid w:val="00C713C0"/>
    <w:rPr>
      <w:rFonts w:eastAsiaTheme="minorHAnsi"/>
      <w:lang w:val="gl-ES" w:eastAsia="en-US"/>
    </w:rPr>
  </w:style>
  <w:style w:type="paragraph" w:customStyle="1" w:styleId="D75EFB92713E47E6AF2E9D4A5EB63F7A">
    <w:name w:val="D75EFB92713E47E6AF2E9D4A5EB63F7A"/>
    <w:rsid w:val="00C713C0"/>
  </w:style>
  <w:style w:type="paragraph" w:customStyle="1" w:styleId="9FF018093C074C789423932B065B3FFC">
    <w:name w:val="9FF018093C074C789423932B065B3FFC"/>
    <w:rsid w:val="00C713C0"/>
  </w:style>
  <w:style w:type="paragraph" w:customStyle="1" w:styleId="095438C8AFD94B4DB7F39FFB6F62BF3F5">
    <w:name w:val="095438C8AFD94B4DB7F39FFB6F62BF3F5"/>
    <w:rsid w:val="00C713C0"/>
    <w:rPr>
      <w:rFonts w:eastAsiaTheme="minorHAnsi"/>
      <w:lang w:val="gl-ES" w:eastAsia="en-US"/>
    </w:rPr>
  </w:style>
  <w:style w:type="paragraph" w:customStyle="1" w:styleId="924B661A4D884935B7575134A77E24AF">
    <w:name w:val="924B661A4D884935B7575134A77E24AF"/>
    <w:rsid w:val="00C713C0"/>
  </w:style>
  <w:style w:type="paragraph" w:customStyle="1" w:styleId="773EEA613F8B4FC99570FD6EBE458433">
    <w:name w:val="773EEA613F8B4FC99570FD6EBE458433"/>
    <w:rsid w:val="00C713C0"/>
  </w:style>
  <w:style w:type="paragraph" w:customStyle="1" w:styleId="4BA538FF401148EBB29C29047457D9CF">
    <w:name w:val="4BA538FF401148EBB29C29047457D9CF"/>
    <w:rsid w:val="00C713C0"/>
  </w:style>
  <w:style w:type="paragraph" w:customStyle="1" w:styleId="CCB6A0098AF8486BBB2E78EF9C047EAE">
    <w:name w:val="CCB6A0098AF8486BBB2E78EF9C047EAE"/>
    <w:rsid w:val="00C713C0"/>
  </w:style>
  <w:style w:type="paragraph" w:customStyle="1" w:styleId="03BCC1C742404F01935A55860685EB8C">
    <w:name w:val="03BCC1C742404F01935A55860685EB8C"/>
    <w:rsid w:val="00C713C0"/>
  </w:style>
  <w:style w:type="paragraph" w:customStyle="1" w:styleId="5FB24D686DB649959D4C08219C6BF41B">
    <w:name w:val="5FB24D686DB649959D4C08219C6BF41B"/>
    <w:rsid w:val="00C713C0"/>
  </w:style>
  <w:style w:type="paragraph" w:customStyle="1" w:styleId="C632A70ABEB240B494EE78761C2066A1">
    <w:name w:val="C632A70ABEB240B494EE78761C2066A1"/>
    <w:rsid w:val="00C713C0"/>
  </w:style>
  <w:style w:type="paragraph" w:customStyle="1" w:styleId="F159DCA64EC349969DEC2CAF94D13521">
    <w:name w:val="F159DCA64EC349969DEC2CAF94D13521"/>
    <w:rsid w:val="00C713C0"/>
  </w:style>
  <w:style w:type="paragraph" w:customStyle="1" w:styleId="4C7809E768084F10A42CD3353C3686D4">
    <w:name w:val="4C7809E768084F10A42CD3353C3686D4"/>
    <w:rsid w:val="00C713C0"/>
  </w:style>
  <w:style w:type="paragraph" w:customStyle="1" w:styleId="7E27FDD009854315B9B7B28E25B81127">
    <w:name w:val="7E27FDD009854315B9B7B28E25B81127"/>
    <w:rsid w:val="00C713C0"/>
  </w:style>
  <w:style w:type="paragraph" w:customStyle="1" w:styleId="2032584F8CB8417A976645A8AAB9374E">
    <w:name w:val="2032584F8CB8417A976645A8AAB9374E"/>
    <w:rsid w:val="00C713C0"/>
  </w:style>
  <w:style w:type="paragraph" w:customStyle="1" w:styleId="27B652D35536497B976A225594A4972E">
    <w:name w:val="27B652D35536497B976A225594A4972E"/>
    <w:rsid w:val="00C713C0"/>
  </w:style>
  <w:style w:type="paragraph" w:customStyle="1" w:styleId="8FA393BB8596456AA880348A5D58FA7A">
    <w:name w:val="8FA393BB8596456AA880348A5D58FA7A"/>
    <w:rsid w:val="00C713C0"/>
  </w:style>
  <w:style w:type="paragraph" w:customStyle="1" w:styleId="86828845F5AF4506B63CF910DAD6FC99">
    <w:name w:val="86828845F5AF4506B63CF910DAD6FC99"/>
    <w:rsid w:val="00C713C0"/>
  </w:style>
  <w:style w:type="paragraph" w:customStyle="1" w:styleId="8CABBFBED78545AC9FEFEAA5BC5EEDB9">
    <w:name w:val="8CABBFBED78545AC9FEFEAA5BC5EEDB9"/>
    <w:rsid w:val="00C713C0"/>
  </w:style>
  <w:style w:type="paragraph" w:customStyle="1" w:styleId="C814582C988B4657BCEC9ABC89A5A9B6">
    <w:name w:val="C814582C988B4657BCEC9ABC89A5A9B6"/>
    <w:rsid w:val="00C713C0"/>
  </w:style>
  <w:style w:type="paragraph" w:customStyle="1" w:styleId="0DB73D3775604E0D9DD58DA32BE6479E">
    <w:name w:val="0DB73D3775604E0D9DD58DA32BE6479E"/>
    <w:rsid w:val="00C713C0"/>
  </w:style>
  <w:style w:type="paragraph" w:customStyle="1" w:styleId="5824D190B3204071B07F1D2581D61380">
    <w:name w:val="5824D190B3204071B07F1D2581D61380"/>
    <w:rsid w:val="00C713C0"/>
  </w:style>
  <w:style w:type="paragraph" w:customStyle="1" w:styleId="3B6E268AC7F946EF8C5209111B1B90FD">
    <w:name w:val="3B6E268AC7F946EF8C5209111B1B90FD"/>
    <w:rsid w:val="00C713C0"/>
  </w:style>
  <w:style w:type="paragraph" w:customStyle="1" w:styleId="7B522CE138B348B5ACD46BDBF0203345">
    <w:name w:val="7B522CE138B348B5ACD46BDBF0203345"/>
    <w:rsid w:val="00C713C0"/>
  </w:style>
  <w:style w:type="paragraph" w:customStyle="1" w:styleId="01E0856C40164AF5B42CD42323DF3C5A">
    <w:name w:val="01E0856C40164AF5B42CD42323DF3C5A"/>
    <w:rsid w:val="00C713C0"/>
  </w:style>
  <w:style w:type="paragraph" w:customStyle="1" w:styleId="227022E50152491CB53AC85516F92840">
    <w:name w:val="227022E50152491CB53AC85516F92840"/>
    <w:rsid w:val="00C713C0"/>
  </w:style>
  <w:style w:type="paragraph" w:customStyle="1" w:styleId="DF493CF0386342A6A0F3B7CAE1178A49">
    <w:name w:val="DF493CF0386342A6A0F3B7CAE1178A49"/>
    <w:rsid w:val="00C713C0"/>
  </w:style>
  <w:style w:type="paragraph" w:customStyle="1" w:styleId="6E6F08CA9114403597BC55DF36331651">
    <w:name w:val="6E6F08CA9114403597BC55DF36331651"/>
    <w:rsid w:val="00C713C0"/>
  </w:style>
  <w:style w:type="paragraph" w:customStyle="1" w:styleId="876657B54B67485C9B26A9AD7D1B94B3">
    <w:name w:val="876657B54B67485C9B26A9AD7D1B94B3"/>
    <w:rsid w:val="00C713C0"/>
  </w:style>
  <w:style w:type="paragraph" w:customStyle="1" w:styleId="C0516B41B6E6453699DC86333148560A">
    <w:name w:val="C0516B41B6E6453699DC86333148560A"/>
    <w:rsid w:val="00C713C0"/>
  </w:style>
  <w:style w:type="paragraph" w:customStyle="1" w:styleId="AD0F7A17188A4E6AB048E079B0BB8068">
    <w:name w:val="AD0F7A17188A4E6AB048E079B0BB8068"/>
    <w:rsid w:val="00C713C0"/>
  </w:style>
  <w:style w:type="paragraph" w:customStyle="1" w:styleId="FFC38242ACB145689F8393456188ECA5">
    <w:name w:val="FFC38242ACB145689F8393456188ECA5"/>
    <w:rsid w:val="00C713C0"/>
  </w:style>
  <w:style w:type="paragraph" w:customStyle="1" w:styleId="A56ECE9C3FB94E3F9B33A93904A9EF0A">
    <w:name w:val="A56ECE9C3FB94E3F9B33A93904A9EF0A"/>
    <w:rsid w:val="00C713C0"/>
  </w:style>
  <w:style w:type="paragraph" w:customStyle="1" w:styleId="E525C5BDF15B4AD58D36A769321FFAD1">
    <w:name w:val="E525C5BDF15B4AD58D36A769321FFAD1"/>
    <w:rsid w:val="00C713C0"/>
  </w:style>
  <w:style w:type="paragraph" w:customStyle="1" w:styleId="DBC4B7504EFB4939901965A49F079938">
    <w:name w:val="DBC4B7504EFB4939901965A49F079938"/>
    <w:rsid w:val="00C713C0"/>
  </w:style>
  <w:style w:type="paragraph" w:customStyle="1" w:styleId="446EFB67C5064650A6B4F60D92149B34">
    <w:name w:val="446EFB67C5064650A6B4F60D92149B34"/>
    <w:rsid w:val="00C713C0"/>
  </w:style>
  <w:style w:type="paragraph" w:customStyle="1" w:styleId="27B7C4C39EE9453A8B32F3AD58D861F6">
    <w:name w:val="27B7C4C39EE9453A8B32F3AD58D861F6"/>
    <w:rsid w:val="00C713C0"/>
  </w:style>
  <w:style w:type="paragraph" w:customStyle="1" w:styleId="10A7F645024243CE952E484DE889AC45">
    <w:name w:val="10A7F645024243CE952E484DE889AC45"/>
    <w:rsid w:val="00C713C0"/>
  </w:style>
  <w:style w:type="paragraph" w:customStyle="1" w:styleId="095438C8AFD94B4DB7F39FFB6F62BF3F6">
    <w:name w:val="095438C8AFD94B4DB7F39FFB6F62BF3F6"/>
    <w:rsid w:val="00C713C0"/>
    <w:rPr>
      <w:rFonts w:eastAsiaTheme="minorHAnsi"/>
      <w:lang w:val="gl-ES" w:eastAsia="en-US"/>
    </w:rPr>
  </w:style>
  <w:style w:type="paragraph" w:customStyle="1" w:styleId="095438C8AFD94B4DB7F39FFB6F62BF3F7">
    <w:name w:val="095438C8AFD94B4DB7F39FFB6F62BF3F7"/>
    <w:rsid w:val="00C713C0"/>
    <w:rPr>
      <w:rFonts w:eastAsiaTheme="minorHAnsi"/>
      <w:lang w:val="gl-ES" w:eastAsia="en-US"/>
    </w:rPr>
  </w:style>
  <w:style w:type="paragraph" w:customStyle="1" w:styleId="095438C8AFD94B4DB7F39FFB6F62BF3F8">
    <w:name w:val="095438C8AFD94B4DB7F39FFB6F62BF3F8"/>
    <w:rsid w:val="009E20BB"/>
    <w:rPr>
      <w:rFonts w:eastAsiaTheme="minorHAnsi"/>
      <w:lang w:val="gl-ES" w:eastAsia="en-US"/>
    </w:rPr>
  </w:style>
  <w:style w:type="paragraph" w:customStyle="1" w:styleId="095438C8AFD94B4DB7F39FFB6F62BF3F9">
    <w:name w:val="095438C8AFD94B4DB7F39FFB6F62BF3F9"/>
    <w:rsid w:val="009E20BB"/>
    <w:rPr>
      <w:rFonts w:eastAsiaTheme="minorHAnsi"/>
      <w:lang w:val="gl-E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uiPriority w:val="99"/>
    <w:semiHidden/>
    <w:rsid w:val="009E20BB"/>
    <w:rPr>
      <w:color w:val="808080"/>
    </w:rPr>
  </w:style>
  <w:style w:type="paragraph" w:customStyle="1" w:styleId="35C757C21B28470A84DD1EB37450F214">
    <w:name w:val="35C757C21B28470A84DD1EB37450F214"/>
    <w:rsid w:val="00C713C0"/>
  </w:style>
  <w:style w:type="paragraph" w:customStyle="1" w:styleId="4619CF952F3E4A00AF9D827704EF0DF0">
    <w:name w:val="4619CF952F3E4A00AF9D827704EF0DF0"/>
    <w:rsid w:val="00C713C0"/>
  </w:style>
  <w:style w:type="paragraph" w:customStyle="1" w:styleId="DA58744A17F6463E9B6EC428CA4B8F04">
    <w:name w:val="DA58744A17F6463E9B6EC428CA4B8F04"/>
    <w:rsid w:val="00C713C0"/>
  </w:style>
  <w:style w:type="paragraph" w:customStyle="1" w:styleId="E51507AEDC384D80B86262A535625AF4">
    <w:name w:val="E51507AEDC384D80B86262A535625AF4"/>
    <w:rsid w:val="00C713C0"/>
  </w:style>
  <w:style w:type="paragraph" w:customStyle="1" w:styleId="095438C8AFD94B4DB7F39FFB6F62BF3F">
    <w:name w:val="095438C8AFD94B4DB7F39FFB6F62BF3F"/>
    <w:rsid w:val="00C713C0"/>
  </w:style>
  <w:style w:type="paragraph" w:customStyle="1" w:styleId="79B726BF022B409A9FF8F808D9535BC1">
    <w:name w:val="79B726BF022B409A9FF8F808D9535BC1"/>
    <w:rsid w:val="00C713C0"/>
  </w:style>
  <w:style w:type="paragraph" w:customStyle="1" w:styleId="BB3E5CD999064BD494C8255372C80C4D">
    <w:name w:val="BB3E5CD999064BD494C8255372C80C4D"/>
    <w:rsid w:val="00C713C0"/>
  </w:style>
  <w:style w:type="paragraph" w:customStyle="1" w:styleId="08B7C9F0A2094F22B06A7E0E9976752F">
    <w:name w:val="08B7C9F0A2094F22B06A7E0E9976752F"/>
    <w:rsid w:val="00C713C0"/>
  </w:style>
  <w:style w:type="paragraph" w:customStyle="1" w:styleId="BB9C499FCDC942A29577110377862339">
    <w:name w:val="BB9C499FCDC942A29577110377862339"/>
    <w:rsid w:val="00C713C0"/>
  </w:style>
  <w:style w:type="paragraph" w:customStyle="1" w:styleId="52C138EF91AE4B48A18985D64CB43B02">
    <w:name w:val="52C138EF91AE4B48A18985D64CB43B02"/>
    <w:rsid w:val="00C713C0"/>
  </w:style>
  <w:style w:type="paragraph" w:customStyle="1" w:styleId="095438C8AFD94B4DB7F39FFB6F62BF3F1">
    <w:name w:val="095438C8AFD94B4DB7F39FFB6F62BF3F1"/>
    <w:rsid w:val="00C713C0"/>
    <w:rPr>
      <w:rFonts w:eastAsiaTheme="minorHAnsi"/>
      <w:lang w:val="gl-ES" w:eastAsia="en-US"/>
    </w:rPr>
  </w:style>
  <w:style w:type="paragraph" w:customStyle="1" w:styleId="095438C8AFD94B4DB7F39FFB6F62BF3F2">
    <w:name w:val="095438C8AFD94B4DB7F39FFB6F62BF3F2"/>
    <w:rsid w:val="00C713C0"/>
    <w:rPr>
      <w:rFonts w:eastAsiaTheme="minorHAnsi"/>
      <w:lang w:val="gl-ES" w:eastAsia="en-US"/>
    </w:rPr>
  </w:style>
  <w:style w:type="paragraph" w:customStyle="1" w:styleId="095438C8AFD94B4DB7F39FFB6F62BF3F3">
    <w:name w:val="095438C8AFD94B4DB7F39FFB6F62BF3F3"/>
    <w:rsid w:val="00C713C0"/>
    <w:rPr>
      <w:rFonts w:eastAsiaTheme="minorHAnsi"/>
      <w:lang w:val="gl-ES" w:eastAsia="en-US"/>
    </w:rPr>
  </w:style>
  <w:style w:type="paragraph" w:customStyle="1" w:styleId="095438C8AFD94B4DB7F39FFB6F62BF3F4">
    <w:name w:val="095438C8AFD94B4DB7F39FFB6F62BF3F4"/>
    <w:rsid w:val="00C713C0"/>
    <w:rPr>
      <w:rFonts w:eastAsiaTheme="minorHAnsi"/>
      <w:lang w:val="gl-ES" w:eastAsia="en-US"/>
    </w:rPr>
  </w:style>
  <w:style w:type="paragraph" w:customStyle="1" w:styleId="D75EFB92713E47E6AF2E9D4A5EB63F7A">
    <w:name w:val="D75EFB92713E47E6AF2E9D4A5EB63F7A"/>
    <w:rsid w:val="00C713C0"/>
  </w:style>
  <w:style w:type="paragraph" w:customStyle="1" w:styleId="9FF018093C074C789423932B065B3FFC">
    <w:name w:val="9FF018093C074C789423932B065B3FFC"/>
    <w:rsid w:val="00C713C0"/>
  </w:style>
  <w:style w:type="paragraph" w:customStyle="1" w:styleId="095438C8AFD94B4DB7F39FFB6F62BF3F5">
    <w:name w:val="095438C8AFD94B4DB7F39FFB6F62BF3F5"/>
    <w:rsid w:val="00C713C0"/>
    <w:rPr>
      <w:rFonts w:eastAsiaTheme="minorHAnsi"/>
      <w:lang w:val="gl-ES" w:eastAsia="en-US"/>
    </w:rPr>
  </w:style>
  <w:style w:type="paragraph" w:customStyle="1" w:styleId="924B661A4D884935B7575134A77E24AF">
    <w:name w:val="924B661A4D884935B7575134A77E24AF"/>
    <w:rsid w:val="00C713C0"/>
  </w:style>
  <w:style w:type="paragraph" w:customStyle="1" w:styleId="773EEA613F8B4FC99570FD6EBE458433">
    <w:name w:val="773EEA613F8B4FC99570FD6EBE458433"/>
    <w:rsid w:val="00C713C0"/>
  </w:style>
  <w:style w:type="paragraph" w:customStyle="1" w:styleId="4BA538FF401148EBB29C29047457D9CF">
    <w:name w:val="4BA538FF401148EBB29C29047457D9CF"/>
    <w:rsid w:val="00C713C0"/>
  </w:style>
  <w:style w:type="paragraph" w:customStyle="1" w:styleId="CCB6A0098AF8486BBB2E78EF9C047EAE">
    <w:name w:val="CCB6A0098AF8486BBB2E78EF9C047EAE"/>
    <w:rsid w:val="00C713C0"/>
  </w:style>
  <w:style w:type="paragraph" w:customStyle="1" w:styleId="03BCC1C742404F01935A55860685EB8C">
    <w:name w:val="03BCC1C742404F01935A55860685EB8C"/>
    <w:rsid w:val="00C713C0"/>
  </w:style>
  <w:style w:type="paragraph" w:customStyle="1" w:styleId="5FB24D686DB649959D4C08219C6BF41B">
    <w:name w:val="5FB24D686DB649959D4C08219C6BF41B"/>
    <w:rsid w:val="00C713C0"/>
  </w:style>
  <w:style w:type="paragraph" w:customStyle="1" w:styleId="C632A70ABEB240B494EE78761C2066A1">
    <w:name w:val="C632A70ABEB240B494EE78761C2066A1"/>
    <w:rsid w:val="00C713C0"/>
  </w:style>
  <w:style w:type="paragraph" w:customStyle="1" w:styleId="F159DCA64EC349969DEC2CAF94D13521">
    <w:name w:val="F159DCA64EC349969DEC2CAF94D13521"/>
    <w:rsid w:val="00C713C0"/>
  </w:style>
  <w:style w:type="paragraph" w:customStyle="1" w:styleId="4C7809E768084F10A42CD3353C3686D4">
    <w:name w:val="4C7809E768084F10A42CD3353C3686D4"/>
    <w:rsid w:val="00C713C0"/>
  </w:style>
  <w:style w:type="paragraph" w:customStyle="1" w:styleId="7E27FDD009854315B9B7B28E25B81127">
    <w:name w:val="7E27FDD009854315B9B7B28E25B81127"/>
    <w:rsid w:val="00C713C0"/>
  </w:style>
  <w:style w:type="paragraph" w:customStyle="1" w:styleId="2032584F8CB8417A976645A8AAB9374E">
    <w:name w:val="2032584F8CB8417A976645A8AAB9374E"/>
    <w:rsid w:val="00C713C0"/>
  </w:style>
  <w:style w:type="paragraph" w:customStyle="1" w:styleId="27B652D35536497B976A225594A4972E">
    <w:name w:val="27B652D35536497B976A225594A4972E"/>
    <w:rsid w:val="00C713C0"/>
  </w:style>
  <w:style w:type="paragraph" w:customStyle="1" w:styleId="8FA393BB8596456AA880348A5D58FA7A">
    <w:name w:val="8FA393BB8596456AA880348A5D58FA7A"/>
    <w:rsid w:val="00C713C0"/>
  </w:style>
  <w:style w:type="paragraph" w:customStyle="1" w:styleId="86828845F5AF4506B63CF910DAD6FC99">
    <w:name w:val="86828845F5AF4506B63CF910DAD6FC99"/>
    <w:rsid w:val="00C713C0"/>
  </w:style>
  <w:style w:type="paragraph" w:customStyle="1" w:styleId="8CABBFBED78545AC9FEFEAA5BC5EEDB9">
    <w:name w:val="8CABBFBED78545AC9FEFEAA5BC5EEDB9"/>
    <w:rsid w:val="00C713C0"/>
  </w:style>
  <w:style w:type="paragraph" w:customStyle="1" w:styleId="C814582C988B4657BCEC9ABC89A5A9B6">
    <w:name w:val="C814582C988B4657BCEC9ABC89A5A9B6"/>
    <w:rsid w:val="00C713C0"/>
  </w:style>
  <w:style w:type="paragraph" w:customStyle="1" w:styleId="0DB73D3775604E0D9DD58DA32BE6479E">
    <w:name w:val="0DB73D3775604E0D9DD58DA32BE6479E"/>
    <w:rsid w:val="00C713C0"/>
  </w:style>
  <w:style w:type="paragraph" w:customStyle="1" w:styleId="5824D190B3204071B07F1D2581D61380">
    <w:name w:val="5824D190B3204071B07F1D2581D61380"/>
    <w:rsid w:val="00C713C0"/>
  </w:style>
  <w:style w:type="paragraph" w:customStyle="1" w:styleId="3B6E268AC7F946EF8C5209111B1B90FD">
    <w:name w:val="3B6E268AC7F946EF8C5209111B1B90FD"/>
    <w:rsid w:val="00C713C0"/>
  </w:style>
  <w:style w:type="paragraph" w:customStyle="1" w:styleId="7B522CE138B348B5ACD46BDBF0203345">
    <w:name w:val="7B522CE138B348B5ACD46BDBF0203345"/>
    <w:rsid w:val="00C713C0"/>
  </w:style>
  <w:style w:type="paragraph" w:customStyle="1" w:styleId="01E0856C40164AF5B42CD42323DF3C5A">
    <w:name w:val="01E0856C40164AF5B42CD42323DF3C5A"/>
    <w:rsid w:val="00C713C0"/>
  </w:style>
  <w:style w:type="paragraph" w:customStyle="1" w:styleId="227022E50152491CB53AC85516F92840">
    <w:name w:val="227022E50152491CB53AC85516F92840"/>
    <w:rsid w:val="00C713C0"/>
  </w:style>
  <w:style w:type="paragraph" w:customStyle="1" w:styleId="DF493CF0386342A6A0F3B7CAE1178A49">
    <w:name w:val="DF493CF0386342A6A0F3B7CAE1178A49"/>
    <w:rsid w:val="00C713C0"/>
  </w:style>
  <w:style w:type="paragraph" w:customStyle="1" w:styleId="6E6F08CA9114403597BC55DF36331651">
    <w:name w:val="6E6F08CA9114403597BC55DF36331651"/>
    <w:rsid w:val="00C713C0"/>
  </w:style>
  <w:style w:type="paragraph" w:customStyle="1" w:styleId="876657B54B67485C9B26A9AD7D1B94B3">
    <w:name w:val="876657B54B67485C9B26A9AD7D1B94B3"/>
    <w:rsid w:val="00C713C0"/>
  </w:style>
  <w:style w:type="paragraph" w:customStyle="1" w:styleId="C0516B41B6E6453699DC86333148560A">
    <w:name w:val="C0516B41B6E6453699DC86333148560A"/>
    <w:rsid w:val="00C713C0"/>
  </w:style>
  <w:style w:type="paragraph" w:customStyle="1" w:styleId="AD0F7A17188A4E6AB048E079B0BB8068">
    <w:name w:val="AD0F7A17188A4E6AB048E079B0BB8068"/>
    <w:rsid w:val="00C713C0"/>
  </w:style>
  <w:style w:type="paragraph" w:customStyle="1" w:styleId="FFC38242ACB145689F8393456188ECA5">
    <w:name w:val="FFC38242ACB145689F8393456188ECA5"/>
    <w:rsid w:val="00C713C0"/>
  </w:style>
  <w:style w:type="paragraph" w:customStyle="1" w:styleId="A56ECE9C3FB94E3F9B33A93904A9EF0A">
    <w:name w:val="A56ECE9C3FB94E3F9B33A93904A9EF0A"/>
    <w:rsid w:val="00C713C0"/>
  </w:style>
  <w:style w:type="paragraph" w:customStyle="1" w:styleId="E525C5BDF15B4AD58D36A769321FFAD1">
    <w:name w:val="E525C5BDF15B4AD58D36A769321FFAD1"/>
    <w:rsid w:val="00C713C0"/>
  </w:style>
  <w:style w:type="paragraph" w:customStyle="1" w:styleId="DBC4B7504EFB4939901965A49F079938">
    <w:name w:val="DBC4B7504EFB4939901965A49F079938"/>
    <w:rsid w:val="00C713C0"/>
  </w:style>
  <w:style w:type="paragraph" w:customStyle="1" w:styleId="446EFB67C5064650A6B4F60D92149B34">
    <w:name w:val="446EFB67C5064650A6B4F60D92149B34"/>
    <w:rsid w:val="00C713C0"/>
  </w:style>
  <w:style w:type="paragraph" w:customStyle="1" w:styleId="27B7C4C39EE9453A8B32F3AD58D861F6">
    <w:name w:val="27B7C4C39EE9453A8B32F3AD58D861F6"/>
    <w:rsid w:val="00C713C0"/>
  </w:style>
  <w:style w:type="paragraph" w:customStyle="1" w:styleId="10A7F645024243CE952E484DE889AC45">
    <w:name w:val="10A7F645024243CE952E484DE889AC45"/>
    <w:rsid w:val="00C713C0"/>
  </w:style>
  <w:style w:type="paragraph" w:customStyle="1" w:styleId="095438C8AFD94B4DB7F39FFB6F62BF3F6">
    <w:name w:val="095438C8AFD94B4DB7F39FFB6F62BF3F6"/>
    <w:rsid w:val="00C713C0"/>
    <w:rPr>
      <w:rFonts w:eastAsiaTheme="minorHAnsi"/>
      <w:lang w:val="gl-ES" w:eastAsia="en-US"/>
    </w:rPr>
  </w:style>
  <w:style w:type="paragraph" w:customStyle="1" w:styleId="095438C8AFD94B4DB7F39FFB6F62BF3F7">
    <w:name w:val="095438C8AFD94B4DB7F39FFB6F62BF3F7"/>
    <w:rsid w:val="00C713C0"/>
    <w:rPr>
      <w:rFonts w:eastAsiaTheme="minorHAnsi"/>
      <w:lang w:val="gl-ES" w:eastAsia="en-US"/>
    </w:rPr>
  </w:style>
  <w:style w:type="paragraph" w:customStyle="1" w:styleId="095438C8AFD94B4DB7F39FFB6F62BF3F8">
    <w:name w:val="095438C8AFD94B4DB7F39FFB6F62BF3F8"/>
    <w:rsid w:val="009E20BB"/>
    <w:rPr>
      <w:rFonts w:eastAsiaTheme="minorHAnsi"/>
      <w:lang w:val="gl-ES" w:eastAsia="en-US"/>
    </w:rPr>
  </w:style>
  <w:style w:type="paragraph" w:customStyle="1" w:styleId="095438C8AFD94B4DB7F39FFB6F62BF3F9">
    <w:name w:val="095438C8AFD94B4DB7F39FFB6F62BF3F9"/>
    <w:rsid w:val="009E20BB"/>
    <w:rPr>
      <w:rFonts w:eastAsiaTheme="minorHAnsi"/>
      <w:lang w:val="gl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2C845481.dotm</Template>
  <TotalTime>0</TotalTime>
  <Pages>3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20100303213710408</dc:creator>
  <cp:lastModifiedBy>20100303213710408</cp:lastModifiedBy>
  <cp:revision>2</cp:revision>
  <dcterms:created xsi:type="dcterms:W3CDTF">2018-01-09T09:03:00Z</dcterms:created>
  <dcterms:modified xsi:type="dcterms:W3CDTF">2018-01-09T09:03:00Z</dcterms:modified>
</cp:coreProperties>
</file>