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5720" w14:textId="4B5BE8D8" w:rsidR="00EC44CD" w:rsidRPr="00EC44CD" w:rsidRDefault="00EC44CD" w:rsidP="00EC44CD">
      <w:pPr>
        <w:rPr>
          <w:b/>
          <w:bCs/>
          <w:lang w:val="gl-ES"/>
        </w:rPr>
      </w:pPr>
      <w:r w:rsidRPr="00EC44CD">
        <w:rPr>
          <w:b/>
          <w:bCs/>
          <w:lang w:val="gl-ES"/>
        </w:rPr>
        <w:t>Instrución xx/2026, do [día] d</w:t>
      </w:r>
      <w:r w:rsidR="00DF2500">
        <w:rPr>
          <w:b/>
          <w:bCs/>
          <w:lang w:val="gl-ES"/>
        </w:rPr>
        <w:t>e</w:t>
      </w:r>
      <w:r w:rsidRPr="00EC44CD">
        <w:rPr>
          <w:b/>
          <w:bCs/>
          <w:lang w:val="gl-ES"/>
        </w:rPr>
        <w:t xml:space="preserve"> [mes], d</w:t>
      </w:r>
      <w:r w:rsidR="00DF2500">
        <w:rPr>
          <w:b/>
          <w:bCs/>
          <w:lang w:val="gl-ES"/>
        </w:rPr>
        <w:t>o</w:t>
      </w:r>
      <w:r w:rsidRPr="00EC44CD">
        <w:rPr>
          <w:b/>
          <w:bCs/>
          <w:lang w:val="gl-ES"/>
        </w:rPr>
        <w:t xml:space="preserve"> [órgano/unidade], pola que [obxecto]</w:t>
      </w:r>
    </w:p>
    <w:sdt>
      <w:sdtPr>
        <w:id w:val="12385157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9F7CA7" w14:textId="7E890FBB" w:rsidR="00EC44CD" w:rsidRDefault="00EC44CD">
          <w:pPr>
            <w:pStyle w:val="TtuloTDC"/>
          </w:pPr>
        </w:p>
        <w:p w14:paraId="65F7787E" w14:textId="33838E38" w:rsidR="00EC44CD" w:rsidRDefault="00EC44CD">
          <w:pPr>
            <w:pStyle w:val="TDC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eastAsia="es-ES"/>
            </w:rPr>
          </w:pPr>
          <w:r>
            <w:rPr>
              <w:bCs w:val="0"/>
              <w:iCs w:val="0"/>
            </w:rPr>
            <w:fldChar w:fldCharType="begin"/>
          </w:r>
          <w:r>
            <w:rPr>
              <w:bCs w:val="0"/>
              <w:iCs w:val="0"/>
            </w:rPr>
            <w:instrText xml:space="preserve"> TOC \o "1-4" \h \z \u </w:instrText>
          </w:r>
          <w:r>
            <w:rPr>
              <w:bCs w:val="0"/>
              <w:iCs w:val="0"/>
            </w:rPr>
            <w:fldChar w:fldCharType="separate"/>
          </w:r>
          <w:hyperlink w:anchor="_Toc226359727" w:history="1">
            <w:r w:rsidRPr="005E2E75">
              <w:rPr>
                <w:rStyle w:val="Hipervnculo"/>
                <w:noProof/>
              </w:rPr>
              <w:t>PREÁMBULO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_Toc226359727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65F13" w14:textId="65A0546B" w:rsidR="00EC44CD" w:rsidRDefault="00727A8F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226359728" w:history="1">
            <w:r w:rsidR="00EC44CD" w:rsidRPr="005E2E75">
              <w:rPr>
                <w:rStyle w:val="Hipervnculo"/>
                <w:noProof/>
              </w:rPr>
              <w:t>Artigo 1. Obxecto</w:t>
            </w:r>
            <w:r w:rsidR="00EC44CD">
              <w:rPr>
                <w:noProof/>
                <w:webHidden/>
              </w:rPr>
              <w:tab/>
            </w:r>
            <w:r w:rsidR="00EC44CD">
              <w:rPr>
                <w:noProof/>
                <w:webHidden/>
              </w:rPr>
              <w:fldChar w:fldCharType="begin"/>
            </w:r>
            <w:r w:rsidR="00EC44CD">
              <w:rPr>
                <w:noProof/>
                <w:webHidden/>
              </w:rPr>
              <w:instrText xml:space="preserve"> PAGEREF _Toc226359728 \h </w:instrText>
            </w:r>
            <w:r w:rsidR="00EC44CD">
              <w:rPr>
                <w:noProof/>
                <w:webHidden/>
              </w:rPr>
            </w:r>
            <w:r w:rsidR="00EC44CD">
              <w:rPr>
                <w:noProof/>
                <w:webHidden/>
              </w:rPr>
              <w:fldChar w:fldCharType="separate"/>
            </w:r>
            <w:r w:rsidR="00EC44CD">
              <w:rPr>
                <w:noProof/>
                <w:webHidden/>
              </w:rPr>
              <w:t>1</w:t>
            </w:r>
            <w:r w:rsidR="00EC44CD">
              <w:rPr>
                <w:noProof/>
                <w:webHidden/>
              </w:rPr>
              <w:fldChar w:fldCharType="end"/>
            </w:r>
          </w:hyperlink>
        </w:p>
        <w:p w14:paraId="780A4BEB" w14:textId="76FBD532" w:rsidR="00EC44CD" w:rsidRDefault="00727A8F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226359729" w:history="1">
            <w:r w:rsidR="00EC44CD" w:rsidRPr="005E2E75">
              <w:rPr>
                <w:rStyle w:val="Hipervnculo"/>
                <w:noProof/>
              </w:rPr>
              <w:t>Artigo 2. Ámbito de aplicación</w:t>
            </w:r>
            <w:r w:rsidR="00EC44CD">
              <w:rPr>
                <w:noProof/>
                <w:webHidden/>
              </w:rPr>
              <w:tab/>
            </w:r>
            <w:r w:rsidR="00EC44CD">
              <w:rPr>
                <w:noProof/>
                <w:webHidden/>
              </w:rPr>
              <w:fldChar w:fldCharType="begin"/>
            </w:r>
            <w:r w:rsidR="00EC44CD">
              <w:rPr>
                <w:noProof/>
                <w:webHidden/>
              </w:rPr>
              <w:instrText xml:space="preserve"> PAGEREF _Toc226359729 \h </w:instrText>
            </w:r>
            <w:r w:rsidR="00EC44CD">
              <w:rPr>
                <w:noProof/>
                <w:webHidden/>
              </w:rPr>
            </w:r>
            <w:r w:rsidR="00EC44CD">
              <w:rPr>
                <w:noProof/>
                <w:webHidden/>
              </w:rPr>
              <w:fldChar w:fldCharType="separate"/>
            </w:r>
            <w:r w:rsidR="00EC44CD">
              <w:rPr>
                <w:noProof/>
                <w:webHidden/>
              </w:rPr>
              <w:t>1</w:t>
            </w:r>
            <w:r w:rsidR="00EC44CD">
              <w:rPr>
                <w:noProof/>
                <w:webHidden/>
              </w:rPr>
              <w:fldChar w:fldCharType="end"/>
            </w:r>
          </w:hyperlink>
        </w:p>
        <w:p w14:paraId="3E0F656A" w14:textId="06FED064" w:rsidR="00EC44CD" w:rsidRDefault="00727A8F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226359730" w:history="1">
            <w:r w:rsidR="00EC44CD" w:rsidRPr="005E2E75">
              <w:rPr>
                <w:rStyle w:val="Hipervnculo"/>
                <w:noProof/>
              </w:rPr>
              <w:t>Artigo 3.</w:t>
            </w:r>
            <w:r w:rsidR="00EC44CD">
              <w:rPr>
                <w:noProof/>
                <w:webHidden/>
              </w:rPr>
              <w:tab/>
            </w:r>
            <w:r w:rsidR="00EC44CD">
              <w:rPr>
                <w:noProof/>
                <w:webHidden/>
              </w:rPr>
              <w:fldChar w:fldCharType="begin"/>
            </w:r>
            <w:r w:rsidR="00EC44CD">
              <w:rPr>
                <w:noProof/>
                <w:webHidden/>
              </w:rPr>
              <w:instrText xml:space="preserve"> PAGEREF _Toc226359730 \h </w:instrText>
            </w:r>
            <w:r w:rsidR="00EC44CD">
              <w:rPr>
                <w:noProof/>
                <w:webHidden/>
              </w:rPr>
            </w:r>
            <w:r w:rsidR="00EC44CD">
              <w:rPr>
                <w:noProof/>
                <w:webHidden/>
              </w:rPr>
              <w:fldChar w:fldCharType="separate"/>
            </w:r>
            <w:r w:rsidR="00EC44CD">
              <w:rPr>
                <w:noProof/>
                <w:webHidden/>
              </w:rPr>
              <w:t>1</w:t>
            </w:r>
            <w:r w:rsidR="00EC44CD">
              <w:rPr>
                <w:noProof/>
                <w:webHidden/>
              </w:rPr>
              <w:fldChar w:fldCharType="end"/>
            </w:r>
          </w:hyperlink>
        </w:p>
        <w:p w14:paraId="6FB274D6" w14:textId="21209C8A" w:rsidR="00EC44CD" w:rsidRDefault="00727A8F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226359731" w:history="1">
            <w:r w:rsidR="00EC44CD" w:rsidRPr="005E2E75">
              <w:rPr>
                <w:rStyle w:val="Hipervnculo"/>
                <w:noProof/>
              </w:rPr>
              <w:t>Artigo 4.</w:t>
            </w:r>
            <w:r w:rsidR="00EC44CD">
              <w:rPr>
                <w:noProof/>
                <w:webHidden/>
              </w:rPr>
              <w:tab/>
            </w:r>
            <w:r w:rsidR="00EC44CD">
              <w:rPr>
                <w:noProof/>
                <w:webHidden/>
              </w:rPr>
              <w:fldChar w:fldCharType="begin"/>
            </w:r>
            <w:r w:rsidR="00EC44CD">
              <w:rPr>
                <w:noProof/>
                <w:webHidden/>
              </w:rPr>
              <w:instrText xml:space="preserve"> PAGEREF _Toc226359731 \h </w:instrText>
            </w:r>
            <w:r w:rsidR="00EC44CD">
              <w:rPr>
                <w:noProof/>
                <w:webHidden/>
              </w:rPr>
            </w:r>
            <w:r w:rsidR="00EC44CD">
              <w:rPr>
                <w:noProof/>
                <w:webHidden/>
              </w:rPr>
              <w:fldChar w:fldCharType="separate"/>
            </w:r>
            <w:r w:rsidR="00EC44CD">
              <w:rPr>
                <w:noProof/>
                <w:webHidden/>
              </w:rPr>
              <w:t>1</w:t>
            </w:r>
            <w:r w:rsidR="00EC44CD">
              <w:rPr>
                <w:noProof/>
                <w:webHidden/>
              </w:rPr>
              <w:fldChar w:fldCharType="end"/>
            </w:r>
          </w:hyperlink>
        </w:p>
        <w:p w14:paraId="2C393413" w14:textId="74180020" w:rsidR="00EC44CD" w:rsidRDefault="00727A8F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226359732" w:history="1">
            <w:r w:rsidR="00EC44CD" w:rsidRPr="005E2E75">
              <w:rPr>
                <w:rStyle w:val="Hipervnculo"/>
                <w:noProof/>
              </w:rPr>
              <w:t>Artigo 5.</w:t>
            </w:r>
            <w:r w:rsidR="00EC44CD">
              <w:rPr>
                <w:noProof/>
                <w:webHidden/>
              </w:rPr>
              <w:tab/>
            </w:r>
            <w:r w:rsidR="00EC44CD">
              <w:rPr>
                <w:noProof/>
                <w:webHidden/>
              </w:rPr>
              <w:fldChar w:fldCharType="begin"/>
            </w:r>
            <w:r w:rsidR="00EC44CD">
              <w:rPr>
                <w:noProof/>
                <w:webHidden/>
              </w:rPr>
              <w:instrText xml:space="preserve"> PAGEREF _Toc226359732 \h </w:instrText>
            </w:r>
            <w:r w:rsidR="00EC44CD">
              <w:rPr>
                <w:noProof/>
                <w:webHidden/>
              </w:rPr>
            </w:r>
            <w:r w:rsidR="00EC44CD">
              <w:rPr>
                <w:noProof/>
                <w:webHidden/>
              </w:rPr>
              <w:fldChar w:fldCharType="separate"/>
            </w:r>
            <w:r w:rsidR="00EC44CD">
              <w:rPr>
                <w:noProof/>
                <w:webHidden/>
              </w:rPr>
              <w:t>1</w:t>
            </w:r>
            <w:r w:rsidR="00EC44CD">
              <w:rPr>
                <w:noProof/>
                <w:webHidden/>
              </w:rPr>
              <w:fldChar w:fldCharType="end"/>
            </w:r>
          </w:hyperlink>
        </w:p>
        <w:p w14:paraId="298F79F8" w14:textId="60A7BC68" w:rsidR="00EC44CD" w:rsidRDefault="00727A8F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226359733" w:history="1">
            <w:r w:rsidR="00EC44CD" w:rsidRPr="005E2E75">
              <w:rPr>
                <w:rStyle w:val="Hipervnculo"/>
                <w:noProof/>
              </w:rPr>
              <w:t>Artigo 6.</w:t>
            </w:r>
            <w:r w:rsidR="00EC44CD">
              <w:rPr>
                <w:noProof/>
                <w:webHidden/>
              </w:rPr>
              <w:tab/>
            </w:r>
            <w:r w:rsidR="00EC44CD">
              <w:rPr>
                <w:noProof/>
                <w:webHidden/>
              </w:rPr>
              <w:fldChar w:fldCharType="begin"/>
            </w:r>
            <w:r w:rsidR="00EC44CD">
              <w:rPr>
                <w:noProof/>
                <w:webHidden/>
              </w:rPr>
              <w:instrText xml:space="preserve"> PAGEREF _Toc226359733 \h </w:instrText>
            </w:r>
            <w:r w:rsidR="00EC44CD">
              <w:rPr>
                <w:noProof/>
                <w:webHidden/>
              </w:rPr>
            </w:r>
            <w:r w:rsidR="00EC44CD">
              <w:rPr>
                <w:noProof/>
                <w:webHidden/>
              </w:rPr>
              <w:fldChar w:fldCharType="separate"/>
            </w:r>
            <w:r w:rsidR="00EC44CD">
              <w:rPr>
                <w:noProof/>
                <w:webHidden/>
              </w:rPr>
              <w:t>1</w:t>
            </w:r>
            <w:r w:rsidR="00EC44CD">
              <w:rPr>
                <w:noProof/>
                <w:webHidden/>
              </w:rPr>
              <w:fldChar w:fldCharType="end"/>
            </w:r>
          </w:hyperlink>
        </w:p>
        <w:p w14:paraId="0046FA5C" w14:textId="116B662F" w:rsidR="00EC44CD" w:rsidRDefault="00727A8F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226359734" w:history="1">
            <w:r w:rsidR="00EC44CD" w:rsidRPr="005E2E75">
              <w:rPr>
                <w:rStyle w:val="Hipervnculo"/>
                <w:noProof/>
              </w:rPr>
              <w:t>Artigo 7.</w:t>
            </w:r>
            <w:r w:rsidR="00EC44CD">
              <w:rPr>
                <w:noProof/>
                <w:webHidden/>
              </w:rPr>
              <w:tab/>
            </w:r>
            <w:r w:rsidR="00EC44CD">
              <w:rPr>
                <w:noProof/>
                <w:webHidden/>
              </w:rPr>
              <w:fldChar w:fldCharType="begin"/>
            </w:r>
            <w:r w:rsidR="00EC44CD">
              <w:rPr>
                <w:noProof/>
                <w:webHidden/>
              </w:rPr>
              <w:instrText xml:space="preserve"> PAGEREF _Toc226359734 \h </w:instrText>
            </w:r>
            <w:r w:rsidR="00EC44CD">
              <w:rPr>
                <w:noProof/>
                <w:webHidden/>
              </w:rPr>
            </w:r>
            <w:r w:rsidR="00EC44CD">
              <w:rPr>
                <w:noProof/>
                <w:webHidden/>
              </w:rPr>
              <w:fldChar w:fldCharType="separate"/>
            </w:r>
            <w:r w:rsidR="00EC44CD">
              <w:rPr>
                <w:noProof/>
                <w:webHidden/>
              </w:rPr>
              <w:t>1</w:t>
            </w:r>
            <w:r w:rsidR="00EC44CD">
              <w:rPr>
                <w:noProof/>
                <w:webHidden/>
              </w:rPr>
              <w:fldChar w:fldCharType="end"/>
            </w:r>
          </w:hyperlink>
        </w:p>
        <w:p w14:paraId="3DFF580A" w14:textId="5C357F09" w:rsidR="00EC44CD" w:rsidRDefault="00727A8F">
          <w:pPr>
            <w:pStyle w:val="TDC2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es-ES"/>
            </w:rPr>
          </w:pPr>
          <w:hyperlink w:anchor="_Toc226359735" w:history="1">
            <w:r w:rsidR="00EC44CD" w:rsidRPr="005E2E75">
              <w:rPr>
                <w:rStyle w:val="Hipervnculo"/>
                <w:noProof/>
              </w:rPr>
              <w:t>Artigo 8.</w:t>
            </w:r>
            <w:r w:rsidR="00EC44CD">
              <w:rPr>
                <w:noProof/>
                <w:webHidden/>
              </w:rPr>
              <w:tab/>
            </w:r>
            <w:r w:rsidR="00EC44CD">
              <w:rPr>
                <w:noProof/>
                <w:webHidden/>
              </w:rPr>
              <w:fldChar w:fldCharType="begin"/>
            </w:r>
            <w:r w:rsidR="00EC44CD">
              <w:rPr>
                <w:noProof/>
                <w:webHidden/>
              </w:rPr>
              <w:instrText xml:space="preserve"> PAGEREF _Toc226359735 \h </w:instrText>
            </w:r>
            <w:r w:rsidR="00EC44CD">
              <w:rPr>
                <w:noProof/>
                <w:webHidden/>
              </w:rPr>
            </w:r>
            <w:r w:rsidR="00EC44CD">
              <w:rPr>
                <w:noProof/>
                <w:webHidden/>
              </w:rPr>
              <w:fldChar w:fldCharType="separate"/>
            </w:r>
            <w:r w:rsidR="00EC44CD">
              <w:rPr>
                <w:noProof/>
                <w:webHidden/>
              </w:rPr>
              <w:t>2</w:t>
            </w:r>
            <w:r w:rsidR="00EC44CD">
              <w:rPr>
                <w:noProof/>
                <w:webHidden/>
              </w:rPr>
              <w:fldChar w:fldCharType="end"/>
            </w:r>
          </w:hyperlink>
        </w:p>
        <w:p w14:paraId="07E14F74" w14:textId="1ECE49FD" w:rsidR="00EC44CD" w:rsidRDefault="00727A8F">
          <w:pPr>
            <w:pStyle w:val="TDC4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26359736" w:history="1">
            <w:r w:rsidR="00EC44CD" w:rsidRPr="005E2E75">
              <w:rPr>
                <w:rStyle w:val="Hipervnculo"/>
                <w:noProof/>
                <w:lang w:val="gl-ES"/>
              </w:rPr>
              <w:t>Disposición derrogatoria.</w:t>
            </w:r>
            <w:r w:rsidR="00EC44CD">
              <w:rPr>
                <w:noProof/>
                <w:webHidden/>
              </w:rPr>
              <w:tab/>
            </w:r>
            <w:r w:rsidR="00EC44CD">
              <w:rPr>
                <w:noProof/>
                <w:webHidden/>
              </w:rPr>
              <w:fldChar w:fldCharType="begin"/>
            </w:r>
            <w:r w:rsidR="00EC44CD">
              <w:rPr>
                <w:noProof/>
                <w:webHidden/>
              </w:rPr>
              <w:instrText xml:space="preserve"> PAGEREF _Toc226359736 \h </w:instrText>
            </w:r>
            <w:r w:rsidR="00EC44CD">
              <w:rPr>
                <w:noProof/>
                <w:webHidden/>
              </w:rPr>
            </w:r>
            <w:r w:rsidR="00EC44CD">
              <w:rPr>
                <w:noProof/>
                <w:webHidden/>
              </w:rPr>
              <w:fldChar w:fldCharType="separate"/>
            </w:r>
            <w:r w:rsidR="00EC44CD">
              <w:rPr>
                <w:noProof/>
                <w:webHidden/>
              </w:rPr>
              <w:t>2</w:t>
            </w:r>
            <w:r w:rsidR="00EC44CD">
              <w:rPr>
                <w:noProof/>
                <w:webHidden/>
              </w:rPr>
              <w:fldChar w:fldCharType="end"/>
            </w:r>
          </w:hyperlink>
        </w:p>
        <w:p w14:paraId="69B1D281" w14:textId="76F6D2D2" w:rsidR="00EC44CD" w:rsidRDefault="00727A8F">
          <w:pPr>
            <w:pStyle w:val="TDC4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26359737" w:history="1">
            <w:r w:rsidR="00EC44CD" w:rsidRPr="005E2E75">
              <w:rPr>
                <w:rStyle w:val="Hipervnculo"/>
                <w:noProof/>
                <w:lang w:val="gl-ES"/>
              </w:rPr>
              <w:t>Disposición final primeira. Habilitación</w:t>
            </w:r>
            <w:r w:rsidR="00EC44CD">
              <w:rPr>
                <w:noProof/>
                <w:webHidden/>
              </w:rPr>
              <w:tab/>
            </w:r>
            <w:r w:rsidR="00EC44CD">
              <w:rPr>
                <w:noProof/>
                <w:webHidden/>
              </w:rPr>
              <w:fldChar w:fldCharType="begin"/>
            </w:r>
            <w:r w:rsidR="00EC44CD">
              <w:rPr>
                <w:noProof/>
                <w:webHidden/>
              </w:rPr>
              <w:instrText xml:space="preserve"> PAGEREF _Toc226359737 \h </w:instrText>
            </w:r>
            <w:r w:rsidR="00EC44CD">
              <w:rPr>
                <w:noProof/>
                <w:webHidden/>
              </w:rPr>
            </w:r>
            <w:r w:rsidR="00EC44CD">
              <w:rPr>
                <w:noProof/>
                <w:webHidden/>
              </w:rPr>
              <w:fldChar w:fldCharType="separate"/>
            </w:r>
            <w:r w:rsidR="00EC44CD">
              <w:rPr>
                <w:noProof/>
                <w:webHidden/>
              </w:rPr>
              <w:t>2</w:t>
            </w:r>
            <w:r w:rsidR="00EC44CD">
              <w:rPr>
                <w:noProof/>
                <w:webHidden/>
              </w:rPr>
              <w:fldChar w:fldCharType="end"/>
            </w:r>
          </w:hyperlink>
        </w:p>
        <w:p w14:paraId="65E595FF" w14:textId="23C1B0C6" w:rsidR="00EC44CD" w:rsidRDefault="00727A8F">
          <w:pPr>
            <w:pStyle w:val="TDC4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s-ES"/>
            </w:rPr>
          </w:pPr>
          <w:hyperlink w:anchor="_Toc226359738" w:history="1">
            <w:r w:rsidR="00EC44CD" w:rsidRPr="005E2E75">
              <w:rPr>
                <w:rStyle w:val="Hipervnculo"/>
                <w:noProof/>
                <w:lang w:val="gl-ES"/>
              </w:rPr>
              <w:t>Disposición final segunda. Entrada en vigor</w:t>
            </w:r>
            <w:r w:rsidR="00EC44CD">
              <w:rPr>
                <w:noProof/>
                <w:webHidden/>
              </w:rPr>
              <w:tab/>
            </w:r>
            <w:r w:rsidR="00EC44CD">
              <w:rPr>
                <w:noProof/>
                <w:webHidden/>
              </w:rPr>
              <w:fldChar w:fldCharType="begin"/>
            </w:r>
            <w:r w:rsidR="00EC44CD">
              <w:rPr>
                <w:noProof/>
                <w:webHidden/>
              </w:rPr>
              <w:instrText xml:space="preserve"> PAGEREF _Toc226359738 \h </w:instrText>
            </w:r>
            <w:r w:rsidR="00EC44CD">
              <w:rPr>
                <w:noProof/>
                <w:webHidden/>
              </w:rPr>
            </w:r>
            <w:r w:rsidR="00EC44CD">
              <w:rPr>
                <w:noProof/>
                <w:webHidden/>
              </w:rPr>
              <w:fldChar w:fldCharType="separate"/>
            </w:r>
            <w:r w:rsidR="00EC44CD">
              <w:rPr>
                <w:noProof/>
                <w:webHidden/>
              </w:rPr>
              <w:t>2</w:t>
            </w:r>
            <w:r w:rsidR="00EC44CD">
              <w:rPr>
                <w:noProof/>
                <w:webHidden/>
              </w:rPr>
              <w:fldChar w:fldCharType="end"/>
            </w:r>
          </w:hyperlink>
        </w:p>
        <w:p w14:paraId="377DD3EE" w14:textId="33B8507F" w:rsidR="00EC44CD" w:rsidRDefault="00EC44CD">
          <w:r>
            <w:rPr>
              <w:rFonts w:cstheme="minorHAnsi"/>
              <w:bCs/>
              <w:iCs/>
              <w:szCs w:val="24"/>
            </w:rPr>
            <w:fldChar w:fldCharType="end"/>
          </w:r>
        </w:p>
      </w:sdtContent>
    </w:sdt>
    <w:p w14:paraId="1BC19229" w14:textId="77777777" w:rsidR="00EC44CD" w:rsidRPr="00EC44CD" w:rsidRDefault="00EC44CD" w:rsidP="00EC44CD">
      <w:pPr>
        <w:pStyle w:val="Ttulo1"/>
      </w:pPr>
      <w:bookmarkStart w:id="0" w:name="_Toc226359727"/>
      <w:r w:rsidRPr="00EC44CD">
        <w:t>PREÁMBULO</w:t>
      </w:r>
      <w:bookmarkEnd w:id="0"/>
    </w:p>
    <w:p w14:paraId="6C10FB8B" w14:textId="08194422" w:rsidR="00EC44CD" w:rsidRDefault="00EC44CD" w:rsidP="00EC44CD">
      <w:pPr>
        <w:pStyle w:val="Ttulo2"/>
      </w:pPr>
      <w:bookmarkStart w:id="1" w:name="_Toc226359728"/>
      <w:r w:rsidRPr="00EC44CD">
        <w:t>Artigo 1. Obxecto</w:t>
      </w:r>
      <w:bookmarkEnd w:id="1"/>
    </w:p>
    <w:p w14:paraId="4C576E72" w14:textId="77777777" w:rsidR="00EC44CD" w:rsidRPr="00EC44CD" w:rsidRDefault="00EC44CD" w:rsidP="00EC44CD">
      <w:pPr>
        <w:rPr>
          <w:lang w:val="gl-ES"/>
        </w:rPr>
      </w:pPr>
    </w:p>
    <w:p w14:paraId="628EFCBA" w14:textId="5134D7B1" w:rsidR="00EC44CD" w:rsidRDefault="00EC44CD" w:rsidP="00EC44CD">
      <w:pPr>
        <w:pStyle w:val="Ttulo2"/>
      </w:pPr>
      <w:bookmarkStart w:id="2" w:name="_Toc226359729"/>
      <w:r w:rsidRPr="00EC44CD">
        <w:t>Artigo 2. Ámbito de aplicación</w:t>
      </w:r>
      <w:bookmarkEnd w:id="2"/>
      <w:r w:rsidRPr="00EC44CD">
        <w:t xml:space="preserve"> </w:t>
      </w:r>
    </w:p>
    <w:p w14:paraId="734377B1" w14:textId="77777777" w:rsidR="00EC44CD" w:rsidRPr="00EC44CD" w:rsidRDefault="00EC44CD" w:rsidP="00EC44CD">
      <w:pPr>
        <w:rPr>
          <w:lang w:val="gl-ES"/>
        </w:rPr>
      </w:pPr>
    </w:p>
    <w:p w14:paraId="228267E1" w14:textId="7E53ABB2" w:rsidR="00EC44CD" w:rsidRDefault="00EC44CD" w:rsidP="00EC44CD">
      <w:pPr>
        <w:pStyle w:val="Ttulo2"/>
      </w:pPr>
      <w:bookmarkStart w:id="3" w:name="_Toc226359730"/>
      <w:r w:rsidRPr="00EC44CD">
        <w:t>Artigo 3.</w:t>
      </w:r>
      <w:bookmarkEnd w:id="3"/>
      <w:r w:rsidRPr="00EC44CD">
        <w:t xml:space="preserve"> </w:t>
      </w:r>
    </w:p>
    <w:p w14:paraId="6AEEC92B" w14:textId="77777777" w:rsidR="00EC44CD" w:rsidRPr="00EC44CD" w:rsidRDefault="00EC44CD" w:rsidP="00EC44CD">
      <w:pPr>
        <w:rPr>
          <w:lang w:val="gl-ES"/>
        </w:rPr>
      </w:pPr>
    </w:p>
    <w:p w14:paraId="7FD7E353" w14:textId="65A85A0D" w:rsidR="00EC44CD" w:rsidRDefault="00EC44CD" w:rsidP="00EC44CD">
      <w:pPr>
        <w:pStyle w:val="Ttulo2"/>
      </w:pPr>
      <w:bookmarkStart w:id="4" w:name="_Toc226359731"/>
      <w:r w:rsidRPr="00EC44CD">
        <w:t>Artigo 4.</w:t>
      </w:r>
      <w:bookmarkEnd w:id="4"/>
      <w:r w:rsidRPr="00EC44CD">
        <w:t xml:space="preserve"> </w:t>
      </w:r>
    </w:p>
    <w:p w14:paraId="06938010" w14:textId="77777777" w:rsidR="00EC44CD" w:rsidRPr="00EC44CD" w:rsidRDefault="00EC44CD" w:rsidP="00EC44CD">
      <w:pPr>
        <w:rPr>
          <w:lang w:val="gl-ES"/>
        </w:rPr>
      </w:pPr>
    </w:p>
    <w:p w14:paraId="1838D706" w14:textId="63A4A965" w:rsidR="00EC44CD" w:rsidRDefault="00EC44CD" w:rsidP="00EC44CD">
      <w:pPr>
        <w:pStyle w:val="Ttulo2"/>
      </w:pPr>
      <w:bookmarkStart w:id="5" w:name="_Toc226359732"/>
      <w:r w:rsidRPr="00EC44CD">
        <w:t>Artigo 5.</w:t>
      </w:r>
      <w:bookmarkEnd w:id="5"/>
      <w:r w:rsidRPr="00EC44CD">
        <w:t xml:space="preserve"> </w:t>
      </w:r>
    </w:p>
    <w:p w14:paraId="3F0381C0" w14:textId="77777777" w:rsidR="00EC44CD" w:rsidRPr="00EC44CD" w:rsidRDefault="00EC44CD" w:rsidP="00EC44CD">
      <w:pPr>
        <w:rPr>
          <w:lang w:val="gl-ES"/>
        </w:rPr>
      </w:pPr>
    </w:p>
    <w:p w14:paraId="579DBBFF" w14:textId="04957879" w:rsidR="00EC44CD" w:rsidRDefault="00EC44CD" w:rsidP="00EC44CD">
      <w:pPr>
        <w:pStyle w:val="Ttulo2"/>
      </w:pPr>
      <w:bookmarkStart w:id="6" w:name="_Toc226359733"/>
      <w:r w:rsidRPr="00EC44CD">
        <w:t>Artigo 6.</w:t>
      </w:r>
      <w:bookmarkEnd w:id="6"/>
      <w:r w:rsidRPr="00EC44CD">
        <w:t xml:space="preserve"> </w:t>
      </w:r>
    </w:p>
    <w:p w14:paraId="753B65A3" w14:textId="77777777" w:rsidR="00EC44CD" w:rsidRPr="00EC44CD" w:rsidRDefault="00EC44CD" w:rsidP="00EC44CD">
      <w:pPr>
        <w:rPr>
          <w:lang w:val="gl-ES"/>
        </w:rPr>
      </w:pPr>
    </w:p>
    <w:p w14:paraId="59421607" w14:textId="02B71A73" w:rsidR="00EC44CD" w:rsidRDefault="00EC44CD" w:rsidP="00EC44CD">
      <w:pPr>
        <w:pStyle w:val="Ttulo2"/>
      </w:pPr>
      <w:bookmarkStart w:id="7" w:name="_Toc226359734"/>
      <w:r w:rsidRPr="00EC44CD">
        <w:t>Artigo 7.</w:t>
      </w:r>
      <w:bookmarkEnd w:id="7"/>
      <w:r w:rsidRPr="00EC44CD">
        <w:t xml:space="preserve"> </w:t>
      </w:r>
    </w:p>
    <w:p w14:paraId="457E678C" w14:textId="77777777" w:rsidR="00EC44CD" w:rsidRPr="00EC44CD" w:rsidRDefault="00EC44CD" w:rsidP="00EC44CD">
      <w:pPr>
        <w:rPr>
          <w:b/>
          <w:bCs/>
          <w:lang w:val="gl-ES"/>
        </w:rPr>
      </w:pPr>
    </w:p>
    <w:p w14:paraId="5753F610" w14:textId="7BE2F6BD" w:rsidR="00EC44CD" w:rsidRDefault="00EC44CD" w:rsidP="00EC44CD">
      <w:pPr>
        <w:pStyle w:val="Ttulo2"/>
      </w:pPr>
      <w:bookmarkStart w:id="8" w:name="_Toc226359735"/>
      <w:r w:rsidRPr="00EC44CD">
        <w:lastRenderedPageBreak/>
        <w:t>Artigo 8.</w:t>
      </w:r>
      <w:bookmarkEnd w:id="8"/>
      <w:r w:rsidRPr="00EC44CD">
        <w:t xml:space="preserve"> </w:t>
      </w:r>
    </w:p>
    <w:p w14:paraId="4D20B6EE" w14:textId="77777777" w:rsidR="00EC44CD" w:rsidRPr="00EC44CD" w:rsidRDefault="00EC44CD" w:rsidP="00EC44CD">
      <w:pPr>
        <w:rPr>
          <w:lang w:val="gl-ES"/>
        </w:rPr>
      </w:pPr>
    </w:p>
    <w:p w14:paraId="4B13B6C1" w14:textId="4F7A8823" w:rsidR="00EC44CD" w:rsidRPr="00EC44CD" w:rsidRDefault="00EC44CD" w:rsidP="00EC44CD">
      <w:pPr>
        <w:pStyle w:val="Ttulo4"/>
        <w:rPr>
          <w:lang w:val="gl-ES"/>
        </w:rPr>
      </w:pPr>
      <w:bookmarkStart w:id="9" w:name="_Toc226359736"/>
      <w:r w:rsidRPr="00EC44CD">
        <w:rPr>
          <w:lang w:val="gl-ES"/>
        </w:rPr>
        <w:t>Disposición derrogatoria.</w:t>
      </w:r>
      <w:bookmarkEnd w:id="9"/>
      <w:r w:rsidRPr="00EC44CD">
        <w:rPr>
          <w:lang w:val="gl-ES"/>
        </w:rPr>
        <w:t xml:space="preserve"> </w:t>
      </w:r>
      <w:r w:rsidR="00DF2500">
        <w:rPr>
          <w:lang w:val="gl-ES"/>
        </w:rPr>
        <w:t>Derrogación normativa</w:t>
      </w:r>
    </w:p>
    <w:p w14:paraId="4E56D604" w14:textId="77777777" w:rsidR="00EC44CD" w:rsidRPr="00EC44CD" w:rsidRDefault="00EC44CD" w:rsidP="00EC44CD">
      <w:pPr>
        <w:rPr>
          <w:lang w:val="gl-ES"/>
        </w:rPr>
      </w:pPr>
      <w:r w:rsidRPr="00EC44CD">
        <w:rPr>
          <w:lang w:val="gl-ES"/>
        </w:rPr>
        <w:t xml:space="preserve">Derrogación de instrucións anteriores (de ser o caso). </w:t>
      </w:r>
    </w:p>
    <w:p w14:paraId="745D315D" w14:textId="77777777" w:rsidR="00EC44CD" w:rsidRPr="00EC44CD" w:rsidRDefault="00EC44CD" w:rsidP="00EC44CD">
      <w:pPr>
        <w:pStyle w:val="Ttulo4"/>
        <w:rPr>
          <w:lang w:val="gl-ES"/>
        </w:rPr>
      </w:pPr>
      <w:bookmarkStart w:id="10" w:name="_Toc226359737"/>
      <w:r w:rsidRPr="00EC44CD">
        <w:rPr>
          <w:lang w:val="gl-ES"/>
        </w:rPr>
        <w:t>Disposición final primeira. Habilitación</w:t>
      </w:r>
      <w:bookmarkEnd w:id="10"/>
      <w:r w:rsidRPr="00EC44CD">
        <w:rPr>
          <w:lang w:val="gl-ES"/>
        </w:rPr>
        <w:t xml:space="preserve"> </w:t>
      </w:r>
    </w:p>
    <w:p w14:paraId="363BBBCA" w14:textId="77777777" w:rsidR="00EC44CD" w:rsidRPr="00EC44CD" w:rsidRDefault="00EC44CD" w:rsidP="00EC44CD">
      <w:pPr>
        <w:rPr>
          <w:lang w:val="gl-ES"/>
        </w:rPr>
      </w:pPr>
      <w:r w:rsidRPr="00EC44CD">
        <w:rPr>
          <w:lang w:val="gl-ES"/>
        </w:rPr>
        <w:t>Habilítase á persoa titular de [órgano/unidade/servizo] para interpretar e resolver as dúbidas que presente a aplicación desta instrución.</w:t>
      </w:r>
    </w:p>
    <w:p w14:paraId="2CA009BA" w14:textId="77777777" w:rsidR="00EC44CD" w:rsidRPr="00EC44CD" w:rsidRDefault="00EC44CD" w:rsidP="00EC44CD">
      <w:pPr>
        <w:pStyle w:val="Ttulo4"/>
        <w:rPr>
          <w:lang w:val="gl-ES"/>
        </w:rPr>
      </w:pPr>
      <w:bookmarkStart w:id="11" w:name="_Toc226359738"/>
      <w:r w:rsidRPr="00EC44CD">
        <w:rPr>
          <w:lang w:val="gl-ES"/>
        </w:rPr>
        <w:t>Disposición final segunda. Entrada en vigor</w:t>
      </w:r>
      <w:bookmarkEnd w:id="11"/>
    </w:p>
    <w:p w14:paraId="6B05FB30" w14:textId="77777777" w:rsidR="00EC44CD" w:rsidRPr="00EC44CD" w:rsidRDefault="00EC44CD" w:rsidP="00EC44CD">
      <w:pPr>
        <w:rPr>
          <w:lang w:val="gl-ES"/>
        </w:rPr>
      </w:pPr>
      <w:r w:rsidRPr="00EC44CD">
        <w:rPr>
          <w:lang w:val="gl-ES"/>
        </w:rPr>
        <w:t>Esta instrución entrará en vigor ao día seguinte da súa publicación no Taboleiro Electrónico Oficial (TEO) da UDC.</w:t>
      </w:r>
    </w:p>
    <w:p w14:paraId="5F823E8C" w14:textId="77777777" w:rsidR="00EC44CD" w:rsidRPr="00EC44CD" w:rsidRDefault="00EC44CD" w:rsidP="00EC44CD">
      <w:pPr>
        <w:rPr>
          <w:lang w:val="gl-ES"/>
        </w:rPr>
      </w:pPr>
    </w:p>
    <w:p w14:paraId="22A66018" w14:textId="5C2F5FE5" w:rsidR="00EC44CD" w:rsidRPr="00EC44CD" w:rsidRDefault="00EC44CD" w:rsidP="00EC44CD">
      <w:pPr>
        <w:rPr>
          <w:lang w:val="gl-ES"/>
        </w:rPr>
      </w:pPr>
      <w:r w:rsidRPr="00EC44CD">
        <w:rPr>
          <w:lang w:val="gl-ES"/>
        </w:rPr>
        <w:t>[Cargo</w:t>
      </w:r>
      <w:r>
        <w:rPr>
          <w:lang w:val="gl-ES"/>
        </w:rPr>
        <w:t xml:space="preserve"> da persoa</w:t>
      </w:r>
      <w:r w:rsidRPr="00EC44CD">
        <w:rPr>
          <w:lang w:val="gl-ES"/>
        </w:rPr>
        <w:t xml:space="preserve"> asinante]</w:t>
      </w:r>
    </w:p>
    <w:p w14:paraId="63C14D63" w14:textId="101A609A" w:rsidR="00EC44CD" w:rsidRPr="00EC44CD" w:rsidRDefault="00EC44CD" w:rsidP="00EC44CD">
      <w:pPr>
        <w:rPr>
          <w:lang w:val="gl-ES"/>
        </w:rPr>
      </w:pPr>
      <w:r w:rsidRPr="00EC44CD">
        <w:rPr>
          <w:lang w:val="gl-ES"/>
        </w:rPr>
        <w:t>[</w:t>
      </w:r>
      <w:r>
        <w:rPr>
          <w:lang w:val="gl-ES"/>
        </w:rPr>
        <w:t>N</w:t>
      </w:r>
      <w:r w:rsidRPr="00EC44CD">
        <w:rPr>
          <w:lang w:val="gl-ES"/>
        </w:rPr>
        <w:t>ome</w:t>
      </w:r>
      <w:r>
        <w:rPr>
          <w:lang w:val="gl-ES"/>
        </w:rPr>
        <w:t xml:space="preserve"> da persoa</w:t>
      </w:r>
      <w:r w:rsidRPr="00EC44CD">
        <w:rPr>
          <w:lang w:val="gl-ES"/>
        </w:rPr>
        <w:t xml:space="preserve"> asinante]</w:t>
      </w:r>
    </w:p>
    <w:p w14:paraId="09C2B28C" w14:textId="77777777" w:rsidR="00EC44CD" w:rsidRPr="00EC44CD" w:rsidRDefault="00EC44CD" w:rsidP="00EC44CD">
      <w:pPr>
        <w:rPr>
          <w:lang w:val="gl-ES"/>
        </w:rPr>
      </w:pPr>
    </w:p>
    <w:p w14:paraId="41EB2600" w14:textId="634B6C6F" w:rsidR="0090301A" w:rsidRDefault="0090301A" w:rsidP="00721178">
      <w:pPr>
        <w:rPr>
          <w:lang w:val="gl-ES"/>
        </w:rPr>
      </w:pPr>
    </w:p>
    <w:p w14:paraId="5F8BCEB7" w14:textId="77777777" w:rsidR="00DF2500" w:rsidRDefault="00DF2500" w:rsidP="00721178">
      <w:pPr>
        <w:rPr>
          <w:lang w:val="gl-ES"/>
        </w:rPr>
      </w:pPr>
    </w:p>
    <w:p w14:paraId="5074CF48" w14:textId="6180974E" w:rsidR="00DF2500" w:rsidRPr="00DF2500" w:rsidRDefault="00DF2500" w:rsidP="00721178">
      <w:pPr>
        <w:rPr>
          <w:i/>
          <w:iCs/>
          <w:sz w:val="22"/>
          <w:lang w:val="gl-ES"/>
        </w:rPr>
      </w:pPr>
      <w:r w:rsidRPr="00DF2500">
        <w:rPr>
          <w:i/>
          <w:iCs/>
          <w:sz w:val="22"/>
          <w:lang w:val="gl-ES"/>
        </w:rPr>
        <w:t>(</w:t>
      </w:r>
      <w:r w:rsidR="00727A8F" w:rsidRPr="00727A8F">
        <w:rPr>
          <w:i/>
          <w:iCs/>
          <w:sz w:val="22"/>
          <w:lang w:val="gl-ES"/>
        </w:rPr>
        <w:t>O presente texto foi elaborado conforme ao establecido na</w:t>
      </w:r>
      <w:r w:rsidRPr="00DF2500">
        <w:rPr>
          <w:i/>
          <w:iCs/>
          <w:sz w:val="22"/>
          <w:lang w:val="gl-ES"/>
        </w:rPr>
        <w:t xml:space="preserve"> </w:t>
      </w:r>
      <w:hyperlink r:id="rId8" w:history="1">
        <w:r w:rsidRPr="00DF2500">
          <w:rPr>
            <w:rStyle w:val="Hipervnculo"/>
            <w:i/>
            <w:iCs/>
            <w:sz w:val="22"/>
            <w:lang w:val="gl-ES"/>
          </w:rPr>
          <w:t>Guía de estilo para a redacción de regulamentos e disposicións administrativas de carácter xeral da Secretaría Xeral)</w:t>
        </w:r>
      </w:hyperlink>
    </w:p>
    <w:sectPr w:rsidR="00DF2500" w:rsidRPr="00DF2500" w:rsidSect="000F011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701" w:right="1418" w:bottom="1418" w:left="1418" w:header="567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20E12" w14:textId="77777777" w:rsidR="00EC44CD" w:rsidRDefault="00EC44CD" w:rsidP="00D912C7">
      <w:pPr>
        <w:spacing w:after="0" w:line="240" w:lineRule="auto"/>
      </w:pPr>
      <w:r>
        <w:separator/>
      </w:r>
    </w:p>
  </w:endnote>
  <w:endnote w:type="continuationSeparator" w:id="0">
    <w:p w14:paraId="573A7328" w14:textId="77777777" w:rsidR="00EC44CD" w:rsidRDefault="00EC44CD" w:rsidP="00D9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267293"/>
      <w:docPartObj>
        <w:docPartGallery w:val="Page Numbers (Bottom of Page)"/>
        <w:docPartUnique/>
      </w:docPartObj>
    </w:sdtPr>
    <w:sdtEndPr/>
    <w:sdtContent>
      <w:p w14:paraId="67DCB7D1" w14:textId="77777777" w:rsidR="00975D54" w:rsidRDefault="00975D5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gl-ES"/>
          </w:rPr>
          <w:t>2</w:t>
        </w:r>
        <w:r>
          <w:fldChar w:fldCharType="end"/>
        </w:r>
      </w:p>
    </w:sdtContent>
  </w:sdt>
  <w:p w14:paraId="1984CA49" w14:textId="77777777" w:rsidR="00975D54" w:rsidRDefault="00975D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603256"/>
      <w:docPartObj>
        <w:docPartGallery w:val="Page Numbers (Bottom of Page)"/>
        <w:docPartUnique/>
      </w:docPartObj>
    </w:sdtPr>
    <w:sdtEndPr/>
    <w:sdtContent>
      <w:p w14:paraId="3508159E" w14:textId="77777777" w:rsidR="00BD5ADB" w:rsidRDefault="00BD5A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gl-ES"/>
          </w:rPr>
          <w:t>2</w:t>
        </w:r>
        <w:r>
          <w:fldChar w:fldCharType="end"/>
        </w:r>
      </w:p>
    </w:sdtContent>
  </w:sdt>
  <w:p w14:paraId="12322A1D" w14:textId="77777777" w:rsidR="00BD5ADB" w:rsidRDefault="00BD5A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D93E8" w14:textId="77777777" w:rsidR="00EC44CD" w:rsidRDefault="00EC44CD" w:rsidP="00D912C7">
      <w:pPr>
        <w:spacing w:after="0" w:line="240" w:lineRule="auto"/>
      </w:pPr>
      <w:r>
        <w:separator/>
      </w:r>
    </w:p>
  </w:footnote>
  <w:footnote w:type="continuationSeparator" w:id="0">
    <w:p w14:paraId="064608C5" w14:textId="77777777" w:rsidR="00EC44CD" w:rsidRDefault="00EC44CD" w:rsidP="00D9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0B6C" w14:textId="77777777" w:rsidR="00275412" w:rsidRDefault="00802422">
    <w:pPr>
      <w:pStyle w:val="Encabezado"/>
    </w:pPr>
    <w:r>
      <w:rPr>
        <w:noProof/>
        <w:lang w:eastAsia="es-ES"/>
      </w:rPr>
      <w:drawing>
        <wp:inline distT="0" distB="0" distL="0" distR="0" wp14:anchorId="395281DD" wp14:editId="2D4CBBBA">
          <wp:extent cx="2003729" cy="258475"/>
          <wp:effectExtent l="0" t="0" r="0" b="8255"/>
          <wp:docPr id="9" name="Imax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031" cy="272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40F0" w14:textId="77777777" w:rsidR="00802422" w:rsidRDefault="00802422" w:rsidP="00BD5ADB">
    <w:pPr>
      <w:pStyle w:val="Encabezado"/>
      <w:tabs>
        <w:tab w:val="clear" w:pos="4252"/>
        <w:tab w:val="clear" w:pos="8504"/>
        <w:tab w:val="right" w:pos="9070"/>
      </w:tabs>
    </w:pPr>
    <w:r>
      <w:rPr>
        <w:noProof/>
      </w:rPr>
      <w:drawing>
        <wp:inline distT="0" distB="0" distL="0" distR="0" wp14:anchorId="73CA8A23" wp14:editId="3C224A11">
          <wp:extent cx="2512613" cy="324119"/>
          <wp:effectExtent l="0" t="0" r="2540" b="0"/>
          <wp:docPr id="10" name="Imax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x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1860" cy="335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5A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3FC"/>
    <w:multiLevelType w:val="hybridMultilevel"/>
    <w:tmpl w:val="02167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1BB2"/>
    <w:multiLevelType w:val="hybridMultilevel"/>
    <w:tmpl w:val="73EE0838"/>
    <w:lvl w:ilvl="0" w:tplc="FFFFFFFF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3520"/>
    <w:multiLevelType w:val="hybridMultilevel"/>
    <w:tmpl w:val="2214A8F2"/>
    <w:lvl w:ilvl="0" w:tplc="A5624D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03762"/>
    <w:multiLevelType w:val="hybridMultilevel"/>
    <w:tmpl w:val="E17A8FD4"/>
    <w:lvl w:ilvl="0" w:tplc="E3B2C6E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71B45"/>
    <w:multiLevelType w:val="hybridMultilevel"/>
    <w:tmpl w:val="BC4EA15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36004"/>
    <w:multiLevelType w:val="hybridMultilevel"/>
    <w:tmpl w:val="235CD6C2"/>
    <w:lvl w:ilvl="0" w:tplc="493C1B3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67D71"/>
    <w:multiLevelType w:val="hybridMultilevel"/>
    <w:tmpl w:val="A7086B9A"/>
    <w:lvl w:ilvl="0" w:tplc="9D8480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E0540"/>
    <w:multiLevelType w:val="hybridMultilevel"/>
    <w:tmpl w:val="2214A8F2"/>
    <w:lvl w:ilvl="0" w:tplc="A5624D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61456"/>
    <w:multiLevelType w:val="hybridMultilevel"/>
    <w:tmpl w:val="AF2E06D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1A40E3"/>
    <w:multiLevelType w:val="hybridMultilevel"/>
    <w:tmpl w:val="1BD6610A"/>
    <w:lvl w:ilvl="0" w:tplc="6A1E813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emboss w:val="0"/>
        <w:imprint w:val="0"/>
        <w:vanish w:val="0"/>
        <w:spacing w:val="0"/>
        <w:w w:val="89"/>
        <w:kern w:val="0"/>
        <w:position w:val="0"/>
        <w:sz w:val="24"/>
        <w:szCs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0540F"/>
    <w:multiLevelType w:val="hybridMultilevel"/>
    <w:tmpl w:val="2214A8F2"/>
    <w:lvl w:ilvl="0" w:tplc="A5624D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830EE"/>
    <w:multiLevelType w:val="hybridMultilevel"/>
    <w:tmpl w:val="AF54D7C6"/>
    <w:lvl w:ilvl="0" w:tplc="6A1E813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emboss w:val="0"/>
        <w:imprint w:val="0"/>
        <w:vanish w:val="0"/>
        <w:spacing w:val="0"/>
        <w:w w:val="89"/>
        <w:kern w:val="0"/>
        <w:position w:val="0"/>
        <w:sz w:val="24"/>
        <w:szCs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52AEE"/>
    <w:multiLevelType w:val="hybridMultilevel"/>
    <w:tmpl w:val="50C89B98"/>
    <w:lvl w:ilvl="0" w:tplc="E20C6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F175E"/>
    <w:multiLevelType w:val="hybridMultilevel"/>
    <w:tmpl w:val="2214A8F2"/>
    <w:lvl w:ilvl="0" w:tplc="A5624D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30B3C"/>
    <w:multiLevelType w:val="hybridMultilevel"/>
    <w:tmpl w:val="74F07DA2"/>
    <w:lvl w:ilvl="0" w:tplc="040A0017">
      <w:start w:val="1"/>
      <w:numFmt w:val="lowerLetter"/>
      <w:lvlText w:val="%1)"/>
      <w:lvlJc w:val="left"/>
      <w:pPr>
        <w:ind w:left="502" w:hanging="360"/>
      </w:p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49E5CA5"/>
    <w:multiLevelType w:val="hybridMultilevel"/>
    <w:tmpl w:val="DE4E070A"/>
    <w:lvl w:ilvl="0" w:tplc="5C84B27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C5E98"/>
    <w:multiLevelType w:val="hybridMultilevel"/>
    <w:tmpl w:val="76261222"/>
    <w:lvl w:ilvl="0" w:tplc="A5624D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10C56"/>
    <w:multiLevelType w:val="hybridMultilevel"/>
    <w:tmpl w:val="DBD88F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13A65"/>
    <w:multiLevelType w:val="hybridMultilevel"/>
    <w:tmpl w:val="F7F8A9CA"/>
    <w:lvl w:ilvl="0" w:tplc="040A001B">
      <w:start w:val="1"/>
      <w:numFmt w:val="lowerRoman"/>
      <w:lvlText w:val="%1."/>
      <w:lvlJc w:val="righ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56273CD"/>
    <w:multiLevelType w:val="hybridMultilevel"/>
    <w:tmpl w:val="805E1464"/>
    <w:lvl w:ilvl="0" w:tplc="EB800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C0A8E"/>
    <w:multiLevelType w:val="hybridMultilevel"/>
    <w:tmpl w:val="3D7056A8"/>
    <w:lvl w:ilvl="0" w:tplc="C4A202E8">
      <w:start w:val="1"/>
      <w:numFmt w:val="decimal"/>
      <w:lvlText w:val="%1."/>
      <w:lvlJc w:val="left"/>
      <w:pPr>
        <w:ind w:left="437" w:hanging="353"/>
      </w:pPr>
      <w:rPr>
        <w:rFonts w:ascii="Arial" w:eastAsia="Arial" w:hAnsi="Arial" w:cs="Arial" w:hint="default"/>
        <w:spacing w:val="-20"/>
        <w:w w:val="100"/>
        <w:sz w:val="22"/>
        <w:szCs w:val="22"/>
      </w:rPr>
    </w:lvl>
    <w:lvl w:ilvl="1" w:tplc="FEE8B31A">
      <w:numFmt w:val="bullet"/>
      <w:lvlText w:val="•"/>
      <w:lvlJc w:val="left"/>
      <w:pPr>
        <w:ind w:left="779" w:hanging="353"/>
      </w:pPr>
      <w:rPr>
        <w:rFonts w:hint="default"/>
      </w:rPr>
    </w:lvl>
    <w:lvl w:ilvl="2" w:tplc="A030EC8A">
      <w:numFmt w:val="bullet"/>
      <w:lvlText w:val="•"/>
      <w:lvlJc w:val="left"/>
      <w:pPr>
        <w:ind w:left="1119" w:hanging="353"/>
      </w:pPr>
      <w:rPr>
        <w:rFonts w:hint="default"/>
      </w:rPr>
    </w:lvl>
    <w:lvl w:ilvl="3" w:tplc="F73A3120">
      <w:numFmt w:val="bullet"/>
      <w:lvlText w:val="•"/>
      <w:lvlJc w:val="left"/>
      <w:pPr>
        <w:ind w:left="1458" w:hanging="353"/>
      </w:pPr>
      <w:rPr>
        <w:rFonts w:hint="default"/>
      </w:rPr>
    </w:lvl>
    <w:lvl w:ilvl="4" w:tplc="F0708298">
      <w:numFmt w:val="bullet"/>
      <w:lvlText w:val="•"/>
      <w:lvlJc w:val="left"/>
      <w:pPr>
        <w:ind w:left="1798" w:hanging="353"/>
      </w:pPr>
      <w:rPr>
        <w:rFonts w:hint="default"/>
      </w:rPr>
    </w:lvl>
    <w:lvl w:ilvl="5" w:tplc="8878CC6A">
      <w:numFmt w:val="bullet"/>
      <w:lvlText w:val="•"/>
      <w:lvlJc w:val="left"/>
      <w:pPr>
        <w:ind w:left="2137" w:hanging="353"/>
      </w:pPr>
      <w:rPr>
        <w:rFonts w:hint="default"/>
      </w:rPr>
    </w:lvl>
    <w:lvl w:ilvl="6" w:tplc="85D0EC28">
      <w:numFmt w:val="bullet"/>
      <w:lvlText w:val="•"/>
      <w:lvlJc w:val="left"/>
      <w:pPr>
        <w:ind w:left="2477" w:hanging="353"/>
      </w:pPr>
      <w:rPr>
        <w:rFonts w:hint="default"/>
      </w:rPr>
    </w:lvl>
    <w:lvl w:ilvl="7" w:tplc="6964B152">
      <w:numFmt w:val="bullet"/>
      <w:lvlText w:val="•"/>
      <w:lvlJc w:val="left"/>
      <w:pPr>
        <w:ind w:left="2816" w:hanging="353"/>
      </w:pPr>
      <w:rPr>
        <w:rFonts w:hint="default"/>
      </w:rPr>
    </w:lvl>
    <w:lvl w:ilvl="8" w:tplc="1082978C">
      <w:numFmt w:val="bullet"/>
      <w:lvlText w:val="•"/>
      <w:lvlJc w:val="left"/>
      <w:pPr>
        <w:ind w:left="3156" w:hanging="353"/>
      </w:pPr>
      <w:rPr>
        <w:rFonts w:hint="default"/>
      </w:rPr>
    </w:lvl>
  </w:abstractNum>
  <w:abstractNum w:abstractNumId="21" w15:restartNumberingAfterBreak="0">
    <w:nsid w:val="4C494AAB"/>
    <w:multiLevelType w:val="hybridMultilevel"/>
    <w:tmpl w:val="2214A8F2"/>
    <w:lvl w:ilvl="0" w:tplc="A5624D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33FE8"/>
    <w:multiLevelType w:val="hybridMultilevel"/>
    <w:tmpl w:val="F98E60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544B9"/>
    <w:multiLevelType w:val="hybridMultilevel"/>
    <w:tmpl w:val="F3B0508E"/>
    <w:lvl w:ilvl="0" w:tplc="304C2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23209"/>
    <w:multiLevelType w:val="hybridMultilevel"/>
    <w:tmpl w:val="A502B84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E033A"/>
    <w:multiLevelType w:val="hybridMultilevel"/>
    <w:tmpl w:val="C8EE089C"/>
    <w:lvl w:ilvl="0" w:tplc="FFFFFFFF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34CE5"/>
    <w:multiLevelType w:val="hybridMultilevel"/>
    <w:tmpl w:val="B6C63B02"/>
    <w:lvl w:ilvl="0" w:tplc="33AE10F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5D547F"/>
    <w:multiLevelType w:val="hybridMultilevel"/>
    <w:tmpl w:val="8ADCB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5186F"/>
    <w:multiLevelType w:val="hybridMultilevel"/>
    <w:tmpl w:val="FB989834"/>
    <w:lvl w:ilvl="0" w:tplc="040A0017">
      <w:start w:val="1"/>
      <w:numFmt w:val="lowerLetter"/>
      <w:lvlText w:val="%1)"/>
      <w:lvlJc w:val="left"/>
      <w:pPr>
        <w:ind w:left="502" w:hanging="360"/>
      </w:p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4B77AEC"/>
    <w:multiLevelType w:val="hybridMultilevel"/>
    <w:tmpl w:val="2214A8F2"/>
    <w:lvl w:ilvl="0" w:tplc="A5624D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E4C62"/>
    <w:multiLevelType w:val="hybridMultilevel"/>
    <w:tmpl w:val="26807A10"/>
    <w:lvl w:ilvl="0" w:tplc="040A0017">
      <w:start w:val="1"/>
      <w:numFmt w:val="lowerLetter"/>
      <w:lvlText w:val="%1)"/>
      <w:lvlJc w:val="left"/>
      <w:pPr>
        <w:ind w:left="502" w:hanging="360"/>
      </w:p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E755715"/>
    <w:multiLevelType w:val="hybridMultilevel"/>
    <w:tmpl w:val="89DAD596"/>
    <w:lvl w:ilvl="0" w:tplc="B3A67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17"/>
  </w:num>
  <w:num w:numId="5">
    <w:abstractNumId w:val="27"/>
  </w:num>
  <w:num w:numId="6">
    <w:abstractNumId w:val="23"/>
  </w:num>
  <w:num w:numId="7">
    <w:abstractNumId w:val="4"/>
  </w:num>
  <w:num w:numId="8">
    <w:abstractNumId w:val="19"/>
  </w:num>
  <w:num w:numId="9">
    <w:abstractNumId w:val="11"/>
  </w:num>
  <w:num w:numId="10">
    <w:abstractNumId w:val="9"/>
  </w:num>
  <w:num w:numId="11">
    <w:abstractNumId w:val="24"/>
  </w:num>
  <w:num w:numId="12">
    <w:abstractNumId w:val="22"/>
  </w:num>
  <w:num w:numId="13">
    <w:abstractNumId w:val="14"/>
  </w:num>
  <w:num w:numId="14">
    <w:abstractNumId w:val="28"/>
  </w:num>
  <w:num w:numId="15">
    <w:abstractNumId w:val="30"/>
  </w:num>
  <w:num w:numId="16">
    <w:abstractNumId w:val="18"/>
  </w:num>
  <w:num w:numId="17">
    <w:abstractNumId w:val="20"/>
  </w:num>
  <w:num w:numId="18">
    <w:abstractNumId w:val="25"/>
  </w:num>
  <w:num w:numId="19">
    <w:abstractNumId w:val="6"/>
  </w:num>
  <w:num w:numId="20">
    <w:abstractNumId w:val="1"/>
  </w:num>
  <w:num w:numId="21">
    <w:abstractNumId w:val="16"/>
  </w:num>
  <w:num w:numId="22">
    <w:abstractNumId w:val="31"/>
  </w:num>
  <w:num w:numId="23">
    <w:abstractNumId w:val="3"/>
  </w:num>
  <w:num w:numId="24">
    <w:abstractNumId w:val="26"/>
  </w:num>
  <w:num w:numId="25">
    <w:abstractNumId w:val="5"/>
  </w:num>
  <w:num w:numId="26">
    <w:abstractNumId w:val="7"/>
  </w:num>
  <w:num w:numId="27">
    <w:abstractNumId w:val="12"/>
  </w:num>
  <w:num w:numId="28">
    <w:abstractNumId w:val="10"/>
  </w:num>
  <w:num w:numId="29">
    <w:abstractNumId w:val="21"/>
  </w:num>
  <w:num w:numId="30">
    <w:abstractNumId w:val="13"/>
  </w:num>
  <w:num w:numId="31">
    <w:abstractNumId w:val="2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CD"/>
    <w:rsid w:val="0000029C"/>
    <w:rsid w:val="00002C6E"/>
    <w:rsid w:val="00004089"/>
    <w:rsid w:val="00005067"/>
    <w:rsid w:val="000070E4"/>
    <w:rsid w:val="00010798"/>
    <w:rsid w:val="00010EA7"/>
    <w:rsid w:val="000134FA"/>
    <w:rsid w:val="00016970"/>
    <w:rsid w:val="00017935"/>
    <w:rsid w:val="00034E88"/>
    <w:rsid w:val="0003696A"/>
    <w:rsid w:val="00037381"/>
    <w:rsid w:val="00041F4D"/>
    <w:rsid w:val="00064C67"/>
    <w:rsid w:val="00071523"/>
    <w:rsid w:val="00072858"/>
    <w:rsid w:val="000770C9"/>
    <w:rsid w:val="00077F3A"/>
    <w:rsid w:val="00094DE0"/>
    <w:rsid w:val="000A15A3"/>
    <w:rsid w:val="000A2355"/>
    <w:rsid w:val="000A6A3B"/>
    <w:rsid w:val="000B388A"/>
    <w:rsid w:val="000B3913"/>
    <w:rsid w:val="000C0EC2"/>
    <w:rsid w:val="000C6530"/>
    <w:rsid w:val="000D6C0A"/>
    <w:rsid w:val="000D719B"/>
    <w:rsid w:val="000E10DF"/>
    <w:rsid w:val="000F011D"/>
    <w:rsid w:val="000F1329"/>
    <w:rsid w:val="00125B54"/>
    <w:rsid w:val="00140755"/>
    <w:rsid w:val="001416F8"/>
    <w:rsid w:val="00142678"/>
    <w:rsid w:val="0015043C"/>
    <w:rsid w:val="00152204"/>
    <w:rsid w:val="00161A4E"/>
    <w:rsid w:val="00164176"/>
    <w:rsid w:val="00165B2E"/>
    <w:rsid w:val="0018086F"/>
    <w:rsid w:val="00185B4A"/>
    <w:rsid w:val="001902F4"/>
    <w:rsid w:val="001940CC"/>
    <w:rsid w:val="00194B92"/>
    <w:rsid w:val="001A2A81"/>
    <w:rsid w:val="001B3B3F"/>
    <w:rsid w:val="001C06A2"/>
    <w:rsid w:val="001D52EF"/>
    <w:rsid w:val="001E124E"/>
    <w:rsid w:val="001F79DF"/>
    <w:rsid w:val="00200EFB"/>
    <w:rsid w:val="00202368"/>
    <w:rsid w:val="00212F1A"/>
    <w:rsid w:val="002159C7"/>
    <w:rsid w:val="0021774E"/>
    <w:rsid w:val="002220B8"/>
    <w:rsid w:val="00222346"/>
    <w:rsid w:val="002252A6"/>
    <w:rsid w:val="002315DF"/>
    <w:rsid w:val="0023319C"/>
    <w:rsid w:val="00233B84"/>
    <w:rsid w:val="00241BD3"/>
    <w:rsid w:val="00241F2E"/>
    <w:rsid w:val="00253B9E"/>
    <w:rsid w:val="002579F5"/>
    <w:rsid w:val="002702FF"/>
    <w:rsid w:val="002728C4"/>
    <w:rsid w:val="00275412"/>
    <w:rsid w:val="00285F0A"/>
    <w:rsid w:val="00290BFB"/>
    <w:rsid w:val="00291717"/>
    <w:rsid w:val="00296637"/>
    <w:rsid w:val="00296CEB"/>
    <w:rsid w:val="00296EA1"/>
    <w:rsid w:val="002B7EB3"/>
    <w:rsid w:val="002C5F9F"/>
    <w:rsid w:val="002C6503"/>
    <w:rsid w:val="002C67DC"/>
    <w:rsid w:val="002D51C1"/>
    <w:rsid w:val="002D6F63"/>
    <w:rsid w:val="002D7B7B"/>
    <w:rsid w:val="002E12F2"/>
    <w:rsid w:val="002E3FD2"/>
    <w:rsid w:val="002F1FBC"/>
    <w:rsid w:val="00301E49"/>
    <w:rsid w:val="00304482"/>
    <w:rsid w:val="00305B67"/>
    <w:rsid w:val="00313293"/>
    <w:rsid w:val="003138C4"/>
    <w:rsid w:val="0031783A"/>
    <w:rsid w:val="00320376"/>
    <w:rsid w:val="00321709"/>
    <w:rsid w:val="00332AC7"/>
    <w:rsid w:val="003348F9"/>
    <w:rsid w:val="00341913"/>
    <w:rsid w:val="00352C7C"/>
    <w:rsid w:val="00356565"/>
    <w:rsid w:val="00364448"/>
    <w:rsid w:val="00365F21"/>
    <w:rsid w:val="00367A4A"/>
    <w:rsid w:val="00367CBF"/>
    <w:rsid w:val="003756A2"/>
    <w:rsid w:val="003763E6"/>
    <w:rsid w:val="003856CB"/>
    <w:rsid w:val="0039275A"/>
    <w:rsid w:val="003A3E48"/>
    <w:rsid w:val="003B0688"/>
    <w:rsid w:val="003B0873"/>
    <w:rsid w:val="003B1EDC"/>
    <w:rsid w:val="003B3F87"/>
    <w:rsid w:val="003B4899"/>
    <w:rsid w:val="003B5F30"/>
    <w:rsid w:val="003B7748"/>
    <w:rsid w:val="003C2739"/>
    <w:rsid w:val="003C53F1"/>
    <w:rsid w:val="003D6473"/>
    <w:rsid w:val="003E5A1F"/>
    <w:rsid w:val="00405A9A"/>
    <w:rsid w:val="004062D9"/>
    <w:rsid w:val="00416431"/>
    <w:rsid w:val="00416A41"/>
    <w:rsid w:val="00436390"/>
    <w:rsid w:val="00440470"/>
    <w:rsid w:val="00443FB2"/>
    <w:rsid w:val="0044584A"/>
    <w:rsid w:val="00445D68"/>
    <w:rsid w:val="00447F1E"/>
    <w:rsid w:val="00451B0C"/>
    <w:rsid w:val="00463996"/>
    <w:rsid w:val="00481A6D"/>
    <w:rsid w:val="00484D86"/>
    <w:rsid w:val="0049032E"/>
    <w:rsid w:val="00490BD7"/>
    <w:rsid w:val="00492E0D"/>
    <w:rsid w:val="004977D0"/>
    <w:rsid w:val="004A30F9"/>
    <w:rsid w:val="004A7E2F"/>
    <w:rsid w:val="004B1DD8"/>
    <w:rsid w:val="004B52E8"/>
    <w:rsid w:val="004C4E65"/>
    <w:rsid w:val="004C6A67"/>
    <w:rsid w:val="004D7743"/>
    <w:rsid w:val="004D7FFA"/>
    <w:rsid w:val="004E3F12"/>
    <w:rsid w:val="004E48CC"/>
    <w:rsid w:val="004E65C0"/>
    <w:rsid w:val="004F45DB"/>
    <w:rsid w:val="004F7896"/>
    <w:rsid w:val="005019F0"/>
    <w:rsid w:val="00502D12"/>
    <w:rsid w:val="0050441B"/>
    <w:rsid w:val="00511B88"/>
    <w:rsid w:val="00512C88"/>
    <w:rsid w:val="00521E34"/>
    <w:rsid w:val="005240D4"/>
    <w:rsid w:val="00530458"/>
    <w:rsid w:val="00533AA4"/>
    <w:rsid w:val="00547418"/>
    <w:rsid w:val="0055034F"/>
    <w:rsid w:val="00557DD8"/>
    <w:rsid w:val="00563073"/>
    <w:rsid w:val="00563918"/>
    <w:rsid w:val="00566CC9"/>
    <w:rsid w:val="00574EDB"/>
    <w:rsid w:val="005816F7"/>
    <w:rsid w:val="00582A50"/>
    <w:rsid w:val="00591122"/>
    <w:rsid w:val="005A1210"/>
    <w:rsid w:val="005A4C2F"/>
    <w:rsid w:val="005A7E23"/>
    <w:rsid w:val="005B0877"/>
    <w:rsid w:val="005B1012"/>
    <w:rsid w:val="005B79CB"/>
    <w:rsid w:val="005D0F10"/>
    <w:rsid w:val="005D5FDC"/>
    <w:rsid w:val="005D71E0"/>
    <w:rsid w:val="005E7B91"/>
    <w:rsid w:val="005F224A"/>
    <w:rsid w:val="005F539C"/>
    <w:rsid w:val="005F66CF"/>
    <w:rsid w:val="005F66E7"/>
    <w:rsid w:val="0060083F"/>
    <w:rsid w:val="006009C7"/>
    <w:rsid w:val="00605574"/>
    <w:rsid w:val="00617F6B"/>
    <w:rsid w:val="00631F65"/>
    <w:rsid w:val="00635C59"/>
    <w:rsid w:val="00640388"/>
    <w:rsid w:val="00641DAA"/>
    <w:rsid w:val="006462F4"/>
    <w:rsid w:val="00646442"/>
    <w:rsid w:val="00650B71"/>
    <w:rsid w:val="00656BBD"/>
    <w:rsid w:val="00665305"/>
    <w:rsid w:val="00666AD9"/>
    <w:rsid w:val="00667006"/>
    <w:rsid w:val="00672B3D"/>
    <w:rsid w:val="006915CF"/>
    <w:rsid w:val="00691CFB"/>
    <w:rsid w:val="00692387"/>
    <w:rsid w:val="00695430"/>
    <w:rsid w:val="006A1C27"/>
    <w:rsid w:val="006B0249"/>
    <w:rsid w:val="006B6F08"/>
    <w:rsid w:val="006C0FA7"/>
    <w:rsid w:val="006C4DE6"/>
    <w:rsid w:val="006C74F1"/>
    <w:rsid w:val="006D137D"/>
    <w:rsid w:val="006D2C89"/>
    <w:rsid w:val="006D3075"/>
    <w:rsid w:val="006D6AF1"/>
    <w:rsid w:val="006E3401"/>
    <w:rsid w:val="006F25B8"/>
    <w:rsid w:val="006F407F"/>
    <w:rsid w:val="007020E9"/>
    <w:rsid w:val="00706287"/>
    <w:rsid w:val="00721178"/>
    <w:rsid w:val="00727A8F"/>
    <w:rsid w:val="007342A3"/>
    <w:rsid w:val="007358C0"/>
    <w:rsid w:val="007419E6"/>
    <w:rsid w:val="00742A41"/>
    <w:rsid w:val="00745EC2"/>
    <w:rsid w:val="007479AC"/>
    <w:rsid w:val="00747F94"/>
    <w:rsid w:val="00757F11"/>
    <w:rsid w:val="007609D5"/>
    <w:rsid w:val="0076497B"/>
    <w:rsid w:val="00773200"/>
    <w:rsid w:val="007809FE"/>
    <w:rsid w:val="00783CD0"/>
    <w:rsid w:val="00791323"/>
    <w:rsid w:val="00793A1B"/>
    <w:rsid w:val="00796A98"/>
    <w:rsid w:val="007974AC"/>
    <w:rsid w:val="007A494A"/>
    <w:rsid w:val="007B19A6"/>
    <w:rsid w:val="007B416D"/>
    <w:rsid w:val="007C320D"/>
    <w:rsid w:val="007C3F84"/>
    <w:rsid w:val="007E4667"/>
    <w:rsid w:val="007E4EAC"/>
    <w:rsid w:val="007F692F"/>
    <w:rsid w:val="00800A08"/>
    <w:rsid w:val="00802422"/>
    <w:rsid w:val="0080651A"/>
    <w:rsid w:val="00816E7E"/>
    <w:rsid w:val="008208F4"/>
    <w:rsid w:val="00820C22"/>
    <w:rsid w:val="0082739E"/>
    <w:rsid w:val="00834133"/>
    <w:rsid w:val="00837424"/>
    <w:rsid w:val="008379E8"/>
    <w:rsid w:val="00863E3F"/>
    <w:rsid w:val="008836F2"/>
    <w:rsid w:val="00891D97"/>
    <w:rsid w:val="00892A2F"/>
    <w:rsid w:val="00893E73"/>
    <w:rsid w:val="00894858"/>
    <w:rsid w:val="008A6C92"/>
    <w:rsid w:val="008B387E"/>
    <w:rsid w:val="008B3A8C"/>
    <w:rsid w:val="008B4337"/>
    <w:rsid w:val="008B5D63"/>
    <w:rsid w:val="008C0D17"/>
    <w:rsid w:val="008C34C1"/>
    <w:rsid w:val="008C3CA2"/>
    <w:rsid w:val="008D00E1"/>
    <w:rsid w:val="008D0AF4"/>
    <w:rsid w:val="008D4885"/>
    <w:rsid w:val="008D6ACE"/>
    <w:rsid w:val="008D6C7A"/>
    <w:rsid w:val="008D78FB"/>
    <w:rsid w:val="008D7B04"/>
    <w:rsid w:val="008D7BEF"/>
    <w:rsid w:val="008E1C85"/>
    <w:rsid w:val="008E1F86"/>
    <w:rsid w:val="008F3E83"/>
    <w:rsid w:val="008F470B"/>
    <w:rsid w:val="00900F99"/>
    <w:rsid w:val="00901987"/>
    <w:rsid w:val="00901BB0"/>
    <w:rsid w:val="0090301A"/>
    <w:rsid w:val="0090708A"/>
    <w:rsid w:val="009128E6"/>
    <w:rsid w:val="009131F0"/>
    <w:rsid w:val="00913BD7"/>
    <w:rsid w:val="0091603F"/>
    <w:rsid w:val="00920D6A"/>
    <w:rsid w:val="00923FC6"/>
    <w:rsid w:val="0092480A"/>
    <w:rsid w:val="0092516A"/>
    <w:rsid w:val="00925EEE"/>
    <w:rsid w:val="0092662C"/>
    <w:rsid w:val="00935978"/>
    <w:rsid w:val="009378AE"/>
    <w:rsid w:val="00942C2E"/>
    <w:rsid w:val="00944372"/>
    <w:rsid w:val="0094764B"/>
    <w:rsid w:val="009476D1"/>
    <w:rsid w:val="009526EB"/>
    <w:rsid w:val="0095279C"/>
    <w:rsid w:val="00953C4F"/>
    <w:rsid w:val="00954B0C"/>
    <w:rsid w:val="00954B56"/>
    <w:rsid w:val="00964F72"/>
    <w:rsid w:val="00973365"/>
    <w:rsid w:val="00975C55"/>
    <w:rsid w:val="00975D54"/>
    <w:rsid w:val="00976085"/>
    <w:rsid w:val="009808B3"/>
    <w:rsid w:val="00980C63"/>
    <w:rsid w:val="00982B5C"/>
    <w:rsid w:val="0099297A"/>
    <w:rsid w:val="009A1141"/>
    <w:rsid w:val="009A53A3"/>
    <w:rsid w:val="009B0C98"/>
    <w:rsid w:val="009B704A"/>
    <w:rsid w:val="009D1953"/>
    <w:rsid w:val="009D7D93"/>
    <w:rsid w:val="009F529D"/>
    <w:rsid w:val="009F6D5C"/>
    <w:rsid w:val="009F7CE4"/>
    <w:rsid w:val="00A044F4"/>
    <w:rsid w:val="00A109A3"/>
    <w:rsid w:val="00A10D54"/>
    <w:rsid w:val="00A1107A"/>
    <w:rsid w:val="00A12373"/>
    <w:rsid w:val="00A20F18"/>
    <w:rsid w:val="00A3565D"/>
    <w:rsid w:val="00A36173"/>
    <w:rsid w:val="00A40445"/>
    <w:rsid w:val="00A41CD8"/>
    <w:rsid w:val="00A509BF"/>
    <w:rsid w:val="00A51008"/>
    <w:rsid w:val="00A55040"/>
    <w:rsid w:val="00A62328"/>
    <w:rsid w:val="00A64C03"/>
    <w:rsid w:val="00A80421"/>
    <w:rsid w:val="00A81A29"/>
    <w:rsid w:val="00A92D8C"/>
    <w:rsid w:val="00A9421D"/>
    <w:rsid w:val="00A966DC"/>
    <w:rsid w:val="00A97E05"/>
    <w:rsid w:val="00AA704A"/>
    <w:rsid w:val="00AB0CBC"/>
    <w:rsid w:val="00AB1F73"/>
    <w:rsid w:val="00AB693A"/>
    <w:rsid w:val="00AC2270"/>
    <w:rsid w:val="00AD6789"/>
    <w:rsid w:val="00AE2DBA"/>
    <w:rsid w:val="00AF2F0F"/>
    <w:rsid w:val="00AF40B9"/>
    <w:rsid w:val="00B0147A"/>
    <w:rsid w:val="00B07824"/>
    <w:rsid w:val="00B10750"/>
    <w:rsid w:val="00B12E47"/>
    <w:rsid w:val="00B14A66"/>
    <w:rsid w:val="00B16812"/>
    <w:rsid w:val="00B24D6E"/>
    <w:rsid w:val="00B25078"/>
    <w:rsid w:val="00B30F24"/>
    <w:rsid w:val="00B33EF1"/>
    <w:rsid w:val="00B35AEA"/>
    <w:rsid w:val="00B41B13"/>
    <w:rsid w:val="00B6038B"/>
    <w:rsid w:val="00B6608C"/>
    <w:rsid w:val="00B7218E"/>
    <w:rsid w:val="00B73482"/>
    <w:rsid w:val="00B80EF9"/>
    <w:rsid w:val="00B83503"/>
    <w:rsid w:val="00B91D85"/>
    <w:rsid w:val="00B93EBB"/>
    <w:rsid w:val="00B946FC"/>
    <w:rsid w:val="00B94C25"/>
    <w:rsid w:val="00B970CE"/>
    <w:rsid w:val="00BB2614"/>
    <w:rsid w:val="00BC06E0"/>
    <w:rsid w:val="00BD5ADB"/>
    <w:rsid w:val="00BD64A6"/>
    <w:rsid w:val="00BE20E5"/>
    <w:rsid w:val="00BE31A7"/>
    <w:rsid w:val="00BE6450"/>
    <w:rsid w:val="00BE6533"/>
    <w:rsid w:val="00BF6EBD"/>
    <w:rsid w:val="00C010D2"/>
    <w:rsid w:val="00C1008A"/>
    <w:rsid w:val="00C1104B"/>
    <w:rsid w:val="00C129AE"/>
    <w:rsid w:val="00C22F48"/>
    <w:rsid w:val="00C300EF"/>
    <w:rsid w:val="00C32CF1"/>
    <w:rsid w:val="00C36B6B"/>
    <w:rsid w:val="00C41F50"/>
    <w:rsid w:val="00C46936"/>
    <w:rsid w:val="00C47089"/>
    <w:rsid w:val="00C638F0"/>
    <w:rsid w:val="00C7260D"/>
    <w:rsid w:val="00C7660A"/>
    <w:rsid w:val="00C82314"/>
    <w:rsid w:val="00C8708A"/>
    <w:rsid w:val="00C8730D"/>
    <w:rsid w:val="00C8734A"/>
    <w:rsid w:val="00C92810"/>
    <w:rsid w:val="00CA7DB5"/>
    <w:rsid w:val="00CB1160"/>
    <w:rsid w:val="00CC31F6"/>
    <w:rsid w:val="00CC7CCE"/>
    <w:rsid w:val="00CD063F"/>
    <w:rsid w:val="00CD0D77"/>
    <w:rsid w:val="00CD1035"/>
    <w:rsid w:val="00CD2CE2"/>
    <w:rsid w:val="00CD3A4A"/>
    <w:rsid w:val="00CD4C26"/>
    <w:rsid w:val="00CD4D3C"/>
    <w:rsid w:val="00CE0C9B"/>
    <w:rsid w:val="00CE7755"/>
    <w:rsid w:val="00CF08B2"/>
    <w:rsid w:val="00CF19AC"/>
    <w:rsid w:val="00CF5454"/>
    <w:rsid w:val="00CF6763"/>
    <w:rsid w:val="00D04BD7"/>
    <w:rsid w:val="00D116FA"/>
    <w:rsid w:val="00D153A1"/>
    <w:rsid w:val="00D16433"/>
    <w:rsid w:val="00D179A3"/>
    <w:rsid w:val="00D22D03"/>
    <w:rsid w:val="00D338CA"/>
    <w:rsid w:val="00D467B0"/>
    <w:rsid w:val="00D70C00"/>
    <w:rsid w:val="00D83F6C"/>
    <w:rsid w:val="00D912C7"/>
    <w:rsid w:val="00DA15E4"/>
    <w:rsid w:val="00DA1B9D"/>
    <w:rsid w:val="00DA396E"/>
    <w:rsid w:val="00DB68B5"/>
    <w:rsid w:val="00DC1E76"/>
    <w:rsid w:val="00DC20C0"/>
    <w:rsid w:val="00DC32B8"/>
    <w:rsid w:val="00DC589D"/>
    <w:rsid w:val="00DC658B"/>
    <w:rsid w:val="00DF0AA5"/>
    <w:rsid w:val="00DF2500"/>
    <w:rsid w:val="00DF6924"/>
    <w:rsid w:val="00E01A7E"/>
    <w:rsid w:val="00E034DD"/>
    <w:rsid w:val="00E046EC"/>
    <w:rsid w:val="00E04F3B"/>
    <w:rsid w:val="00E12E21"/>
    <w:rsid w:val="00E21739"/>
    <w:rsid w:val="00E237B5"/>
    <w:rsid w:val="00E25ED0"/>
    <w:rsid w:val="00E40E39"/>
    <w:rsid w:val="00E4330A"/>
    <w:rsid w:val="00E44A33"/>
    <w:rsid w:val="00E519F1"/>
    <w:rsid w:val="00E55185"/>
    <w:rsid w:val="00E64144"/>
    <w:rsid w:val="00E647AA"/>
    <w:rsid w:val="00E66D7E"/>
    <w:rsid w:val="00E67E76"/>
    <w:rsid w:val="00E74660"/>
    <w:rsid w:val="00E7521A"/>
    <w:rsid w:val="00E81324"/>
    <w:rsid w:val="00E92201"/>
    <w:rsid w:val="00E95D00"/>
    <w:rsid w:val="00E9676A"/>
    <w:rsid w:val="00EA64F6"/>
    <w:rsid w:val="00EA6917"/>
    <w:rsid w:val="00EC11B1"/>
    <w:rsid w:val="00EC1DAA"/>
    <w:rsid w:val="00EC44CD"/>
    <w:rsid w:val="00ED27CC"/>
    <w:rsid w:val="00ED2928"/>
    <w:rsid w:val="00ED4508"/>
    <w:rsid w:val="00ED5A85"/>
    <w:rsid w:val="00ED5D9A"/>
    <w:rsid w:val="00EE21A4"/>
    <w:rsid w:val="00EE42AB"/>
    <w:rsid w:val="00EE763D"/>
    <w:rsid w:val="00EF0860"/>
    <w:rsid w:val="00F0046A"/>
    <w:rsid w:val="00F009DB"/>
    <w:rsid w:val="00F05878"/>
    <w:rsid w:val="00F123FF"/>
    <w:rsid w:val="00F32099"/>
    <w:rsid w:val="00F3482F"/>
    <w:rsid w:val="00F4468B"/>
    <w:rsid w:val="00F55D78"/>
    <w:rsid w:val="00F56774"/>
    <w:rsid w:val="00F61FBC"/>
    <w:rsid w:val="00F63540"/>
    <w:rsid w:val="00F67C5F"/>
    <w:rsid w:val="00F72468"/>
    <w:rsid w:val="00F74340"/>
    <w:rsid w:val="00F75FB5"/>
    <w:rsid w:val="00F80D95"/>
    <w:rsid w:val="00F82256"/>
    <w:rsid w:val="00F902E2"/>
    <w:rsid w:val="00F92D97"/>
    <w:rsid w:val="00F976B7"/>
    <w:rsid w:val="00FA1137"/>
    <w:rsid w:val="00FA7114"/>
    <w:rsid w:val="00FB2ECC"/>
    <w:rsid w:val="00FC04A0"/>
    <w:rsid w:val="00FC1CF0"/>
    <w:rsid w:val="00FC6EF7"/>
    <w:rsid w:val="00FD00F0"/>
    <w:rsid w:val="00FD08E6"/>
    <w:rsid w:val="00FD4B36"/>
    <w:rsid w:val="00FE01EE"/>
    <w:rsid w:val="00FF2278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D6BB79"/>
  <w15:docId w15:val="{31494899-637F-40E3-A15F-E0F1D2A5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E6450"/>
    <w:pPr>
      <w:spacing w:after="12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704A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  <w:lang w:val="gl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696A"/>
    <w:pPr>
      <w:keepNext/>
      <w:keepLines/>
      <w:outlineLvl w:val="1"/>
    </w:pPr>
    <w:rPr>
      <w:rFonts w:eastAsiaTheme="majorEastAsia" w:cstheme="majorBidi"/>
      <w:b/>
      <w:szCs w:val="26"/>
      <w:lang w:val="gl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52C7C"/>
    <w:pPr>
      <w:keepNext/>
      <w:keepLines/>
      <w:spacing w:before="240"/>
      <w:outlineLvl w:val="2"/>
    </w:pPr>
    <w:rPr>
      <w:rFonts w:eastAsiaTheme="majorEastAsia" w:cstheme="majorBidi"/>
      <w:i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3696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12C7"/>
  </w:style>
  <w:style w:type="paragraph" w:styleId="Piedepgina">
    <w:name w:val="footer"/>
    <w:basedOn w:val="Normal"/>
    <w:link w:val="PiedepginaCar"/>
    <w:uiPriority w:val="99"/>
    <w:unhideWhenUsed/>
    <w:rsid w:val="00D9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2C7"/>
  </w:style>
  <w:style w:type="paragraph" w:styleId="Textodeglobo">
    <w:name w:val="Balloon Text"/>
    <w:basedOn w:val="Normal"/>
    <w:link w:val="TextodegloboCar"/>
    <w:uiPriority w:val="99"/>
    <w:semiHidden/>
    <w:unhideWhenUsed/>
    <w:rsid w:val="00D9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2C7"/>
    <w:rPr>
      <w:rFonts w:ascii="Tahoma" w:hAnsi="Tahoma" w:cs="Tahoma"/>
      <w:sz w:val="16"/>
      <w:szCs w:val="16"/>
    </w:rPr>
  </w:style>
  <w:style w:type="paragraph" w:styleId="TDC3">
    <w:name w:val="toc 3"/>
    <w:basedOn w:val="Normal"/>
    <w:next w:val="Normal"/>
    <w:autoRedefine/>
    <w:uiPriority w:val="39"/>
    <w:unhideWhenUsed/>
    <w:rsid w:val="00C41F50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lang w:eastAsia="es-ES"/>
    </w:rPr>
  </w:style>
  <w:style w:type="character" w:styleId="Hipervnculo">
    <w:name w:val="Hyperlink"/>
    <w:basedOn w:val="Fuentedeprrafopredeter"/>
    <w:uiPriority w:val="99"/>
    <w:unhideWhenUsed/>
    <w:qFormat/>
    <w:rsid w:val="004977D0"/>
    <w:rPr>
      <w:rFonts w:ascii="Arial" w:hAnsi="Arial"/>
      <w:color w:val="0000FF" w:themeColor="hyperlink"/>
      <w:sz w:val="24"/>
      <w:u w:val="single"/>
    </w:rPr>
  </w:style>
  <w:style w:type="paragraph" w:styleId="Revisin">
    <w:name w:val="Revision"/>
    <w:hidden/>
    <w:uiPriority w:val="99"/>
    <w:semiHidden/>
    <w:rsid w:val="0099297A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B704A"/>
    <w:rPr>
      <w:rFonts w:ascii="Arial" w:eastAsiaTheme="majorEastAsia" w:hAnsi="Arial" w:cstheme="majorBidi"/>
      <w:b/>
      <w:color w:val="000000" w:themeColor="text1"/>
      <w:sz w:val="24"/>
      <w:szCs w:val="32"/>
      <w:lang w:val="gl-ES"/>
    </w:rPr>
  </w:style>
  <w:style w:type="paragraph" w:styleId="Ttulo">
    <w:name w:val="Title"/>
    <w:basedOn w:val="Normal"/>
    <w:next w:val="Normal"/>
    <w:link w:val="TtuloCar"/>
    <w:uiPriority w:val="10"/>
    <w:rsid w:val="00041F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1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TDC">
    <w:name w:val="TOC Heading"/>
    <w:basedOn w:val="Ttulo1"/>
    <w:next w:val="Normal"/>
    <w:autoRedefine/>
    <w:uiPriority w:val="39"/>
    <w:unhideWhenUsed/>
    <w:qFormat/>
    <w:rsid w:val="008D0AF4"/>
    <w:pPr>
      <w:spacing w:before="0"/>
      <w:outlineLvl w:val="9"/>
    </w:pPr>
    <w:rPr>
      <w:rFonts w:eastAsiaTheme="minorHAnsi" w:cstheme="minorBidi"/>
      <w:b w:val="0"/>
      <w:color w:val="auto"/>
      <w:szCs w:val="22"/>
      <w:lang w:val="es-ES"/>
    </w:rPr>
  </w:style>
  <w:style w:type="character" w:styleId="Textoennegrita">
    <w:name w:val="Strong"/>
    <w:basedOn w:val="Fuentedeprrafopredeter"/>
    <w:uiPriority w:val="22"/>
    <w:rsid w:val="000F011D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E55185"/>
    <w:pPr>
      <w:spacing w:after="60"/>
    </w:pPr>
    <w:rPr>
      <w:rFonts w:cstheme="minorHAnsi"/>
      <w:bCs/>
      <w:iCs/>
      <w:szCs w:val="24"/>
    </w:rPr>
  </w:style>
  <w:style w:type="paragraph" w:styleId="Sinespaciado">
    <w:name w:val="No Spacing"/>
    <w:uiPriority w:val="1"/>
    <w:rsid w:val="000F011D"/>
    <w:pPr>
      <w:spacing w:after="0" w:line="240" w:lineRule="auto"/>
      <w:jc w:val="both"/>
    </w:pPr>
    <w:rPr>
      <w:rFonts w:ascii="Arial" w:hAnsi="Arial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EC44CD"/>
    <w:rPr>
      <w:rFonts w:cstheme="minorHAnsi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7B416D"/>
    <w:pPr>
      <w:spacing w:after="0"/>
      <w:ind w:left="88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7B416D"/>
    <w:pPr>
      <w:spacing w:after="0"/>
      <w:ind w:left="110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7B416D"/>
    <w:pPr>
      <w:spacing w:after="0"/>
      <w:ind w:left="132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7B416D"/>
    <w:pPr>
      <w:spacing w:after="0"/>
      <w:ind w:left="154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7B416D"/>
    <w:pPr>
      <w:spacing w:after="0"/>
      <w:ind w:left="1760"/>
    </w:pPr>
    <w:rPr>
      <w:rFonts w:cstheme="minorHAnsi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1416F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qFormat/>
    <w:rsid w:val="0076497B"/>
    <w:rPr>
      <w:rFonts w:cs="Times New Roman"/>
      <w:sz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791323"/>
    <w:rPr>
      <w:color w:val="800080" w:themeColor="followed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5D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5D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5D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5D00"/>
    <w:rPr>
      <w:b/>
      <w:bCs/>
      <w:sz w:val="20"/>
      <w:szCs w:val="20"/>
    </w:rPr>
  </w:style>
  <w:style w:type="character" w:customStyle="1" w:styleId="EnlacedeInternet">
    <w:name w:val="Enlace de Internet"/>
    <w:basedOn w:val="Fuentedeprrafopredeter"/>
    <w:uiPriority w:val="99"/>
    <w:rsid w:val="0090301A"/>
    <w:rPr>
      <w:rFonts w:cs="Times New Roman"/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3696A"/>
    <w:rPr>
      <w:rFonts w:ascii="Arial" w:eastAsiaTheme="majorEastAsia" w:hAnsi="Arial" w:cstheme="majorBidi"/>
      <w:b/>
      <w:sz w:val="24"/>
      <w:szCs w:val="26"/>
      <w:lang w:val="gl-ES"/>
    </w:rPr>
  </w:style>
  <w:style w:type="character" w:styleId="Ttulodellibro">
    <w:name w:val="Book Title"/>
    <w:basedOn w:val="Fuentedeprrafopredeter"/>
    <w:uiPriority w:val="33"/>
    <w:rsid w:val="004977D0"/>
    <w:rPr>
      <w:b/>
      <w:bCs/>
      <w:i/>
      <w:iCs/>
      <w:spacing w:val="5"/>
    </w:rPr>
  </w:style>
  <w:style w:type="table" w:customStyle="1" w:styleId="TableNormal">
    <w:name w:val="Table Normal"/>
    <w:uiPriority w:val="2"/>
    <w:semiHidden/>
    <w:unhideWhenUsed/>
    <w:qFormat/>
    <w:rsid w:val="00DC32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2">
    <w:name w:val="toc 2"/>
    <w:basedOn w:val="Normal"/>
    <w:next w:val="Normal"/>
    <w:autoRedefine/>
    <w:uiPriority w:val="39"/>
    <w:unhideWhenUsed/>
    <w:rsid w:val="008D78FB"/>
    <w:pPr>
      <w:spacing w:after="100"/>
      <w:ind w:left="240"/>
    </w:pPr>
  </w:style>
  <w:style w:type="paragraph" w:styleId="Textoindependiente">
    <w:name w:val="Body Text"/>
    <w:basedOn w:val="Normal"/>
    <w:link w:val="TextoindependienteCar"/>
    <w:uiPriority w:val="1"/>
    <w:qFormat/>
    <w:rsid w:val="000F011D"/>
    <w:pPr>
      <w:widowControl w:val="0"/>
      <w:autoSpaceDE w:val="0"/>
      <w:autoSpaceDN w:val="0"/>
    </w:pPr>
    <w:rPr>
      <w:rFonts w:eastAsia="Arial" w:cs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011D"/>
    <w:rPr>
      <w:rFonts w:ascii="Arial" w:eastAsia="Arial" w:hAnsi="Arial" w:cs="Arial"/>
      <w:sz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352C7C"/>
    <w:rPr>
      <w:rFonts w:ascii="Arial" w:eastAsiaTheme="majorEastAsia" w:hAnsi="Arial" w:cstheme="majorBidi"/>
      <w:i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3696A"/>
    <w:rPr>
      <w:rFonts w:ascii="Arial" w:eastAsiaTheme="majorEastAsia" w:hAnsi="Arial" w:cstheme="majorBidi"/>
      <w:b/>
      <w:iCs/>
      <w:sz w:val="24"/>
    </w:rPr>
  </w:style>
  <w:style w:type="paragraph" w:styleId="Prrafodelista">
    <w:name w:val="List Paragraph"/>
    <w:basedOn w:val="Normal"/>
    <w:uiPriority w:val="34"/>
    <w:rsid w:val="00036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dc.gal/services/electronic_board/EXP2025/001202/document?logicalId=44787c55-6869-466d-b150-5e844773876f&amp;documentCsv=4H1FBL42FIF27O9UNQS932HR&amp;_gl=1*1ykvviu*_ga*Njc0OTY4Nzc0LjE3NzQ4Njg1MDc.*_ga_PKZEC02YMQ*czE3NzU0NjA2NTMkbzUkZzAkdDE3NzU0NjA2NTMkajYwJGwwJGg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sat\vices\20100209162801246\noPerfil\Escritorio\Plantilla%20HUM%20galeg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C4D75-D181-4DA1-AB38-FD3FB121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HUM galego.dotx</Template>
  <TotalTime>21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Noya Andrade</dc:creator>
  <cp:lastModifiedBy>Maite Noya Andrade</cp:lastModifiedBy>
  <cp:revision>2</cp:revision>
  <cp:lastPrinted>2024-02-14T07:43:00Z</cp:lastPrinted>
  <dcterms:created xsi:type="dcterms:W3CDTF">2026-04-06T07:14:00Z</dcterms:created>
  <dcterms:modified xsi:type="dcterms:W3CDTF">2026-04-06T07:42:00Z</dcterms:modified>
</cp:coreProperties>
</file>