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23BDD" w14:textId="17508533" w:rsidR="00757E80" w:rsidRPr="00C82885" w:rsidRDefault="3F8D54BF" w:rsidP="3F8D54BF">
      <w:pPr>
        <w:rPr>
          <w:rFonts w:ascii="Arial" w:hAnsi="Arial" w:cs="Arial"/>
          <w:b/>
          <w:bCs/>
          <w:sz w:val="24"/>
          <w:szCs w:val="24"/>
          <w:lang w:val="en-GB"/>
        </w:rPr>
      </w:pPr>
      <w:bookmarkStart w:id="0" w:name="_GoBack"/>
      <w:bookmarkEnd w:id="0"/>
      <w:r w:rsidRPr="00C82885">
        <w:rPr>
          <w:rFonts w:ascii="Arial" w:hAnsi="Arial" w:cs="Arial"/>
          <w:b/>
          <w:bCs/>
          <w:sz w:val="24"/>
          <w:szCs w:val="24"/>
          <w:lang w:val="en-GB"/>
        </w:rPr>
        <w:t>FINAL REPORT OF STUDENT´S EXTERNAL INTERNSHIPS</w:t>
      </w:r>
    </w:p>
    <w:p w14:paraId="3DEB04C3" w14:textId="59AE387D" w:rsidR="001D59D9" w:rsidRPr="00C82885" w:rsidRDefault="3F8D54BF" w:rsidP="3F8D54BF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C82885">
        <w:rPr>
          <w:rFonts w:ascii="Arial" w:hAnsi="Arial" w:cs="Arial"/>
          <w:sz w:val="20"/>
          <w:szCs w:val="20"/>
          <w:lang w:val="en-GB"/>
        </w:rPr>
        <w:t>Final report on the educational cooperation agreement for the implementation of student’s external academic internships between the University of A Coruña, the host organization</w:t>
      </w:r>
      <w:r w:rsidR="006636DA" w:rsidRPr="00C82885">
        <w:rPr>
          <w:rFonts w:ascii="Arial" w:hAnsi="Arial" w:cs="Arial"/>
          <w:sz w:val="20"/>
          <w:szCs w:val="20"/>
          <w:lang w:val="en-GB"/>
        </w:rPr>
        <w:t>___</w:t>
      </w:r>
      <w:r w:rsidR="00C82885" w:rsidRPr="00C82885">
        <w:rPr>
          <w:rFonts w:ascii="Arial" w:hAnsi="Arial" w:cs="Arial"/>
          <w:sz w:val="20"/>
          <w:szCs w:val="20"/>
          <w:lang w:val="en-GB"/>
        </w:rPr>
        <w:t>____________Write Host Organisation´s name__</w:t>
      </w:r>
      <w:r w:rsidRPr="00C82885">
        <w:rPr>
          <w:rFonts w:ascii="Arial" w:hAnsi="Arial" w:cs="Arial"/>
          <w:sz w:val="20"/>
          <w:szCs w:val="20"/>
          <w:lang w:val="en-GB"/>
        </w:rPr>
        <w:t xml:space="preserve"> </w:t>
      </w:r>
      <w:r w:rsidR="000C5467" w:rsidRPr="00C82885">
        <w:rPr>
          <w:rFonts w:ascii="Arial" w:hAnsi="Arial" w:cs="Arial"/>
          <w:sz w:val="20"/>
          <w:szCs w:val="20"/>
          <w:lang w:val="en-GB"/>
        </w:rPr>
        <w:t xml:space="preserve">    </w:t>
      </w:r>
      <w:r w:rsidRPr="00C82885">
        <w:rPr>
          <w:rFonts w:ascii="Arial" w:hAnsi="Arial" w:cs="Arial"/>
          <w:sz w:val="20"/>
          <w:szCs w:val="20"/>
          <w:lang w:val="en-GB"/>
        </w:rPr>
        <w:t>a</w:t>
      </w:r>
      <w:r w:rsidR="000C5467" w:rsidRPr="00C82885">
        <w:rPr>
          <w:rFonts w:ascii="Arial" w:hAnsi="Arial" w:cs="Arial"/>
          <w:sz w:val="20"/>
          <w:szCs w:val="20"/>
          <w:lang w:val="en-GB"/>
        </w:rPr>
        <w:t>nd the student</w:t>
      </w:r>
      <w:r w:rsidR="006636DA" w:rsidRPr="00C82885">
        <w:rPr>
          <w:rFonts w:ascii="Arial" w:hAnsi="Arial" w:cs="Arial"/>
          <w:sz w:val="20"/>
          <w:szCs w:val="20"/>
          <w:lang w:val="en-GB"/>
        </w:rPr>
        <w:t xml:space="preserve"> __</w:t>
      </w:r>
      <w:r w:rsidR="00C82885" w:rsidRPr="00C82885">
        <w:rPr>
          <w:rFonts w:ascii="Arial" w:hAnsi="Arial" w:cs="Arial"/>
          <w:sz w:val="20"/>
          <w:szCs w:val="20"/>
          <w:lang w:val="en-GB"/>
        </w:rPr>
        <w:t>________Indicar student´s name__</w:t>
      </w:r>
      <w:r w:rsidRPr="00C82885">
        <w:rPr>
          <w:rFonts w:ascii="Arial" w:hAnsi="Arial" w:cs="Arial"/>
          <w:sz w:val="20"/>
          <w:szCs w:val="20"/>
          <w:lang w:val="en-GB"/>
        </w:rPr>
        <w:t>.</w:t>
      </w:r>
    </w:p>
    <w:p w14:paraId="672A6659" w14:textId="77777777" w:rsidR="00EA4B5E" w:rsidRPr="00ED1FD9" w:rsidRDefault="00EA4B5E" w:rsidP="00EA4B5E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5BD11B1B" w14:textId="77777777" w:rsidR="00411DC7" w:rsidRPr="00ED1FD9" w:rsidRDefault="00E61385" w:rsidP="00E1305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es-ES"/>
        </w:rPr>
      </w:pPr>
      <w:r w:rsidRPr="00ED1FD9">
        <w:rPr>
          <w:rFonts w:ascii="Arial" w:eastAsia="Times New Roman" w:hAnsi="Arial" w:cs="Arial"/>
          <w:b/>
          <w:sz w:val="20"/>
          <w:szCs w:val="20"/>
          <w:lang w:val="en-GB" w:eastAsia="es-ES"/>
        </w:rPr>
        <w:t>STUDENT’S DETAILS</w:t>
      </w: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76"/>
      </w:tblGrid>
      <w:tr w:rsidR="00411DC7" w:rsidRPr="00ED1FD9" w14:paraId="5A38B5F1" w14:textId="77777777" w:rsidTr="00C93901">
        <w:trPr>
          <w:trHeight w:val="340"/>
        </w:trPr>
        <w:tc>
          <w:tcPr>
            <w:tcW w:w="2694" w:type="dxa"/>
            <w:vAlign w:val="center"/>
          </w:tcPr>
          <w:p w14:paraId="34DDBD78" w14:textId="77777777" w:rsidR="00411DC7" w:rsidRPr="009271E9" w:rsidRDefault="009B4B4A" w:rsidP="00E13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  <w:r w:rsidRPr="009271E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Name and surname</w:t>
            </w:r>
          </w:p>
        </w:tc>
        <w:tc>
          <w:tcPr>
            <w:tcW w:w="6976" w:type="dxa"/>
            <w:vAlign w:val="center"/>
          </w:tcPr>
          <w:p w14:paraId="0A37501D" w14:textId="5A16E1E4" w:rsidR="00411DC7" w:rsidRPr="009271E9" w:rsidRDefault="00411DC7" w:rsidP="00E13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</w:p>
        </w:tc>
      </w:tr>
      <w:tr w:rsidR="00411DC7" w:rsidRPr="00ED1FD9" w14:paraId="2D893565" w14:textId="77777777" w:rsidTr="00C93901">
        <w:trPr>
          <w:trHeight w:val="340"/>
        </w:trPr>
        <w:tc>
          <w:tcPr>
            <w:tcW w:w="2694" w:type="dxa"/>
            <w:vAlign w:val="center"/>
          </w:tcPr>
          <w:p w14:paraId="1249F85A" w14:textId="77777777" w:rsidR="00C93901" w:rsidRPr="009271E9" w:rsidRDefault="00757E80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  <w:r w:rsidRPr="009271E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ID nu</w:t>
            </w:r>
            <w:r w:rsidR="0040394A" w:rsidRPr="009271E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mber</w:t>
            </w:r>
            <w:r w:rsidR="00184185" w:rsidRPr="009271E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/DNI</w:t>
            </w:r>
          </w:p>
        </w:tc>
        <w:tc>
          <w:tcPr>
            <w:tcW w:w="6976" w:type="dxa"/>
            <w:vAlign w:val="center"/>
          </w:tcPr>
          <w:p w14:paraId="5DAB6C7B" w14:textId="3AE4CCC2" w:rsidR="00411DC7" w:rsidRPr="009271E9" w:rsidRDefault="00411DC7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</w:p>
        </w:tc>
      </w:tr>
      <w:tr w:rsidR="0065408D" w:rsidRPr="00ED1FD9" w14:paraId="75856DC6" w14:textId="77777777" w:rsidTr="00C93901">
        <w:trPr>
          <w:trHeight w:val="340"/>
        </w:trPr>
        <w:tc>
          <w:tcPr>
            <w:tcW w:w="2694" w:type="dxa"/>
            <w:vAlign w:val="center"/>
          </w:tcPr>
          <w:p w14:paraId="1F41DE35" w14:textId="77777777" w:rsidR="0065408D" w:rsidRPr="009271E9" w:rsidRDefault="00A55F16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  <w:r w:rsidRPr="009271E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S</w:t>
            </w:r>
            <w:r w:rsidR="00757E80" w:rsidRPr="009271E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tudent</w:t>
            </w:r>
            <w:r w:rsidR="00184185" w:rsidRPr="009271E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 xml:space="preserve"> of</w:t>
            </w:r>
          </w:p>
        </w:tc>
        <w:tc>
          <w:tcPr>
            <w:tcW w:w="6976" w:type="dxa"/>
            <w:vAlign w:val="center"/>
          </w:tcPr>
          <w:p w14:paraId="02EB378F" w14:textId="768FFBA6" w:rsidR="0065408D" w:rsidRPr="009271E9" w:rsidRDefault="0065408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408D" w:rsidRPr="00ED1FD9" w14:paraId="4100D832" w14:textId="77777777" w:rsidTr="00C93901">
        <w:trPr>
          <w:trHeight w:val="340"/>
        </w:trPr>
        <w:tc>
          <w:tcPr>
            <w:tcW w:w="2694" w:type="dxa"/>
            <w:vAlign w:val="center"/>
          </w:tcPr>
          <w:p w14:paraId="62CF6544" w14:textId="77777777" w:rsidR="0065408D" w:rsidRPr="009271E9" w:rsidRDefault="0023502F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  <w:r w:rsidRPr="009271E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University Centre</w:t>
            </w:r>
          </w:p>
        </w:tc>
        <w:tc>
          <w:tcPr>
            <w:tcW w:w="6976" w:type="dxa"/>
            <w:vAlign w:val="center"/>
          </w:tcPr>
          <w:p w14:paraId="6A05A809" w14:textId="0CB612F5" w:rsidR="0065408D" w:rsidRPr="009271E9" w:rsidRDefault="0065408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A39BBE3" w14:textId="77777777" w:rsidR="00411DC7" w:rsidRPr="00FD3313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D99395C" w14:textId="77777777" w:rsidR="00D7388F" w:rsidRPr="00ED1FD9" w:rsidRDefault="000E4E6A" w:rsidP="00E1305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n-GB" w:eastAsia="es-ES"/>
        </w:rPr>
      </w:pPr>
      <w:r w:rsidRPr="00ED1FD9">
        <w:rPr>
          <w:rFonts w:ascii="Arial" w:hAnsi="Arial" w:cs="Arial"/>
          <w:b/>
          <w:bCs/>
          <w:sz w:val="20"/>
          <w:szCs w:val="20"/>
          <w:lang w:val="en-GB"/>
        </w:rPr>
        <w:t>HOST ORGANIZ</w:t>
      </w:r>
      <w:r w:rsidR="00D7388F" w:rsidRPr="00ED1FD9">
        <w:rPr>
          <w:rFonts w:ascii="Arial" w:hAnsi="Arial" w:cs="Arial"/>
          <w:b/>
          <w:bCs/>
          <w:sz w:val="20"/>
          <w:szCs w:val="20"/>
          <w:lang w:val="en-GB"/>
        </w:rPr>
        <w:t>ATION</w:t>
      </w:r>
      <w:r w:rsidR="00E61385" w:rsidRPr="00ED1FD9">
        <w:rPr>
          <w:rFonts w:ascii="Arial" w:hAnsi="Arial" w:cs="Arial"/>
          <w:b/>
          <w:bCs/>
          <w:sz w:val="20"/>
          <w:szCs w:val="20"/>
          <w:lang w:val="en-GB"/>
        </w:rPr>
        <w:t>’S</w:t>
      </w:r>
      <w:r w:rsidR="00D7388F" w:rsidRPr="00ED1FD9">
        <w:rPr>
          <w:rFonts w:ascii="Arial" w:hAnsi="Arial" w:cs="Arial"/>
          <w:b/>
          <w:bCs/>
          <w:sz w:val="20"/>
          <w:szCs w:val="20"/>
          <w:lang w:val="en-GB"/>
        </w:rPr>
        <w:t xml:space="preserve">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52"/>
      </w:tblGrid>
      <w:tr w:rsidR="0065408D" w:rsidRPr="00ED1FD9" w14:paraId="2FB3C7DC" w14:textId="77777777" w:rsidTr="00C93901">
        <w:trPr>
          <w:trHeight w:val="340"/>
        </w:trPr>
        <w:tc>
          <w:tcPr>
            <w:tcW w:w="2694" w:type="dxa"/>
            <w:vAlign w:val="center"/>
          </w:tcPr>
          <w:p w14:paraId="30B53E90" w14:textId="77777777" w:rsidR="0065408D" w:rsidRPr="00ED1FD9" w:rsidRDefault="00A55F16" w:rsidP="00E13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  <w:r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Host organiz</w:t>
            </w:r>
            <w:r w:rsidR="006812E5"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ation</w:t>
            </w:r>
            <w:r w:rsidR="00E61385"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’s name</w:t>
            </w:r>
          </w:p>
        </w:tc>
        <w:tc>
          <w:tcPr>
            <w:tcW w:w="7052" w:type="dxa"/>
            <w:vAlign w:val="center"/>
          </w:tcPr>
          <w:p w14:paraId="41C8F396" w14:textId="4001FA06" w:rsidR="0065408D" w:rsidRPr="00FD3313" w:rsidRDefault="0065408D" w:rsidP="00E13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408D" w:rsidRPr="00ED1FD9" w14:paraId="5CE0ACA9" w14:textId="77777777" w:rsidTr="00C93901">
        <w:trPr>
          <w:trHeight w:val="340"/>
        </w:trPr>
        <w:tc>
          <w:tcPr>
            <w:tcW w:w="2694" w:type="dxa"/>
            <w:vAlign w:val="center"/>
          </w:tcPr>
          <w:p w14:paraId="4E3EE370" w14:textId="77777777" w:rsidR="0065408D" w:rsidRPr="00ED1FD9" w:rsidRDefault="00184185" w:rsidP="00F738A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  <w:r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Tax C</w:t>
            </w:r>
            <w:r w:rsidR="0040394A"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ode</w:t>
            </w:r>
            <w:r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/CIF</w:t>
            </w:r>
          </w:p>
        </w:tc>
        <w:tc>
          <w:tcPr>
            <w:tcW w:w="7052" w:type="dxa"/>
            <w:vAlign w:val="center"/>
          </w:tcPr>
          <w:p w14:paraId="72A3D3EC" w14:textId="26E19ACA" w:rsidR="0065408D" w:rsidRPr="00FD3313" w:rsidRDefault="0065408D" w:rsidP="006636D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408D" w:rsidRPr="00ED1FD9" w14:paraId="5D0AE31B" w14:textId="77777777" w:rsidTr="00C93901">
        <w:trPr>
          <w:trHeight w:val="340"/>
        </w:trPr>
        <w:tc>
          <w:tcPr>
            <w:tcW w:w="2694" w:type="dxa"/>
            <w:vAlign w:val="center"/>
          </w:tcPr>
          <w:p w14:paraId="7555F395" w14:textId="77777777" w:rsidR="0065408D" w:rsidRPr="00ED1FD9" w:rsidRDefault="00E61385" w:rsidP="00F738A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  <w:r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Host organization’s address</w:t>
            </w:r>
          </w:p>
        </w:tc>
        <w:tc>
          <w:tcPr>
            <w:tcW w:w="7052" w:type="dxa"/>
            <w:vAlign w:val="center"/>
          </w:tcPr>
          <w:p w14:paraId="0D0B940D" w14:textId="37FBEC5C" w:rsidR="0065408D" w:rsidRPr="00FD3313" w:rsidRDefault="0065408D" w:rsidP="00F738A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408D" w:rsidRPr="00FD3313" w14:paraId="52D54EBB" w14:textId="77777777" w:rsidTr="00C93901">
        <w:trPr>
          <w:trHeight w:val="340"/>
        </w:trPr>
        <w:tc>
          <w:tcPr>
            <w:tcW w:w="2694" w:type="dxa"/>
            <w:vAlign w:val="center"/>
          </w:tcPr>
          <w:p w14:paraId="3EDA16A5" w14:textId="77777777" w:rsidR="0065408D" w:rsidRPr="00ED1FD9" w:rsidRDefault="007E06EB" w:rsidP="00F738A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  <w:r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Area/Department/Service where the practices were developed</w:t>
            </w:r>
          </w:p>
        </w:tc>
        <w:tc>
          <w:tcPr>
            <w:tcW w:w="7052" w:type="dxa"/>
            <w:vAlign w:val="center"/>
          </w:tcPr>
          <w:p w14:paraId="0E27B00A" w14:textId="56A74902" w:rsidR="0065408D" w:rsidRPr="00FD3313" w:rsidRDefault="0065408D" w:rsidP="00F738A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408D" w:rsidRPr="00ED1FD9" w14:paraId="39838888" w14:textId="77777777" w:rsidTr="00C93901">
        <w:trPr>
          <w:trHeight w:val="340"/>
        </w:trPr>
        <w:tc>
          <w:tcPr>
            <w:tcW w:w="2694" w:type="dxa"/>
            <w:vAlign w:val="center"/>
          </w:tcPr>
          <w:p w14:paraId="6EB2E44D" w14:textId="77777777" w:rsidR="0065408D" w:rsidRPr="00ED1FD9" w:rsidRDefault="00A004F2" w:rsidP="00F738A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  <w:r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Inte</w:t>
            </w:r>
            <w:r w:rsidR="00E61385"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rn</w:t>
            </w:r>
            <w:r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ship start</w:t>
            </w:r>
            <w:r w:rsidR="00A55F16"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ing</w:t>
            </w:r>
            <w:r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 xml:space="preserve"> date</w:t>
            </w:r>
          </w:p>
        </w:tc>
        <w:tc>
          <w:tcPr>
            <w:tcW w:w="7052" w:type="dxa"/>
            <w:vAlign w:val="center"/>
          </w:tcPr>
          <w:p w14:paraId="60061E4C" w14:textId="6AA8A56B" w:rsidR="0065408D" w:rsidRPr="00FD3313" w:rsidRDefault="0065408D" w:rsidP="00FD3313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5408D" w:rsidRPr="00ED1FD9" w14:paraId="700962D2" w14:textId="77777777" w:rsidTr="00C93901">
        <w:trPr>
          <w:trHeight w:val="340"/>
        </w:trPr>
        <w:tc>
          <w:tcPr>
            <w:tcW w:w="2694" w:type="dxa"/>
            <w:vAlign w:val="center"/>
          </w:tcPr>
          <w:p w14:paraId="72575DCE" w14:textId="77777777" w:rsidR="0065408D" w:rsidRPr="00ED1FD9" w:rsidRDefault="001A3132" w:rsidP="00F738A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  <w:r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I</w:t>
            </w:r>
            <w:r w:rsidR="00A004F2"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 xml:space="preserve">nternship </w:t>
            </w:r>
            <w:r w:rsidR="00A55F16"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completion</w:t>
            </w:r>
            <w:r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 xml:space="preserve"> </w:t>
            </w:r>
            <w:r w:rsidR="00A004F2"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date</w:t>
            </w:r>
          </w:p>
        </w:tc>
        <w:tc>
          <w:tcPr>
            <w:tcW w:w="7052" w:type="dxa"/>
            <w:vAlign w:val="center"/>
          </w:tcPr>
          <w:p w14:paraId="44EAFD9C" w14:textId="62DEF5F3" w:rsidR="0065408D" w:rsidRPr="00FD3313" w:rsidRDefault="0065408D" w:rsidP="00F738A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004F2" w:rsidRPr="00ED1FD9" w14:paraId="06F99B1B" w14:textId="77777777" w:rsidTr="00C93901">
        <w:trPr>
          <w:trHeight w:val="340"/>
        </w:trPr>
        <w:tc>
          <w:tcPr>
            <w:tcW w:w="2694" w:type="dxa"/>
            <w:vAlign w:val="center"/>
          </w:tcPr>
          <w:p w14:paraId="40D714F1" w14:textId="77777777" w:rsidR="00A004F2" w:rsidRPr="00ED1FD9" w:rsidRDefault="004D0A57" w:rsidP="00F738A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  <w:r w:rsidRPr="00ED1FD9"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  <w:t>Total number of hours</w:t>
            </w:r>
          </w:p>
        </w:tc>
        <w:tc>
          <w:tcPr>
            <w:tcW w:w="7052" w:type="dxa"/>
            <w:vAlign w:val="center"/>
          </w:tcPr>
          <w:p w14:paraId="4B94D5A5" w14:textId="1E8E63B1" w:rsidR="00B013AD" w:rsidRPr="00FD3313" w:rsidRDefault="00B013AD" w:rsidP="00F738A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3DEEC669" w14:textId="77777777" w:rsidR="00411DC7" w:rsidRPr="00FD3313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D61D7E3" w14:textId="30E907D6" w:rsidR="00411DC7" w:rsidRPr="00ED1FD9" w:rsidRDefault="78D6F538" w:rsidP="78D6F53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  <w:lang w:val="en-GB" w:eastAsia="es-ES"/>
        </w:rPr>
      </w:pPr>
      <w:r w:rsidRPr="78D6F538">
        <w:rPr>
          <w:rFonts w:ascii="Arial" w:eastAsia="Times New Roman" w:hAnsi="Arial" w:cs="Arial"/>
          <w:b/>
          <w:bCs/>
          <w:sz w:val="20"/>
          <w:szCs w:val="20"/>
          <w:lang w:val="en-GB" w:eastAsia="es-ES"/>
        </w:rPr>
        <w:t>Precise and detailed description of the tasks carried out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65408D" w:rsidRPr="00FD3313" w14:paraId="3656B9AB" w14:textId="77777777" w:rsidTr="00F738A2">
        <w:tc>
          <w:tcPr>
            <w:tcW w:w="9670" w:type="dxa"/>
          </w:tcPr>
          <w:p w14:paraId="049F31CB" w14:textId="77777777" w:rsidR="0065408D" w:rsidRPr="009271E9" w:rsidRDefault="0065408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53128261" w14:textId="77777777" w:rsidR="0065408D" w:rsidRPr="009271E9" w:rsidRDefault="0065408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2486C05" w14:textId="77777777" w:rsidR="001D59D9" w:rsidRPr="009271E9" w:rsidRDefault="001D59D9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101652C" w14:textId="77777777" w:rsidR="0065408D" w:rsidRPr="009271E9" w:rsidRDefault="0065408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CF2D8B6" w14:textId="77777777" w:rsidR="00B013AD" w:rsidRPr="009271E9" w:rsidRDefault="00B013A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FB78278" w14:textId="77777777" w:rsidR="00B013AD" w:rsidRPr="009271E9" w:rsidRDefault="00B013A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FC39945" w14:textId="77777777" w:rsidR="00B013AD" w:rsidRPr="009271E9" w:rsidRDefault="00B013A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562CB0E" w14:textId="77777777" w:rsidR="00B013AD" w:rsidRPr="009271E9" w:rsidRDefault="00B013A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4CE0A41" w14:textId="77777777" w:rsidR="0065408D" w:rsidRPr="00FD3313" w:rsidRDefault="0065408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62EBF3C5" w14:textId="77777777" w:rsidR="00477111" w:rsidRPr="00FD3313" w:rsidRDefault="00477111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744211A" w14:textId="77777777" w:rsidR="00477111" w:rsidRPr="00ED1FD9" w:rsidRDefault="00477111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es-ES"/>
        </w:rPr>
      </w:pPr>
      <w:r w:rsidRPr="00ED1FD9">
        <w:rPr>
          <w:rFonts w:ascii="Arial" w:eastAsia="Times New Roman" w:hAnsi="Arial" w:cs="Arial"/>
          <w:b/>
          <w:sz w:val="20"/>
          <w:szCs w:val="20"/>
          <w:lang w:val="en-GB" w:eastAsia="es-ES"/>
        </w:rPr>
        <w:t xml:space="preserve">Assessment of tasks developed </w:t>
      </w:r>
      <w:r w:rsidR="00A55F16" w:rsidRPr="00ED1FD9">
        <w:rPr>
          <w:rFonts w:ascii="Arial" w:eastAsia="Times New Roman" w:hAnsi="Arial" w:cs="Arial"/>
          <w:b/>
          <w:sz w:val="20"/>
          <w:szCs w:val="20"/>
          <w:lang w:val="en-GB" w:eastAsia="es-ES"/>
        </w:rPr>
        <w:t xml:space="preserve">as well as </w:t>
      </w:r>
      <w:r w:rsidRPr="00ED1FD9">
        <w:rPr>
          <w:rFonts w:ascii="Arial" w:eastAsia="Times New Roman" w:hAnsi="Arial" w:cs="Arial"/>
          <w:b/>
          <w:sz w:val="20"/>
          <w:szCs w:val="20"/>
          <w:lang w:val="en-GB" w:eastAsia="es-ES"/>
        </w:rPr>
        <w:t>knowledge and skills acquired in relation to the university studies received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65408D" w:rsidRPr="00FD3313" w14:paraId="6D98A12B" w14:textId="77777777" w:rsidTr="00F738A2">
        <w:tc>
          <w:tcPr>
            <w:tcW w:w="9670" w:type="dxa"/>
          </w:tcPr>
          <w:p w14:paraId="1F72F646" w14:textId="77777777" w:rsidR="00B013AD" w:rsidRDefault="00B013A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BFC8D4D" w14:textId="77777777" w:rsidR="00FD3313" w:rsidRPr="009271E9" w:rsidRDefault="00FD3313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2C59E17" w14:textId="77777777" w:rsidR="00FD3313" w:rsidRPr="009271E9" w:rsidRDefault="00FD3313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24E8709" w14:textId="77777777" w:rsidR="00FD3313" w:rsidRPr="009271E9" w:rsidRDefault="00FD3313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99F4454" w14:textId="77777777" w:rsidR="00FD3313" w:rsidRPr="009271E9" w:rsidRDefault="00FD3313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E0D1F1C" w14:textId="77777777" w:rsidR="00FD3313" w:rsidRPr="009271E9" w:rsidRDefault="00FD3313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8CE6F91" w14:textId="77777777" w:rsidR="00B013AD" w:rsidRPr="009271E9" w:rsidRDefault="00B013A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1CDCEAD" w14:textId="77777777" w:rsidR="00B013AD" w:rsidRPr="009271E9" w:rsidRDefault="00B013A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7547A01" w14:textId="77777777" w:rsidR="0065408D" w:rsidRPr="00FD3313" w:rsidRDefault="0065408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7459315" w14:textId="77777777" w:rsidR="00CB4E0F" w:rsidRPr="00FD3313" w:rsidRDefault="00CB4E0F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4FF880C" w14:textId="77777777" w:rsidR="0065408D" w:rsidRPr="00ED1FD9" w:rsidRDefault="00ED1FD9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es-ES"/>
        </w:rPr>
      </w:pPr>
      <w:r w:rsidRPr="003466F5">
        <w:rPr>
          <w:rFonts w:ascii="Arial" w:eastAsia="Times New Roman" w:hAnsi="Arial" w:cs="Arial"/>
          <w:b/>
          <w:sz w:val="20"/>
          <w:szCs w:val="20"/>
          <w:lang w:val="en-GB" w:eastAsia="es-ES"/>
        </w:rPr>
        <w:t>List</w:t>
      </w:r>
      <w:r w:rsidR="008E0236" w:rsidRPr="00ED1FD9">
        <w:rPr>
          <w:rFonts w:ascii="Arial" w:eastAsia="Times New Roman" w:hAnsi="Arial" w:cs="Arial"/>
          <w:b/>
          <w:sz w:val="20"/>
          <w:szCs w:val="20"/>
          <w:lang w:val="en-GB" w:eastAsia="es-ES"/>
        </w:rPr>
        <w:t xml:space="preserve"> of prob</w:t>
      </w:r>
      <w:r w:rsidR="007E6F56" w:rsidRPr="00ED1FD9">
        <w:rPr>
          <w:rFonts w:ascii="Arial" w:eastAsia="Times New Roman" w:hAnsi="Arial" w:cs="Arial"/>
          <w:b/>
          <w:sz w:val="20"/>
          <w:szCs w:val="20"/>
          <w:lang w:val="en-GB" w:eastAsia="es-ES"/>
        </w:rPr>
        <w:t xml:space="preserve">lems encountered and procedures / </w:t>
      </w:r>
      <w:r w:rsidRPr="003466F5">
        <w:rPr>
          <w:rFonts w:ascii="Arial" w:eastAsia="Times New Roman" w:hAnsi="Arial" w:cs="Arial"/>
          <w:b/>
          <w:sz w:val="20"/>
          <w:szCs w:val="20"/>
          <w:lang w:val="en-GB" w:eastAsia="es-ES"/>
        </w:rPr>
        <w:t>strategies</w:t>
      </w:r>
      <w:r w:rsidR="007E6F56" w:rsidRPr="00ED1FD9">
        <w:rPr>
          <w:rFonts w:ascii="Arial" w:eastAsia="Times New Roman" w:hAnsi="Arial" w:cs="Arial"/>
          <w:b/>
          <w:sz w:val="20"/>
          <w:szCs w:val="20"/>
          <w:lang w:val="en-GB" w:eastAsia="es-ES"/>
        </w:rPr>
        <w:t xml:space="preserve"> </w:t>
      </w:r>
      <w:r w:rsidR="008E0236" w:rsidRPr="00ED1FD9">
        <w:rPr>
          <w:rFonts w:ascii="Arial" w:eastAsia="Times New Roman" w:hAnsi="Arial" w:cs="Arial"/>
          <w:b/>
          <w:sz w:val="20"/>
          <w:szCs w:val="20"/>
          <w:lang w:val="en-GB" w:eastAsia="es-ES"/>
        </w:rPr>
        <w:t xml:space="preserve">to </w:t>
      </w:r>
      <w:r w:rsidR="007E6F56" w:rsidRPr="00ED1FD9">
        <w:rPr>
          <w:rFonts w:ascii="Arial" w:eastAsia="Times New Roman" w:hAnsi="Arial" w:cs="Arial"/>
          <w:b/>
          <w:sz w:val="20"/>
          <w:szCs w:val="20"/>
          <w:lang w:val="en-GB" w:eastAsia="es-ES"/>
        </w:rPr>
        <w:t>resolve them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65408D" w:rsidRPr="00FD3313" w14:paraId="6537F28F" w14:textId="77777777" w:rsidTr="00F738A2">
        <w:tc>
          <w:tcPr>
            <w:tcW w:w="9670" w:type="dxa"/>
          </w:tcPr>
          <w:p w14:paraId="70DF9E56" w14:textId="77777777" w:rsidR="001D59D9" w:rsidRPr="00FD3313" w:rsidRDefault="001D59D9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44E871BC" w14:textId="77777777" w:rsidR="0065408D" w:rsidRPr="009271E9" w:rsidRDefault="0065408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63F29E8" w14:textId="77777777" w:rsidR="00B013AD" w:rsidRPr="009271E9" w:rsidRDefault="00B013A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B7B4B86" w14:textId="77777777" w:rsidR="00B013AD" w:rsidRPr="009271E9" w:rsidRDefault="00B013A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A0FF5F2" w14:textId="77777777" w:rsidR="00B013AD" w:rsidRPr="009271E9" w:rsidRDefault="00B013A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630AD66" w14:textId="77777777" w:rsidR="00B013AD" w:rsidRPr="009271E9" w:rsidRDefault="00B013A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1829076" w14:textId="77777777" w:rsidR="0065408D" w:rsidRPr="00FD3313" w:rsidRDefault="0065408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2BA226A1" w14:textId="77777777" w:rsidR="00423A4D" w:rsidRPr="00FD3313" w:rsidRDefault="00423A4D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AD9DB11" w14:textId="77777777" w:rsidR="009F51F7" w:rsidRPr="00ED1FD9" w:rsidRDefault="009F51F7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es-ES"/>
        </w:rPr>
      </w:pPr>
      <w:r w:rsidRPr="00ED1FD9">
        <w:rPr>
          <w:rFonts w:ascii="Arial" w:eastAsia="Times New Roman" w:hAnsi="Arial" w:cs="Arial"/>
          <w:b/>
          <w:sz w:val="20"/>
          <w:szCs w:val="20"/>
          <w:lang w:val="en-GB" w:eastAsia="es-ES"/>
        </w:rPr>
        <w:lastRenderedPageBreak/>
        <w:t xml:space="preserve">Identification of the improvements </w:t>
      </w:r>
      <w:r w:rsidR="007E6F56" w:rsidRPr="00ED1FD9">
        <w:rPr>
          <w:rFonts w:ascii="Arial" w:eastAsia="Times New Roman" w:hAnsi="Arial" w:cs="Arial"/>
          <w:b/>
          <w:sz w:val="20"/>
          <w:szCs w:val="20"/>
          <w:lang w:val="en-GB" w:eastAsia="es-ES"/>
        </w:rPr>
        <w:t xml:space="preserve">in learning </w:t>
      </w:r>
      <w:r w:rsidR="00E61385" w:rsidRPr="00ED1FD9">
        <w:rPr>
          <w:rFonts w:ascii="Arial" w:eastAsia="Times New Roman" w:hAnsi="Arial" w:cs="Arial"/>
          <w:b/>
          <w:sz w:val="20"/>
          <w:szCs w:val="20"/>
          <w:lang w:val="en-GB" w:eastAsia="es-ES"/>
        </w:rPr>
        <w:t>during the internship period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65408D" w:rsidRPr="00FD3313" w14:paraId="17AD93B2" w14:textId="77777777" w:rsidTr="00F738A2">
        <w:tc>
          <w:tcPr>
            <w:tcW w:w="9670" w:type="dxa"/>
          </w:tcPr>
          <w:p w14:paraId="66204FF1" w14:textId="77777777" w:rsidR="0065408D" w:rsidRPr="009271E9" w:rsidRDefault="0065408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2DBF0D7D" w14:textId="77777777" w:rsidR="0065408D" w:rsidRPr="009271E9" w:rsidRDefault="0065408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9219836" w14:textId="77777777" w:rsidR="0065408D" w:rsidRPr="009271E9" w:rsidRDefault="0065408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96FEF7D" w14:textId="77777777" w:rsidR="00B013AD" w:rsidRPr="009271E9" w:rsidRDefault="00B013A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194DBDC" w14:textId="77777777" w:rsidR="00B013AD" w:rsidRPr="009271E9" w:rsidRDefault="00B013A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69D0D3C" w14:textId="77777777" w:rsidR="00765816" w:rsidRPr="009271E9" w:rsidRDefault="00765816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4CD245A" w14:textId="77777777" w:rsidR="00B013AD" w:rsidRPr="00FD3313" w:rsidRDefault="00B013A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231BE67" w14:textId="77777777" w:rsidR="00411DC7" w:rsidRPr="00FD3313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0FD5FC8" w14:textId="77777777" w:rsidR="0065408D" w:rsidRPr="00ED1FD9" w:rsidRDefault="00762C45" w:rsidP="00411D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es-ES"/>
        </w:rPr>
      </w:pPr>
      <w:r w:rsidRPr="00ED1FD9">
        <w:rPr>
          <w:rFonts w:ascii="Arial" w:eastAsia="Times New Roman" w:hAnsi="Arial" w:cs="Arial"/>
          <w:b/>
          <w:sz w:val="20"/>
          <w:szCs w:val="20"/>
          <w:lang w:val="en-GB" w:eastAsia="es-ES"/>
        </w:rPr>
        <w:t>Final assessment of inter</w:t>
      </w:r>
      <w:r w:rsidR="00E61385" w:rsidRPr="00ED1FD9">
        <w:rPr>
          <w:rFonts w:ascii="Arial" w:eastAsia="Times New Roman" w:hAnsi="Arial" w:cs="Arial"/>
          <w:b/>
          <w:sz w:val="20"/>
          <w:szCs w:val="20"/>
          <w:lang w:val="en-GB" w:eastAsia="es-ES"/>
        </w:rPr>
        <w:t>n</w:t>
      </w:r>
      <w:r w:rsidRPr="00ED1FD9">
        <w:rPr>
          <w:rFonts w:ascii="Arial" w:eastAsia="Times New Roman" w:hAnsi="Arial" w:cs="Arial"/>
          <w:b/>
          <w:sz w:val="20"/>
          <w:szCs w:val="20"/>
          <w:lang w:val="en-GB" w:eastAsia="es-ES"/>
        </w:rPr>
        <w:t>ships and suggestions</w:t>
      </w:r>
      <w:r w:rsidR="00E61385" w:rsidRPr="00ED1FD9">
        <w:rPr>
          <w:rFonts w:ascii="Arial" w:eastAsia="Times New Roman" w:hAnsi="Arial" w:cs="Arial"/>
          <w:b/>
          <w:sz w:val="20"/>
          <w:szCs w:val="20"/>
          <w:lang w:val="en-GB" w:eastAsia="es-ES"/>
        </w:rPr>
        <w:t xml:space="preserve"> for improvement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65408D" w:rsidRPr="00FD3313" w14:paraId="36FEB5B0" w14:textId="77777777" w:rsidTr="00F738A2">
        <w:tc>
          <w:tcPr>
            <w:tcW w:w="9670" w:type="dxa"/>
          </w:tcPr>
          <w:p w14:paraId="30D7AA69" w14:textId="77777777" w:rsidR="0065408D" w:rsidRPr="009271E9" w:rsidRDefault="0065408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s-ES"/>
              </w:rPr>
            </w:pPr>
          </w:p>
          <w:p w14:paraId="7196D064" w14:textId="77777777" w:rsidR="0015279E" w:rsidRPr="009271E9" w:rsidRDefault="0015279E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34FF1C98" w14:textId="77777777" w:rsidR="0015279E" w:rsidRPr="009271E9" w:rsidRDefault="0015279E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D072C0D" w14:textId="77777777" w:rsidR="0015279E" w:rsidRPr="009271E9" w:rsidRDefault="0015279E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8A21919" w14:textId="77777777" w:rsidR="00B013AD" w:rsidRPr="009271E9" w:rsidRDefault="00B013AD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F3CABC7" w14:textId="77777777" w:rsidR="00765816" w:rsidRPr="009271E9" w:rsidRDefault="00765816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B08B5D1" w14:textId="77777777" w:rsidR="00765816" w:rsidRPr="009271E9" w:rsidRDefault="00765816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6DEB4AB" w14:textId="77777777" w:rsidR="00765816" w:rsidRPr="009271E9" w:rsidRDefault="00765816" w:rsidP="00F738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AD9C6F4" w14:textId="77777777" w:rsidR="0065408D" w:rsidRPr="00FD3313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B1F511A" w14:textId="77777777" w:rsidR="0065408D" w:rsidRPr="00FD3313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023141B" w14:textId="77777777" w:rsidR="00B013AD" w:rsidRPr="00FD3313" w:rsidRDefault="00B013AD" w:rsidP="006540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F3B1409" w14:textId="77777777" w:rsidR="00B013AD" w:rsidRPr="00FD3313" w:rsidRDefault="00B013AD" w:rsidP="006540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7C8BFD2" w14:textId="77777777" w:rsidR="0065408D" w:rsidRPr="006636DA" w:rsidRDefault="00423A4D" w:rsidP="006540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636DA">
        <w:rPr>
          <w:rFonts w:ascii="Arial" w:eastAsia="Times New Roman" w:hAnsi="Arial" w:cs="Arial"/>
          <w:sz w:val="20"/>
          <w:szCs w:val="20"/>
          <w:lang w:eastAsia="es-ES"/>
        </w:rPr>
        <w:t>Date and signature</w:t>
      </w:r>
    </w:p>
    <w:p w14:paraId="562C75D1" w14:textId="77777777" w:rsidR="0065408D" w:rsidRPr="006636DA" w:rsidRDefault="0065408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4355AD" w14:textId="77777777" w:rsidR="00423A4D" w:rsidRPr="006636DA" w:rsidRDefault="00423A4D" w:rsidP="00411D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1B1364" w14:textId="39886732" w:rsidR="00411DC7" w:rsidRPr="004B00F4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</w:t>
      </w:r>
      <w:r w:rsidR="00D7388F"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A Coruña</w:t>
      </w:r>
      <w:r w:rsidR="0015279E"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, </w:t>
      </w:r>
      <w:r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 </w:t>
      </w:r>
      <w:r w:rsidR="00423A4D"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_</w:t>
      </w:r>
      <w:r w:rsidR="009271E9"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day </w:t>
      </w:r>
      <w:r w:rsidR="00423A4D"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_</w:t>
      </w:r>
      <w:r w:rsidR="006636DA"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,</w:t>
      </w:r>
      <w:r w:rsidR="00423A4D"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</w:t>
      </w:r>
      <w:r w:rsidR="0015279E"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_</w:t>
      </w:r>
      <w:r w:rsidR="009271E9"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mounth </w:t>
      </w:r>
      <w:r w:rsidR="00E75294"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_</w:t>
      </w:r>
      <w:r w:rsidR="006636DA"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,</w:t>
      </w:r>
      <w:r w:rsidR="00423A4D"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</w:t>
      </w:r>
      <w:r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</w:t>
      </w:r>
      <w:r w:rsidR="0015279E"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_</w:t>
      </w:r>
      <w:r w:rsidR="009271E9"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year </w:t>
      </w:r>
      <w:r w:rsidR="0015279E"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__</w:t>
      </w:r>
    </w:p>
    <w:p w14:paraId="1A965116" w14:textId="77777777" w:rsidR="00411DC7" w:rsidRPr="004B00F4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14:paraId="7DF4E37C" w14:textId="77777777" w:rsidR="00411DC7" w:rsidRPr="004B00F4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14:paraId="44FB30F8" w14:textId="77777777" w:rsidR="0015279E" w:rsidRPr="004B00F4" w:rsidRDefault="0015279E" w:rsidP="00411DC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14:paraId="1DA6542E" w14:textId="77777777" w:rsidR="001D59D9" w:rsidRPr="004B00F4" w:rsidRDefault="001D59D9" w:rsidP="00411DC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14:paraId="3041E394" w14:textId="77777777" w:rsidR="0015279E" w:rsidRPr="004B00F4" w:rsidRDefault="0015279E" w:rsidP="00411DC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14:paraId="722B00AE" w14:textId="77777777" w:rsidR="00411DC7" w:rsidRPr="004B00F4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14:paraId="42C6D796" w14:textId="44224D92" w:rsidR="00411DC7" w:rsidRPr="004B00F4" w:rsidRDefault="00D7388F" w:rsidP="00411DC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Signed by: </w:t>
      </w:r>
      <w:r w:rsidR="0015279E"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__</w:t>
      </w:r>
      <w:r w:rsidR="009271E9" w:rsidRPr="004B00F4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______________Write student´s name__</w:t>
      </w:r>
    </w:p>
    <w:p w14:paraId="6E1831B3" w14:textId="77777777" w:rsidR="00411DC7" w:rsidRPr="004B00F4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14:paraId="54E11D2A" w14:textId="77777777" w:rsidR="00411DC7" w:rsidRPr="004B00F4" w:rsidRDefault="00411DC7" w:rsidP="00411DC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14:paraId="31126E5D" w14:textId="77777777" w:rsidR="00B013AD" w:rsidRPr="004B00F4" w:rsidRDefault="00B013AD" w:rsidP="006E6DF8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DE403A5" w14:textId="77777777" w:rsidR="00B013AD" w:rsidRPr="004B00F4" w:rsidRDefault="00B013AD" w:rsidP="006E6DF8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ABA2568" w14:textId="77777777" w:rsidR="00D63E7E" w:rsidRPr="004B00F4" w:rsidRDefault="00D63E7E" w:rsidP="006E6DF8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239BED3" w14:textId="77777777" w:rsidR="00D63E7E" w:rsidRPr="004B00F4" w:rsidRDefault="00D63E7E" w:rsidP="006E6DF8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C5A9FC3" w14:textId="77777777" w:rsidR="00D63E7E" w:rsidRPr="004B00F4" w:rsidRDefault="00D63E7E" w:rsidP="006E6DF8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6EA6F5B" w14:textId="60CBE21A" w:rsidR="001D59D9" w:rsidRPr="004B00F4" w:rsidRDefault="00F04447" w:rsidP="006E6DF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4B00F4">
        <w:rPr>
          <w:rFonts w:ascii="Arial" w:hAnsi="Arial" w:cs="Arial"/>
          <w:color w:val="000000" w:themeColor="text1"/>
          <w:sz w:val="18"/>
          <w:szCs w:val="18"/>
        </w:rPr>
        <w:t>MR.</w:t>
      </w:r>
      <w:r w:rsidR="003F201B" w:rsidRPr="004B00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B00F4">
        <w:rPr>
          <w:rFonts w:ascii="Arial" w:hAnsi="Arial" w:cs="Arial"/>
          <w:color w:val="000000" w:themeColor="text1"/>
          <w:sz w:val="18"/>
          <w:szCs w:val="18"/>
        </w:rPr>
        <w:t>/</w:t>
      </w:r>
      <w:r w:rsidR="003F201B" w:rsidRPr="004B00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B00F4">
        <w:rPr>
          <w:rFonts w:ascii="Arial" w:hAnsi="Arial" w:cs="Arial"/>
          <w:color w:val="000000" w:themeColor="text1"/>
          <w:sz w:val="18"/>
          <w:szCs w:val="18"/>
        </w:rPr>
        <w:t>MRS</w:t>
      </w:r>
      <w:r w:rsidR="001441D5" w:rsidRPr="004B00F4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D7388F" w:rsidRPr="004B00F4">
        <w:rPr>
          <w:rFonts w:ascii="Arial" w:hAnsi="Arial" w:cs="Arial"/>
          <w:color w:val="000000" w:themeColor="text1"/>
          <w:sz w:val="18"/>
          <w:szCs w:val="18"/>
        </w:rPr>
        <w:t>DEAN/</w:t>
      </w:r>
      <w:r w:rsidR="001441D5" w:rsidRPr="004B00F4">
        <w:rPr>
          <w:rFonts w:ascii="Arial" w:hAnsi="Arial" w:cs="Arial"/>
          <w:color w:val="000000" w:themeColor="text1"/>
          <w:sz w:val="18"/>
          <w:szCs w:val="18"/>
        </w:rPr>
        <w:t>DIRECTOR</w:t>
      </w:r>
      <w:r w:rsidR="00253FEF" w:rsidRPr="004B00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7388F" w:rsidRPr="004B00F4">
        <w:rPr>
          <w:rFonts w:ascii="Arial" w:hAnsi="Arial" w:cs="Arial"/>
          <w:color w:val="000000" w:themeColor="text1"/>
          <w:sz w:val="18"/>
          <w:szCs w:val="18"/>
        </w:rPr>
        <w:t>OF</w:t>
      </w:r>
      <w:r w:rsidR="006636DA" w:rsidRPr="004B00F4">
        <w:rPr>
          <w:rFonts w:ascii="Arial" w:hAnsi="Arial" w:cs="Arial"/>
          <w:color w:val="000000" w:themeColor="text1"/>
          <w:sz w:val="18"/>
          <w:szCs w:val="18"/>
        </w:rPr>
        <w:t>___</w:t>
      </w:r>
      <w:r w:rsidR="00CE0CBD" w:rsidRPr="004B00F4">
        <w:rPr>
          <w:rFonts w:ascii="Arial" w:hAnsi="Arial" w:cs="Arial"/>
          <w:color w:val="000000" w:themeColor="text1"/>
          <w:sz w:val="18"/>
          <w:szCs w:val="18"/>
        </w:rPr>
        <w:t>__________Write Faculty/University School´s name</w:t>
      </w:r>
      <w:r w:rsidR="006636DA" w:rsidRPr="004B00F4">
        <w:rPr>
          <w:rFonts w:ascii="Arial" w:hAnsi="Arial" w:cs="Arial"/>
          <w:color w:val="000000" w:themeColor="text1"/>
          <w:sz w:val="18"/>
          <w:szCs w:val="18"/>
        </w:rPr>
        <w:t>_</w:t>
      </w:r>
      <w:r w:rsidR="00D7388F" w:rsidRPr="004B00F4">
        <w:rPr>
          <w:rFonts w:ascii="Arial" w:hAnsi="Arial" w:cs="Arial"/>
          <w:color w:val="000000" w:themeColor="text1"/>
          <w:sz w:val="18"/>
          <w:szCs w:val="18"/>
        </w:rPr>
        <w:t>, UNIVERSITY OF A CORUÑA</w:t>
      </w:r>
      <w:r w:rsidR="00E75294" w:rsidRPr="004B00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sectPr w:rsidR="001D59D9" w:rsidRPr="004B00F4" w:rsidSect="001D59D9">
      <w:headerReference w:type="default" r:id="rId9"/>
      <w:pgSz w:w="11906" w:h="16838" w:code="9"/>
      <w:pgMar w:top="1535" w:right="1134" w:bottom="1135" w:left="1134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A1480" w14:textId="77777777" w:rsidR="0068696A" w:rsidRDefault="0068696A" w:rsidP="00411DC7">
      <w:pPr>
        <w:spacing w:after="0" w:line="240" w:lineRule="auto"/>
      </w:pPr>
      <w:r>
        <w:separator/>
      </w:r>
    </w:p>
  </w:endnote>
  <w:endnote w:type="continuationSeparator" w:id="0">
    <w:p w14:paraId="78153E50" w14:textId="77777777" w:rsidR="0068696A" w:rsidRDefault="0068696A" w:rsidP="0041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72C2E" w14:textId="77777777" w:rsidR="0068696A" w:rsidRDefault="0068696A" w:rsidP="00411DC7">
      <w:pPr>
        <w:spacing w:after="0" w:line="240" w:lineRule="auto"/>
      </w:pPr>
      <w:r>
        <w:separator/>
      </w:r>
    </w:p>
  </w:footnote>
  <w:footnote w:type="continuationSeparator" w:id="0">
    <w:p w14:paraId="3338E75A" w14:textId="77777777" w:rsidR="0068696A" w:rsidRDefault="0068696A" w:rsidP="0041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6B04F" w14:textId="77777777" w:rsidR="00FD3313" w:rsidRDefault="00FD3313" w:rsidP="00411DC7">
    <w:pPr>
      <w:contextualSpacing/>
      <w:rPr>
        <w:sz w:val="18"/>
        <w:szCs w:val="18"/>
      </w:rPr>
    </w:pPr>
    <w:r>
      <w:rPr>
        <w:sz w:val="18"/>
        <w:szCs w:val="18"/>
      </w:rPr>
      <w:t xml:space="preserve"> </w:t>
    </w:r>
  </w:p>
  <w:p w14:paraId="62431CDC" w14:textId="77777777" w:rsidR="00FD3313" w:rsidRDefault="00FD3313" w:rsidP="00411DC7">
    <w:pPr>
      <w:contextualSpacing/>
      <w:rPr>
        <w:sz w:val="18"/>
        <w:szCs w:val="18"/>
      </w:rPr>
    </w:pPr>
  </w:p>
  <w:p w14:paraId="4F3FD5BA" w14:textId="77777777" w:rsidR="00FD3313" w:rsidRDefault="00FD3313" w:rsidP="00411DC7">
    <w:pPr>
      <w:contextualSpacing/>
    </w:pPr>
    <w:r w:rsidRPr="00723AD0">
      <w:rPr>
        <w:noProof/>
        <w:lang w:eastAsia="es-ES"/>
      </w:rPr>
      <w:drawing>
        <wp:inline distT="0" distB="0" distL="0" distR="0" wp14:anchorId="0B965EDA" wp14:editId="07777777">
          <wp:extent cx="2047875" cy="266700"/>
          <wp:effectExtent l="0" t="0" r="0" b="0"/>
          <wp:docPr id="1" name="Imagen 5" descr="U:\2019\ICARO\03_Simbolo_logo_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U:\2019\ICARO\03_Simbolo_logo_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  <w:sz w:val="24"/>
        <w:szCs w:val="24"/>
        <w:lang w:eastAsia="es-ES"/>
      </w:rPr>
      <w:drawing>
        <wp:anchor distT="0" distB="0" distL="114300" distR="114300" simplePos="0" relativeHeight="251657728" behindDoc="1" locked="0" layoutInCell="1" allowOverlap="1" wp14:anchorId="317A37EA" wp14:editId="07777777">
          <wp:simplePos x="0" y="0"/>
          <wp:positionH relativeFrom="column">
            <wp:posOffset>758825</wp:posOffset>
          </wp:positionH>
          <wp:positionV relativeFrom="paragraph">
            <wp:posOffset>-645160</wp:posOffset>
          </wp:positionV>
          <wp:extent cx="1981200" cy="198755"/>
          <wp:effectExtent l="0" t="0" r="0" b="0"/>
          <wp:wrapNone/>
          <wp:docPr id="2" name="Imagen 1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C7"/>
    <w:rsid w:val="000C5467"/>
    <w:rsid w:val="000E4E6A"/>
    <w:rsid w:val="000E6A16"/>
    <w:rsid w:val="001441D5"/>
    <w:rsid w:val="0015279E"/>
    <w:rsid w:val="001567EC"/>
    <w:rsid w:val="0016408A"/>
    <w:rsid w:val="00184185"/>
    <w:rsid w:val="001A3132"/>
    <w:rsid w:val="001C62FC"/>
    <w:rsid w:val="001D59D9"/>
    <w:rsid w:val="001F6B76"/>
    <w:rsid w:val="0023502F"/>
    <w:rsid w:val="00253FEF"/>
    <w:rsid w:val="002B7CCF"/>
    <w:rsid w:val="00345329"/>
    <w:rsid w:val="003466F5"/>
    <w:rsid w:val="003C437A"/>
    <w:rsid w:val="003D36F0"/>
    <w:rsid w:val="003F201B"/>
    <w:rsid w:val="0040394A"/>
    <w:rsid w:val="00411DC7"/>
    <w:rsid w:val="00423A4D"/>
    <w:rsid w:val="00477111"/>
    <w:rsid w:val="004A2C54"/>
    <w:rsid w:val="004B00F4"/>
    <w:rsid w:val="004C0BA3"/>
    <w:rsid w:val="004D0A57"/>
    <w:rsid w:val="004F2E95"/>
    <w:rsid w:val="00552FC8"/>
    <w:rsid w:val="005C4F80"/>
    <w:rsid w:val="00626213"/>
    <w:rsid w:val="0065408D"/>
    <w:rsid w:val="006636DA"/>
    <w:rsid w:val="006812E5"/>
    <w:rsid w:val="0068696A"/>
    <w:rsid w:val="006E6DF8"/>
    <w:rsid w:val="00757E80"/>
    <w:rsid w:val="00762C45"/>
    <w:rsid w:val="00765816"/>
    <w:rsid w:val="007E06EB"/>
    <w:rsid w:val="007E4245"/>
    <w:rsid w:val="007E6F56"/>
    <w:rsid w:val="008666CF"/>
    <w:rsid w:val="008D6B81"/>
    <w:rsid w:val="008E0236"/>
    <w:rsid w:val="009271E9"/>
    <w:rsid w:val="00966662"/>
    <w:rsid w:val="009B4B4A"/>
    <w:rsid w:val="009F51F7"/>
    <w:rsid w:val="00A004F2"/>
    <w:rsid w:val="00A17504"/>
    <w:rsid w:val="00A2195C"/>
    <w:rsid w:val="00A55F16"/>
    <w:rsid w:val="00AD6EFD"/>
    <w:rsid w:val="00B013AD"/>
    <w:rsid w:val="00B127B2"/>
    <w:rsid w:val="00B54F49"/>
    <w:rsid w:val="00B83F8D"/>
    <w:rsid w:val="00C82885"/>
    <w:rsid w:val="00C93901"/>
    <w:rsid w:val="00CB4E0F"/>
    <w:rsid w:val="00CE0CBD"/>
    <w:rsid w:val="00D63E7E"/>
    <w:rsid w:val="00D7388F"/>
    <w:rsid w:val="00D76CEC"/>
    <w:rsid w:val="00E125D3"/>
    <w:rsid w:val="00E1305A"/>
    <w:rsid w:val="00E61385"/>
    <w:rsid w:val="00E75294"/>
    <w:rsid w:val="00EA4B5E"/>
    <w:rsid w:val="00ED1FD9"/>
    <w:rsid w:val="00F04447"/>
    <w:rsid w:val="00F105FD"/>
    <w:rsid w:val="00F738A2"/>
    <w:rsid w:val="00FA3D93"/>
    <w:rsid w:val="00FD3313"/>
    <w:rsid w:val="3F8D54BF"/>
    <w:rsid w:val="78D6F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AD3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EC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rsid w:val="00411DC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ceiraCarc">
    <w:name w:val="Cabeceira Carác."/>
    <w:link w:val="Cabeceira"/>
    <w:uiPriority w:val="99"/>
    <w:rsid w:val="00411DC7"/>
    <w:rPr>
      <w:rFonts w:ascii="Times New Roman" w:eastAsia="Times New Roman" w:hAnsi="Times New Roman" w:cs="Times New Roman"/>
      <w:sz w:val="20"/>
      <w:szCs w:val="20"/>
    </w:rPr>
  </w:style>
  <w:style w:type="paragraph" w:styleId="Pdepxina">
    <w:name w:val="footer"/>
    <w:basedOn w:val="Normal"/>
    <w:link w:val="PdepxinaCarc"/>
    <w:uiPriority w:val="99"/>
    <w:unhideWhenUsed/>
    <w:rsid w:val="00411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411DC7"/>
  </w:style>
  <w:style w:type="paragraph" w:styleId="Textodeglobo">
    <w:name w:val="Balloon Text"/>
    <w:basedOn w:val="Normal"/>
    <w:link w:val="TextodegloboCarc"/>
    <w:uiPriority w:val="99"/>
    <w:semiHidden/>
    <w:unhideWhenUsed/>
    <w:rsid w:val="0041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link w:val="Textodeglobo"/>
    <w:uiPriority w:val="99"/>
    <w:semiHidden/>
    <w:rsid w:val="00411DC7"/>
    <w:rPr>
      <w:rFonts w:ascii="Tahoma" w:hAnsi="Tahoma" w:cs="Tahoma"/>
      <w:sz w:val="16"/>
      <w:szCs w:val="16"/>
    </w:rPr>
  </w:style>
  <w:style w:type="table" w:styleId="Tboacongrade">
    <w:name w:val="Table Grid"/>
    <w:basedOn w:val="Tboanormal"/>
    <w:uiPriority w:val="59"/>
    <w:rsid w:val="0041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EC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rsid w:val="00411DC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ceiraCarc">
    <w:name w:val="Cabeceira Carác."/>
    <w:link w:val="Cabeceira"/>
    <w:uiPriority w:val="99"/>
    <w:rsid w:val="00411DC7"/>
    <w:rPr>
      <w:rFonts w:ascii="Times New Roman" w:eastAsia="Times New Roman" w:hAnsi="Times New Roman" w:cs="Times New Roman"/>
      <w:sz w:val="20"/>
      <w:szCs w:val="20"/>
    </w:rPr>
  </w:style>
  <w:style w:type="paragraph" w:styleId="Pdepxina">
    <w:name w:val="footer"/>
    <w:basedOn w:val="Normal"/>
    <w:link w:val="PdepxinaCarc"/>
    <w:uiPriority w:val="99"/>
    <w:unhideWhenUsed/>
    <w:rsid w:val="00411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411DC7"/>
  </w:style>
  <w:style w:type="paragraph" w:styleId="Textodeglobo">
    <w:name w:val="Balloon Text"/>
    <w:basedOn w:val="Normal"/>
    <w:link w:val="TextodegloboCarc"/>
    <w:uiPriority w:val="99"/>
    <w:semiHidden/>
    <w:unhideWhenUsed/>
    <w:rsid w:val="0041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link w:val="Textodeglobo"/>
    <w:uiPriority w:val="99"/>
    <w:semiHidden/>
    <w:rsid w:val="00411DC7"/>
    <w:rPr>
      <w:rFonts w:ascii="Tahoma" w:hAnsi="Tahoma" w:cs="Tahoma"/>
      <w:sz w:val="16"/>
      <w:szCs w:val="16"/>
    </w:rPr>
  </w:style>
  <w:style w:type="table" w:styleId="Tboacongrade">
    <w:name w:val="Table Grid"/>
    <w:basedOn w:val="Tboanormal"/>
    <w:uiPriority w:val="59"/>
    <w:rsid w:val="0041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178E4A4F16AB4DB4018EEF0D21EDF6" ma:contentTypeVersion="9" ma:contentTypeDescription="Crear nuevo documento." ma:contentTypeScope="" ma:versionID="5d32efc1ce9065e6c1c2963e99c56352">
  <xsd:schema xmlns:xsd="http://www.w3.org/2001/XMLSchema" xmlns:xs="http://www.w3.org/2001/XMLSchema" xmlns:p="http://schemas.microsoft.com/office/2006/metadata/properties" xmlns:ns2="d686113d-5958-4821-a95f-ee03ae14c910" xmlns:ns3="c9fbf63d-5b60-4d30-bc0d-1c73e7205f26" targetNamespace="http://schemas.microsoft.com/office/2006/metadata/properties" ma:root="true" ma:fieldsID="34d490bbf52f49a6c5e9e3b0c956f2d2" ns2:_="" ns3:_="">
    <xsd:import namespace="d686113d-5958-4821-a95f-ee03ae14c910"/>
    <xsd:import namespace="c9fbf63d-5b60-4d30-bc0d-1c73e7205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113d-5958-4821-a95f-ee03ae14c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f63d-5b60-4d30-bc0d-1c73e7205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F71A3-607B-4F9F-995D-38910B6F1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B55E9-0012-4E20-814C-C411AF161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6113d-5958-4821-a95f-ee03ae14c910"/>
    <ds:schemaRef ds:uri="c9fbf63d-5b60-4d30-bc0d-1c73e7205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72FA9301</Template>
  <TotalTime>0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UDC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33313</dc:creator>
  <cp:lastModifiedBy>33310</cp:lastModifiedBy>
  <cp:revision>2</cp:revision>
  <cp:lastPrinted>2019-11-15T16:52:00Z</cp:lastPrinted>
  <dcterms:created xsi:type="dcterms:W3CDTF">2019-12-13T08:09:00Z</dcterms:created>
  <dcterms:modified xsi:type="dcterms:W3CDTF">2019-12-13T08:09:00Z</dcterms:modified>
</cp:coreProperties>
</file>