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91EFA" w14:textId="1435FBAC" w:rsidR="189BA545" w:rsidRDefault="189BA545" w:rsidP="189BA5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gl-ES" w:eastAsia="es-ES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7F729C51" wp14:editId="059B4A3E">
            <wp:extent cx="2902857" cy="381000"/>
            <wp:effectExtent l="0" t="0" r="0" b="0"/>
            <wp:docPr id="10299503" name="Imaxe 1029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85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BECC" w14:textId="70492B22" w:rsidR="189BA545" w:rsidRDefault="189BA545" w:rsidP="189BA5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gl-ES" w:eastAsia="es-ES"/>
        </w:rPr>
      </w:pPr>
    </w:p>
    <w:p w14:paraId="61569305" w14:textId="77777777" w:rsidR="00411DC7" w:rsidRPr="00411DC7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gl-ES" w:eastAsia="es-ES"/>
        </w:rPr>
      </w:pPr>
      <w:r w:rsidRPr="1E61039F">
        <w:rPr>
          <w:rFonts w:ascii="Arial" w:eastAsia="Times New Roman" w:hAnsi="Arial" w:cs="Arial"/>
          <w:b/>
          <w:bCs/>
          <w:sz w:val="24"/>
          <w:szCs w:val="24"/>
          <w:lang w:val="gl-ES" w:eastAsia="es-ES"/>
        </w:rPr>
        <w:t>MEMORIA FINAL DE PRÁCTICAS EXTERNAS DO ALUMNADO</w:t>
      </w:r>
    </w:p>
    <w:p w14:paraId="672A6659" w14:textId="77777777"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gl-ES" w:eastAsia="es-ES"/>
        </w:rPr>
      </w:pPr>
    </w:p>
    <w:p w14:paraId="0A37501D" w14:textId="77777777"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gl-ES" w:eastAsia="es-ES"/>
        </w:rPr>
      </w:pPr>
    </w:p>
    <w:p w14:paraId="70B09DDD" w14:textId="3D3CC4BD" w:rsidR="00411DC7" w:rsidRPr="006D3867" w:rsidRDefault="189BA545" w:rsidP="189BA5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Memoria final do alumnado relativa ao</w:t>
      </w:r>
      <w:r w:rsidRPr="189BA545"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  <w:t xml:space="preserve"> </w:t>
      </w: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convenio de cooperación educativa para a realización de prácticas académicas externas entre a Universidade da Coruña, e a entidade colaboradora _________________Indicar nome da entidade_____, e o/a estudante ______________Indicar nome e apelidos estudante_.</w:t>
      </w:r>
    </w:p>
    <w:p w14:paraId="5DAB6C7B" w14:textId="77777777" w:rsidR="00E339E8" w:rsidRPr="006D3867" w:rsidRDefault="00E339E8" w:rsidP="00F33C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62B4589" w14:textId="77777777" w:rsidR="00411DC7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Datos</w:t>
      </w:r>
      <w:r w:rsidR="00411DC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estudante</w:t>
      </w:r>
    </w:p>
    <w:p w14:paraId="02EB378F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730"/>
      </w:tblGrid>
      <w:tr w:rsidR="006D3867" w:rsidRPr="006D3867" w14:paraId="1774EB0E" w14:textId="77777777" w:rsidTr="0065408D">
        <w:tc>
          <w:tcPr>
            <w:tcW w:w="2835" w:type="dxa"/>
          </w:tcPr>
          <w:p w14:paraId="61D8163F" w14:textId="77777777" w:rsidR="00411DC7" w:rsidRPr="006D3867" w:rsidRDefault="0070493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Nome e</w:t>
            </w:r>
            <w:r w:rsidR="00411DC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ape</w:t>
            </w:r>
            <w:r w:rsidR="00B83F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</w:t>
            </w:r>
            <w:r w:rsidR="00411DC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ido</w:t>
            </w:r>
            <w:r w:rsidR="003050B3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</w:t>
            </w:r>
          </w:p>
        </w:tc>
        <w:tc>
          <w:tcPr>
            <w:tcW w:w="6835" w:type="dxa"/>
          </w:tcPr>
          <w:p w14:paraId="6A05A809" w14:textId="77777777" w:rsidR="00411DC7" w:rsidRPr="006D3867" w:rsidRDefault="00411DC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7667DB59" w14:textId="77777777" w:rsidTr="0065408D">
        <w:tc>
          <w:tcPr>
            <w:tcW w:w="2835" w:type="dxa"/>
          </w:tcPr>
          <w:p w14:paraId="1090D4A1" w14:textId="77777777" w:rsidR="00411DC7" w:rsidRPr="006D3867" w:rsidRDefault="006540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DNI</w:t>
            </w:r>
          </w:p>
        </w:tc>
        <w:tc>
          <w:tcPr>
            <w:tcW w:w="6835" w:type="dxa"/>
          </w:tcPr>
          <w:p w14:paraId="5A39BBE3" w14:textId="77777777" w:rsidR="00411DC7" w:rsidRPr="006D3867" w:rsidRDefault="00411DC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17E04DD0" w14:textId="77777777" w:rsidTr="0065408D">
        <w:tc>
          <w:tcPr>
            <w:tcW w:w="2835" w:type="dxa"/>
          </w:tcPr>
          <w:p w14:paraId="20B4EBC2" w14:textId="77777777" w:rsidR="0065408D" w:rsidRPr="006D3867" w:rsidRDefault="006540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Estudante de</w:t>
            </w:r>
          </w:p>
        </w:tc>
        <w:tc>
          <w:tcPr>
            <w:tcW w:w="6835" w:type="dxa"/>
          </w:tcPr>
          <w:p w14:paraId="030B18B5" w14:textId="77777777" w:rsidR="0065408D" w:rsidRPr="006D3867" w:rsidRDefault="000E58AF" w:rsidP="000E58A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__________________Indicar estudos que está a cursar__</w:t>
            </w:r>
          </w:p>
        </w:tc>
      </w:tr>
      <w:tr w:rsidR="006D3867" w:rsidRPr="006D3867" w14:paraId="70D384E2" w14:textId="77777777" w:rsidTr="0065408D">
        <w:tc>
          <w:tcPr>
            <w:tcW w:w="2835" w:type="dxa"/>
          </w:tcPr>
          <w:p w14:paraId="72032274" w14:textId="77777777" w:rsidR="0065408D" w:rsidRPr="006D3867" w:rsidRDefault="00B83F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Facultad</w:t>
            </w:r>
            <w:r w:rsidR="0070493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</w:t>
            </w:r>
          </w:p>
        </w:tc>
        <w:tc>
          <w:tcPr>
            <w:tcW w:w="6835" w:type="dxa"/>
          </w:tcPr>
          <w:p w14:paraId="3A8AF513" w14:textId="77777777" w:rsidR="0065408D" w:rsidRPr="006D3867" w:rsidRDefault="000E58AF" w:rsidP="000E58A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__________________Indicar nome da Facultade/Escola Universitaria onde cursa estudos__</w:t>
            </w:r>
          </w:p>
        </w:tc>
      </w:tr>
    </w:tbl>
    <w:p w14:paraId="41C8F396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A3D3B67" w14:textId="77777777" w:rsidR="0065408D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Datos 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entidad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colaboradora</w:t>
      </w:r>
    </w:p>
    <w:p w14:paraId="72A3D3EC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6693"/>
      </w:tblGrid>
      <w:tr w:rsidR="006D3867" w:rsidRPr="006D3867" w14:paraId="796DB294" w14:textId="77777777" w:rsidTr="1E61039F">
        <w:tc>
          <w:tcPr>
            <w:tcW w:w="2835" w:type="dxa"/>
          </w:tcPr>
          <w:p w14:paraId="33452676" w14:textId="77777777" w:rsidR="0065408D" w:rsidRPr="006D3867" w:rsidRDefault="00B83F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Entidad</w:t>
            </w:r>
            <w:r w:rsidR="0070493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colaboradora</w:t>
            </w:r>
          </w:p>
        </w:tc>
        <w:tc>
          <w:tcPr>
            <w:tcW w:w="6911" w:type="dxa"/>
          </w:tcPr>
          <w:p w14:paraId="667AD814" w14:textId="77777777" w:rsidR="0065408D" w:rsidRPr="006D3867" w:rsidRDefault="000E58AF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__________________Indicar nome da entidade__</w:t>
            </w:r>
          </w:p>
        </w:tc>
      </w:tr>
      <w:tr w:rsidR="006D3867" w:rsidRPr="006D3867" w14:paraId="48B04709" w14:textId="77777777" w:rsidTr="1E61039F">
        <w:tc>
          <w:tcPr>
            <w:tcW w:w="2835" w:type="dxa"/>
          </w:tcPr>
          <w:p w14:paraId="4C0F5990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CIF</w:t>
            </w:r>
          </w:p>
        </w:tc>
        <w:tc>
          <w:tcPr>
            <w:tcW w:w="6911" w:type="dxa"/>
          </w:tcPr>
          <w:p w14:paraId="0D0B940D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1C9B20B5" w14:textId="77777777" w:rsidTr="1E61039F">
        <w:tc>
          <w:tcPr>
            <w:tcW w:w="2835" w:type="dxa"/>
          </w:tcPr>
          <w:p w14:paraId="0115883E" w14:textId="77777777" w:rsidR="0065408D" w:rsidRPr="006D3867" w:rsidRDefault="00704937" w:rsidP="007049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Enderezo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onde se des</w:t>
            </w: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envolvero</w:t>
            </w:r>
            <w:r w:rsidR="00B83F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as prácticas</w:t>
            </w:r>
          </w:p>
        </w:tc>
        <w:tc>
          <w:tcPr>
            <w:tcW w:w="6911" w:type="dxa"/>
          </w:tcPr>
          <w:p w14:paraId="2F8CD288" w14:textId="77777777" w:rsidR="0065408D" w:rsidRPr="006D3867" w:rsidRDefault="000E58AF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__________________Indicar dirección completa do lugar onde realizou as prácticas__</w:t>
            </w:r>
          </w:p>
        </w:tc>
      </w:tr>
      <w:tr w:rsidR="006D3867" w:rsidRPr="006D3867" w14:paraId="067A4B04" w14:textId="77777777" w:rsidTr="1E61039F">
        <w:tc>
          <w:tcPr>
            <w:tcW w:w="2835" w:type="dxa"/>
          </w:tcPr>
          <w:p w14:paraId="006B99C9" w14:textId="77777777" w:rsidR="0065408D" w:rsidRPr="006D3867" w:rsidRDefault="00704937" w:rsidP="007049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Área/Departamento/Serviz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o onde se des</w:t>
            </w: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envolveron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as prácticas</w:t>
            </w:r>
          </w:p>
        </w:tc>
        <w:tc>
          <w:tcPr>
            <w:tcW w:w="6911" w:type="dxa"/>
          </w:tcPr>
          <w:p w14:paraId="4435270C" w14:textId="77777777" w:rsidR="0065408D" w:rsidRPr="006D3867" w:rsidRDefault="000E58AF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__________________Indicar nome da Área/Departamento/Servizo onde realizou as prácticas</w:t>
            </w:r>
          </w:p>
        </w:tc>
      </w:tr>
      <w:tr w:rsidR="006D3867" w:rsidRPr="006D3867" w14:paraId="2D0C492D" w14:textId="77777777" w:rsidTr="1E61039F">
        <w:tc>
          <w:tcPr>
            <w:tcW w:w="2835" w:type="dxa"/>
          </w:tcPr>
          <w:p w14:paraId="6AD18D73" w14:textId="77777777" w:rsidR="0065408D" w:rsidRPr="006D3867" w:rsidRDefault="000E323F" w:rsidP="000E32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Data inicio da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 prácticas</w:t>
            </w:r>
          </w:p>
        </w:tc>
        <w:tc>
          <w:tcPr>
            <w:tcW w:w="6911" w:type="dxa"/>
          </w:tcPr>
          <w:p w14:paraId="65FC672E" w14:textId="71097284" w:rsidR="0065408D" w:rsidRPr="006D3867" w:rsidRDefault="1E61039F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1E61039F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 dd/mm/aaaa ___</w:t>
            </w:r>
          </w:p>
        </w:tc>
      </w:tr>
      <w:tr w:rsidR="006D3867" w:rsidRPr="006D3867" w14:paraId="202D6B75" w14:textId="77777777" w:rsidTr="1E61039F">
        <w:tc>
          <w:tcPr>
            <w:tcW w:w="2835" w:type="dxa"/>
          </w:tcPr>
          <w:p w14:paraId="5B868C95" w14:textId="77777777" w:rsidR="0065408D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Data fin das prácticas</w:t>
            </w:r>
          </w:p>
        </w:tc>
        <w:tc>
          <w:tcPr>
            <w:tcW w:w="6911" w:type="dxa"/>
          </w:tcPr>
          <w:p w14:paraId="3B6317BA" w14:textId="66DC641E" w:rsidR="0065408D" w:rsidRPr="006D3867" w:rsidRDefault="1E61039F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1E61039F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___ dd/mm/aaaa ___</w:t>
            </w:r>
          </w:p>
        </w:tc>
      </w:tr>
      <w:tr w:rsidR="006D3867" w:rsidRPr="006D3867" w14:paraId="7FCA4DA3" w14:textId="77777777" w:rsidTr="1E61039F">
        <w:tc>
          <w:tcPr>
            <w:tcW w:w="2835" w:type="dxa"/>
          </w:tcPr>
          <w:p w14:paraId="1C00AE83" w14:textId="77777777" w:rsidR="000E323F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Número total de horas realizadas</w:t>
            </w:r>
          </w:p>
        </w:tc>
        <w:tc>
          <w:tcPr>
            <w:tcW w:w="6911" w:type="dxa"/>
          </w:tcPr>
          <w:p w14:paraId="0E27B00A" w14:textId="77777777" w:rsidR="000E323F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44EAFD9C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DBCD947" w14:textId="77777777" w:rsidR="0065408D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Descrición concreta e de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tallada d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tare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f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envolvidas</w:t>
      </w:r>
    </w:p>
    <w:p w14:paraId="4B94D5A5" w14:textId="77777777" w:rsidR="0070493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DEEC669" w14:textId="77777777" w:rsidTr="1E61039F">
        <w:tc>
          <w:tcPr>
            <w:tcW w:w="9670" w:type="dxa"/>
          </w:tcPr>
          <w:p w14:paraId="3656B9AB" w14:textId="77777777" w:rsidR="003050B3" w:rsidRPr="006D3867" w:rsidRDefault="003050B3" w:rsidP="003050B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5FB0818" w14:textId="77777777" w:rsidR="0065408D" w:rsidRPr="006D3867" w:rsidRDefault="0065408D" w:rsidP="003050B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B99056E" w14:textId="0F12C8F6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1299C43A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1D82CCF" w14:textId="77777777" w:rsidR="00411DC7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Valoración d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tare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f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envolvidas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os co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ñecementos 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competencias adquiridas en relación cos estudos universitarios recibidos</w:t>
      </w:r>
    </w:p>
    <w:p w14:paraId="6F5D2D5F" w14:textId="7AB6CB45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CF2D8B6" w14:textId="77777777" w:rsidTr="1E61039F">
        <w:tc>
          <w:tcPr>
            <w:tcW w:w="9670" w:type="dxa"/>
          </w:tcPr>
          <w:p w14:paraId="50CF032F" w14:textId="3FC96B01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DBD2070" w14:textId="6180AABF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C6A5791" w14:textId="46148FB5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946DB82" w14:textId="13963BD8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997CC1D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10FFD37" w14:textId="77777777" w:rsidR="003050B3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646C61B" w14:textId="442F20E9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BFDB134" w14:textId="55182C2D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046D3AA8" w14:textId="5DAA68E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700F5B2" w14:textId="227781FA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40DF871E" w14:textId="7D29D7FC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9693287" w14:textId="742A94AA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0EEEEAE" w14:textId="396992F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4327A87" w14:textId="79579D8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77DE9C86" w14:textId="33858D0C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5E580B8" w14:textId="798097E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1912223" w14:textId="77777777" w:rsidR="00411DC7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Relación 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os problemas encontrados 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proced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mento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seguido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para resolvelos</w:t>
      </w:r>
    </w:p>
    <w:p w14:paraId="6B699379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FE9F23F" w14:textId="77777777" w:rsidTr="0065408D">
        <w:tc>
          <w:tcPr>
            <w:tcW w:w="9670" w:type="dxa"/>
          </w:tcPr>
          <w:p w14:paraId="1F72F646" w14:textId="77777777" w:rsidR="003050B3" w:rsidRPr="006D3867" w:rsidRDefault="003050B3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8CE6F91" w14:textId="77777777"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CDCEAD" w14:textId="77777777" w:rsidR="008255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BB9E253" w14:textId="77777777" w:rsidR="00825567" w:rsidRPr="006D38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3DE523C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2E56223" w14:textId="77777777" w:rsidR="00F960BB" w:rsidRPr="006D3867" w:rsidRDefault="00F960BB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14:paraId="796DFE17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Identificación 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mell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or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que, en materia de aprendizaxe, supux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o 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="003050B3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estadí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de prácticas</w:t>
      </w:r>
    </w:p>
    <w:p w14:paraId="07547A01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5043CB0F" w14:textId="77777777" w:rsidTr="1E61039F">
        <w:tc>
          <w:tcPr>
            <w:tcW w:w="9670" w:type="dxa"/>
          </w:tcPr>
          <w:p w14:paraId="07459315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537F28F" w14:textId="77777777"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44A5D23" w14:textId="4E41731D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738610EB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37805D2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6280FB5" w14:textId="77777777" w:rsidR="00411DC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val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ación final d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prácticas e suxestións</w:t>
      </w:r>
    </w:p>
    <w:p w14:paraId="463F29E8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boacongrade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B7B4B86" w14:textId="77777777" w:rsidTr="1E61039F">
        <w:tc>
          <w:tcPr>
            <w:tcW w:w="9670" w:type="dxa"/>
          </w:tcPr>
          <w:p w14:paraId="3A0FF5F2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5630AD66" w14:textId="77777777" w:rsidR="0015279E" w:rsidRDefault="0015279E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829076" w14:textId="77777777" w:rsidR="00825567" w:rsidRPr="006D38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7AD93B2" w14:textId="2B8061AC" w:rsidR="0015279E" w:rsidRPr="006D3867" w:rsidRDefault="0015279E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0DE4B5B7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6204FF1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DBF0D7D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806A34D" w14:textId="77777777" w:rsidR="0065408D" w:rsidRPr="006D3867" w:rsidRDefault="00704937" w:rsidP="006540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Data e sinatura</w:t>
      </w:r>
    </w:p>
    <w:p w14:paraId="6B62F1B3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2F2C34E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7C9F5B7" w14:textId="77777777" w:rsidR="00411DC7" w:rsidRPr="006D3867" w:rsidRDefault="00EA5F01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A Coruña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, </w:t>
      </w:r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a  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día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 de _</w:t>
      </w: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mes</w:t>
      </w:r>
      <w:r w:rsidR="003050B3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_,</w:t>
      </w:r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 de 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__</w:t>
      </w:r>
      <w:r w:rsidR="00825567">
        <w:rPr>
          <w:rFonts w:ascii="Arial" w:eastAsia="Times New Roman" w:hAnsi="Arial" w:cs="Arial"/>
          <w:sz w:val="20"/>
          <w:szCs w:val="20"/>
          <w:lang w:val="gl-ES" w:eastAsia="es-ES"/>
        </w:rPr>
        <w:t>ano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</w:p>
    <w:p w14:paraId="680A4E5D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9219836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69D0D3C" w14:textId="3354B018" w:rsidR="003050B3" w:rsidRPr="006D3867" w:rsidRDefault="003050B3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54CD245A" w14:textId="77777777" w:rsidR="003050B3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231BE67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C440F5E" w14:textId="77777777" w:rsidR="00411DC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As</w:t>
      </w:r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>do: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__</w:t>
      </w:r>
      <w:r w:rsidR="00825567">
        <w:rPr>
          <w:rFonts w:ascii="Arial" w:eastAsia="Times New Roman" w:hAnsi="Arial" w:cs="Arial"/>
          <w:sz w:val="20"/>
          <w:szCs w:val="20"/>
          <w:lang w:val="gl-ES" w:eastAsia="es-ES"/>
        </w:rPr>
        <w:t>___________Indicar nome e apelidos estudante__</w:t>
      </w:r>
    </w:p>
    <w:p w14:paraId="36FEB5B0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196D064" w14:textId="599067F7" w:rsidR="00CF1502" w:rsidRPr="006D3867" w:rsidRDefault="00CF1502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34FF1C98" w14:textId="77777777" w:rsidR="00CF1502" w:rsidRPr="006D3867" w:rsidRDefault="00CF1502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5C960A17" w14:textId="38A010B2" w:rsidR="003D36F0" w:rsidRPr="006D3867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1E61039F">
        <w:rPr>
          <w:rFonts w:ascii="Arial" w:eastAsia="Times New Roman" w:hAnsi="Arial" w:cs="Arial"/>
          <w:sz w:val="20"/>
          <w:szCs w:val="20"/>
          <w:lang w:val="gl-ES" w:eastAsia="es-ES"/>
        </w:rPr>
        <w:t>SR./SRA. DECANO/A DIRECTOR/A DA FACULTADE/ESCOLA DE __________________Indicar nome da Facultade/Escola Universitaria onde cursa estudos___ DA UNIVERSIDADE DA CORUÑA</w:t>
      </w:r>
    </w:p>
    <w:sectPr w:rsidR="003D36F0" w:rsidRPr="006D3867" w:rsidSect="00411DC7">
      <w:headerReference w:type="default" r:id="rId11"/>
      <w:pgSz w:w="11906" w:h="16838" w:code="9"/>
      <w:pgMar w:top="1535" w:right="1134" w:bottom="992" w:left="1134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511A" w14:textId="77777777" w:rsidR="00EA5F01" w:rsidRDefault="00EA5F01" w:rsidP="00411DC7">
      <w:pPr>
        <w:spacing w:after="0" w:line="240" w:lineRule="auto"/>
      </w:pPr>
      <w:r>
        <w:separator/>
      </w:r>
    </w:p>
  </w:endnote>
  <w:endnote w:type="continuationSeparator" w:id="0">
    <w:p w14:paraId="65F9C3DC" w14:textId="77777777" w:rsidR="00EA5F01" w:rsidRDefault="00EA5F01" w:rsidP="004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3141B" w14:textId="77777777" w:rsidR="00EA5F01" w:rsidRDefault="00EA5F01" w:rsidP="00411DC7">
      <w:pPr>
        <w:spacing w:after="0" w:line="240" w:lineRule="auto"/>
      </w:pPr>
      <w:r>
        <w:separator/>
      </w:r>
    </w:p>
  </w:footnote>
  <w:footnote w:type="continuationSeparator" w:id="0">
    <w:p w14:paraId="1F3B1409" w14:textId="77777777" w:rsidR="00EA5F01" w:rsidRDefault="00EA5F01" w:rsidP="0041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EA5F01" w:rsidRDefault="00EA5F01" w:rsidP="00411DC7">
    <w:pPr>
      <w:contextualSpacing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 xml:space="preserve"> </w:t>
    </w:r>
  </w:p>
  <w:p w14:paraId="0AD9C6F4" w14:textId="77777777" w:rsidR="00EA5F01" w:rsidRDefault="00EA5F01" w:rsidP="00411DC7">
    <w:pPr>
      <w:contextualSpacing/>
      <w:rPr>
        <w:rFonts w:ascii="Calibri" w:eastAsia="Calibri" w:hAnsi="Calibri"/>
        <w:sz w:val="18"/>
        <w:szCs w:val="18"/>
      </w:rPr>
    </w:pPr>
  </w:p>
  <w:p w14:paraId="4F3FD5BA" w14:textId="77777777" w:rsidR="00EA5F01" w:rsidRDefault="00EA5F01" w:rsidP="00411DC7">
    <w:pPr>
      <w:contextualSpacing/>
    </w:pPr>
    <w:r>
      <w:rPr>
        <w:noProof/>
        <w:lang w:eastAsia="es-ES"/>
      </w:rPr>
      <w:drawing>
        <wp:inline distT="0" distB="0" distL="0" distR="0" wp14:anchorId="22299F91" wp14:editId="31DB326D">
          <wp:extent cx="2047875" cy="264856"/>
          <wp:effectExtent l="0" t="0" r="0" b="1905"/>
          <wp:docPr id="5" name="Imagen 5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170" cy="26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412A54A4" wp14:editId="0FFDF7A4">
          <wp:simplePos x="0" y="0"/>
          <wp:positionH relativeFrom="column">
            <wp:posOffset>758825</wp:posOffset>
          </wp:positionH>
          <wp:positionV relativeFrom="paragraph">
            <wp:posOffset>-645160</wp:posOffset>
          </wp:positionV>
          <wp:extent cx="1981200" cy="198755"/>
          <wp:effectExtent l="0" t="0" r="0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C7"/>
    <w:rsid w:val="000E323F"/>
    <w:rsid w:val="000E58AF"/>
    <w:rsid w:val="0015279E"/>
    <w:rsid w:val="003050B3"/>
    <w:rsid w:val="003A2F2C"/>
    <w:rsid w:val="003D36F0"/>
    <w:rsid w:val="00411DC7"/>
    <w:rsid w:val="005F7FA8"/>
    <w:rsid w:val="0065408D"/>
    <w:rsid w:val="006D3867"/>
    <w:rsid w:val="006E6DF8"/>
    <w:rsid w:val="00704937"/>
    <w:rsid w:val="0080087F"/>
    <w:rsid w:val="00825567"/>
    <w:rsid w:val="008666CF"/>
    <w:rsid w:val="00897F45"/>
    <w:rsid w:val="00931039"/>
    <w:rsid w:val="00A17504"/>
    <w:rsid w:val="00AE2947"/>
    <w:rsid w:val="00B529D5"/>
    <w:rsid w:val="00B83F8D"/>
    <w:rsid w:val="00CE2237"/>
    <w:rsid w:val="00CF1502"/>
    <w:rsid w:val="00E339E8"/>
    <w:rsid w:val="00EA5F01"/>
    <w:rsid w:val="00F33CE9"/>
    <w:rsid w:val="00F960BB"/>
    <w:rsid w:val="189BA545"/>
    <w:rsid w:val="1E6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3108"/>
  <w15:docId w15:val="{FD99C156-548F-4F6F-B6D7-A184EFBC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rsid w:val="00411D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411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depxina">
    <w:name w:val="footer"/>
    <w:basedOn w:val="Normal"/>
    <w:link w:val="PdepxinaCarc"/>
    <w:uiPriority w:val="99"/>
    <w:unhideWhenUsed/>
    <w:rsid w:val="00411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11DC7"/>
  </w:style>
  <w:style w:type="paragraph" w:styleId="Textodeglobo">
    <w:name w:val="Balloon Text"/>
    <w:basedOn w:val="Normal"/>
    <w:link w:val="TextodegloboCarc"/>
    <w:uiPriority w:val="99"/>
    <w:semiHidden/>
    <w:unhideWhenUsed/>
    <w:rsid w:val="0041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411DC7"/>
    <w:rPr>
      <w:rFonts w:ascii="Tahoma" w:hAnsi="Tahoma" w:cs="Tahoma"/>
      <w:sz w:val="16"/>
      <w:szCs w:val="16"/>
    </w:rPr>
  </w:style>
  <w:style w:type="table" w:styleId="Tboacongrade">
    <w:name w:val="Table Grid"/>
    <w:basedOn w:val="Tboanormal"/>
    <w:uiPriority w:val="59"/>
    <w:rsid w:val="0041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178E4A4F16AB4DB4018EEF0D21EDF6" ma:contentTypeVersion="9" ma:contentTypeDescription="Crear nuevo documento." ma:contentTypeScope="" ma:versionID="5d32efc1ce9065e6c1c2963e99c56352">
  <xsd:schema xmlns:xsd="http://www.w3.org/2001/XMLSchema" xmlns:xs="http://www.w3.org/2001/XMLSchema" xmlns:p="http://schemas.microsoft.com/office/2006/metadata/properties" xmlns:ns2="d686113d-5958-4821-a95f-ee03ae14c910" xmlns:ns3="c9fbf63d-5b60-4d30-bc0d-1c73e7205f26" targetNamespace="http://schemas.microsoft.com/office/2006/metadata/properties" ma:root="true" ma:fieldsID="34d490bbf52f49a6c5e9e3b0c956f2d2" ns2:_="" ns3:_="">
    <xsd:import namespace="d686113d-5958-4821-a95f-ee03ae14c910"/>
    <xsd:import namespace="c9fbf63d-5b60-4d30-bc0d-1c73e720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113d-5958-4821-a95f-ee03ae14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f63d-5b60-4d30-bc0d-1c73e7205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26AF-B1D3-4261-8BF8-7C26BA6E9376}">
  <ds:schemaRefs>
    <ds:schemaRef ds:uri="http://purl.org/dc/dcmitype/"/>
    <ds:schemaRef ds:uri="c9fbf63d-5b60-4d30-bc0d-1c73e7205f26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686113d-5958-4821-a95f-ee03ae14c91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DA2BF1-79DD-4ACC-AD65-85049F965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144F8-3AE6-42C0-9F05-F32346FC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113d-5958-4821-a95f-ee03ae14c910"/>
    <ds:schemaRef ds:uri="c9fbf63d-5b60-4d30-bc0d-1c73e720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A9C5E-8E9B-4C09-A06A-771FCA16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66377D4F</Template>
  <TotalTime>2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María Pilar Feal Rodríguez</cp:lastModifiedBy>
  <cp:revision>2</cp:revision>
  <dcterms:created xsi:type="dcterms:W3CDTF">2020-12-18T12:09:00Z</dcterms:created>
  <dcterms:modified xsi:type="dcterms:W3CDTF">2020-12-18T12:09:00Z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0x01010052178E4A4F16AB4DB4018EEF0D21EDF6</vt:lpwstr>
  </property>
</Properties>
</file>