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C7" w:rsidRPr="00244B9B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gl-ES" w:eastAsia="es-ES"/>
        </w:rPr>
      </w:pPr>
      <w:r w:rsidRPr="00244B9B">
        <w:rPr>
          <w:rFonts w:ascii="Arial" w:eastAsia="Times New Roman" w:hAnsi="Arial" w:cs="Arial"/>
          <w:b/>
          <w:sz w:val="24"/>
          <w:szCs w:val="24"/>
          <w:lang w:val="gl-ES" w:eastAsia="es-ES"/>
        </w:rPr>
        <w:t>MEMORIA FINAL DE PRÁCTICAS EXTERNAS D</w:t>
      </w:r>
      <w:r w:rsidR="00B83F8D" w:rsidRPr="00244B9B">
        <w:rPr>
          <w:rFonts w:ascii="Arial" w:eastAsia="Times New Roman" w:hAnsi="Arial" w:cs="Arial"/>
          <w:b/>
          <w:sz w:val="24"/>
          <w:szCs w:val="24"/>
          <w:lang w:val="gl-ES" w:eastAsia="es-ES"/>
        </w:rPr>
        <w:t>EL</w:t>
      </w:r>
      <w:r w:rsidR="00EA60AC" w:rsidRPr="00244B9B">
        <w:rPr>
          <w:rFonts w:ascii="Arial" w:eastAsia="Times New Roman" w:hAnsi="Arial" w:cs="Arial"/>
          <w:b/>
          <w:sz w:val="24"/>
          <w:szCs w:val="24"/>
          <w:lang w:val="gl-ES" w:eastAsia="es-ES"/>
        </w:rPr>
        <w:t xml:space="preserve"> ALUMNADO</w:t>
      </w:r>
    </w:p>
    <w:p w:rsidR="00411DC7" w:rsidRPr="00244B9B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411DC7" w:rsidRPr="00411DC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gl-ES" w:eastAsia="es-ES"/>
        </w:rPr>
      </w:pPr>
    </w:p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411DC7">
        <w:rPr>
          <w:rFonts w:ascii="Arial" w:eastAsia="Times New Roman" w:hAnsi="Arial" w:cs="Arial"/>
          <w:sz w:val="20"/>
          <w:szCs w:val="20"/>
          <w:lang w:val="gl-ES" w:eastAsia="es-ES"/>
        </w:rPr>
        <w:t>M</w:t>
      </w:r>
      <w:r w:rsidR="00A17504" w:rsidRPr="00A17504">
        <w:rPr>
          <w:rFonts w:ascii="Arial" w:eastAsia="Times New Roman" w:hAnsi="Arial" w:cs="Arial"/>
          <w:sz w:val="20"/>
          <w:szCs w:val="20"/>
          <w:lang w:val="gl-ES" w:eastAsia="es-ES"/>
        </w:rPr>
        <w:t>emoria final d</w:t>
      </w:r>
      <w:r w:rsidR="00B83F8D">
        <w:rPr>
          <w:rFonts w:ascii="Arial" w:eastAsia="Times New Roman" w:hAnsi="Arial" w:cs="Arial"/>
          <w:sz w:val="20"/>
          <w:szCs w:val="20"/>
          <w:lang w:val="gl-ES" w:eastAsia="es-ES"/>
        </w:rPr>
        <w:t>el</w:t>
      </w:r>
      <w:r w:rsidR="00A17504" w:rsidRPr="00A17504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EA60AC">
        <w:rPr>
          <w:rFonts w:ascii="Arial" w:eastAsia="Times New Roman" w:hAnsi="Arial" w:cs="Arial"/>
          <w:sz w:val="20"/>
          <w:szCs w:val="20"/>
          <w:lang w:val="gl-ES" w:eastAsia="es-ES"/>
        </w:rPr>
        <w:t>alumnado</w:t>
      </w:r>
      <w:r w:rsidR="00B83F8D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relativa al</w:t>
      </w:r>
      <w:r w:rsidRPr="00411DC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</w:t>
      </w:r>
      <w:r w:rsidRPr="00411DC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convenio de cooperación educativa para </w:t>
      </w:r>
      <w:r w:rsidR="00B83F8D">
        <w:rPr>
          <w:rFonts w:ascii="Arial" w:eastAsia="Times New Roman" w:hAnsi="Arial" w:cs="Arial"/>
          <w:sz w:val="20"/>
          <w:szCs w:val="20"/>
          <w:lang w:val="gl-ES" w:eastAsia="es-ES"/>
        </w:rPr>
        <w:t>l</w:t>
      </w:r>
      <w:r w:rsidRPr="00411DC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a realización de prácticas académicas externas entre </w:t>
      </w:r>
      <w:r w:rsidR="00B83F8D">
        <w:rPr>
          <w:rFonts w:ascii="Arial" w:eastAsia="Times New Roman" w:hAnsi="Arial" w:cs="Arial"/>
          <w:sz w:val="20"/>
          <w:szCs w:val="20"/>
          <w:lang w:val="gl-ES" w:eastAsia="es-ES"/>
        </w:rPr>
        <w:t>l</w:t>
      </w:r>
      <w:r w:rsidR="00EA60AC">
        <w:rPr>
          <w:rFonts w:ascii="Arial" w:eastAsia="Times New Roman" w:hAnsi="Arial" w:cs="Arial"/>
          <w:sz w:val="20"/>
          <w:szCs w:val="20"/>
          <w:lang w:val="gl-ES" w:eastAsia="es-ES"/>
        </w:rPr>
        <w:t>a Universidade da Coruña con la entidad colaboradora</w:t>
      </w:r>
      <w:r w:rsidR="006B0BDD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244B9B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</w:t>
      </w:r>
      <w:r w:rsidR="00ED3361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</w:t>
      </w:r>
      <w:r w:rsidR="00967F2A">
        <w:rPr>
          <w:rFonts w:ascii="Arial" w:eastAsia="Times New Roman" w:hAnsi="Arial" w:cs="Arial"/>
          <w:sz w:val="20"/>
          <w:szCs w:val="20"/>
          <w:lang w:val="gl-ES" w:eastAsia="es-ES"/>
        </w:rPr>
        <w:t xml:space="preserve">________________Indicar </w:t>
      </w:r>
      <w:r w:rsidR="006B0BDD" w:rsidRPr="000E6947">
        <w:rPr>
          <w:rFonts w:ascii="Arial" w:eastAsia="Times New Roman" w:hAnsi="Arial" w:cs="Arial"/>
          <w:sz w:val="20"/>
          <w:szCs w:val="20"/>
          <w:lang w:val="gl-ES" w:eastAsia="es-ES"/>
        </w:rPr>
        <w:t>nombre de</w:t>
      </w:r>
      <w:r w:rsidR="00967F2A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la entidad</w:t>
      </w:r>
      <w:r w:rsidR="00ED3361"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244B9B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__</w:t>
      </w:r>
      <w:r w:rsidR="00EA60AC"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B83F8D" w:rsidRPr="000E6947">
        <w:rPr>
          <w:rFonts w:ascii="Arial" w:eastAsia="Times New Roman" w:hAnsi="Arial" w:cs="Arial"/>
          <w:sz w:val="20"/>
          <w:szCs w:val="20"/>
          <w:lang w:val="gl-ES" w:eastAsia="es-ES"/>
        </w:rPr>
        <w:t>y</w:t>
      </w: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B83F8D" w:rsidRPr="000E6947">
        <w:rPr>
          <w:rFonts w:ascii="Arial" w:eastAsia="Times New Roman" w:hAnsi="Arial" w:cs="Arial"/>
          <w:sz w:val="20"/>
          <w:szCs w:val="20"/>
          <w:lang w:val="gl-ES" w:eastAsia="es-ES"/>
        </w:rPr>
        <w:t>el</w:t>
      </w: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>/</w:t>
      </w:r>
      <w:r w:rsidR="00B83F8D" w:rsidRPr="000E6947">
        <w:rPr>
          <w:rFonts w:ascii="Arial" w:eastAsia="Times New Roman" w:hAnsi="Arial" w:cs="Arial"/>
          <w:sz w:val="20"/>
          <w:szCs w:val="20"/>
          <w:lang w:val="gl-ES" w:eastAsia="es-ES"/>
        </w:rPr>
        <w:t>l</w:t>
      </w: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>a estud</w:t>
      </w:r>
      <w:r w:rsidR="00B83F8D" w:rsidRPr="000E6947">
        <w:rPr>
          <w:rFonts w:ascii="Arial" w:eastAsia="Times New Roman" w:hAnsi="Arial" w:cs="Arial"/>
          <w:sz w:val="20"/>
          <w:szCs w:val="20"/>
          <w:lang w:val="gl-ES" w:eastAsia="es-ES"/>
        </w:rPr>
        <w:t>i</w:t>
      </w: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ante </w:t>
      </w:r>
      <w:r w:rsidR="00ED3361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__</w:t>
      </w:r>
      <w:r w:rsidR="00967F2A">
        <w:rPr>
          <w:rFonts w:ascii="Arial" w:eastAsia="Times New Roman" w:hAnsi="Arial" w:cs="Arial"/>
          <w:sz w:val="20"/>
          <w:szCs w:val="20"/>
          <w:lang w:val="gl-ES" w:eastAsia="es-ES"/>
        </w:rPr>
        <w:t xml:space="preserve">_____________Indicar </w:t>
      </w:r>
      <w:r w:rsidR="006B0BDD" w:rsidRPr="000E6947">
        <w:rPr>
          <w:rFonts w:ascii="Arial" w:eastAsia="Times New Roman" w:hAnsi="Arial" w:cs="Arial"/>
          <w:sz w:val="20"/>
          <w:szCs w:val="20"/>
          <w:lang w:val="gl-ES" w:eastAsia="es-ES"/>
        </w:rPr>
        <w:t>n</w:t>
      </w:r>
      <w:r w:rsidR="00967F2A">
        <w:rPr>
          <w:rFonts w:ascii="Arial" w:eastAsia="Times New Roman" w:hAnsi="Arial" w:cs="Arial"/>
          <w:sz w:val="20"/>
          <w:szCs w:val="20"/>
          <w:lang w:val="gl-ES" w:eastAsia="es-ES"/>
        </w:rPr>
        <w:t xml:space="preserve">ombre y apellidos </w:t>
      </w:r>
      <w:r w:rsidR="006B0BDD" w:rsidRPr="000E6947">
        <w:rPr>
          <w:rFonts w:ascii="Arial" w:eastAsia="Times New Roman" w:hAnsi="Arial" w:cs="Arial"/>
          <w:sz w:val="20"/>
          <w:szCs w:val="20"/>
          <w:lang w:val="gl-ES" w:eastAsia="es-ES"/>
        </w:rPr>
        <w:t>estudiante</w:t>
      </w:r>
      <w:r w:rsidR="00967F2A">
        <w:rPr>
          <w:rFonts w:ascii="Arial" w:eastAsia="Times New Roman" w:hAnsi="Arial" w:cs="Arial"/>
          <w:sz w:val="20"/>
          <w:szCs w:val="20"/>
          <w:lang w:val="gl-ES" w:eastAsia="es-ES"/>
        </w:rPr>
        <w:t>.</w:t>
      </w:r>
    </w:p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1D59D9" w:rsidRPr="000E6947" w:rsidRDefault="001D59D9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</w:p>
    <w:p w:rsidR="00411DC7" w:rsidRPr="000E6947" w:rsidRDefault="00B83F8D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Datos </w:t>
      </w:r>
      <w:r w:rsidR="00411DC7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estud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i</w:t>
      </w:r>
      <w:r w:rsidR="00411DC7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ante</w:t>
      </w:r>
    </w:p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35"/>
      </w:tblGrid>
      <w:tr w:rsidR="000E6947" w:rsidRPr="000E6947" w:rsidTr="0065408D">
        <w:tc>
          <w:tcPr>
            <w:tcW w:w="2835" w:type="dxa"/>
          </w:tcPr>
          <w:p w:rsidR="00411DC7" w:rsidRPr="000E6947" w:rsidRDefault="00B83F8D" w:rsidP="001D59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Nombre y</w:t>
            </w:r>
            <w:r w:rsidR="00411DC7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ape</w:t>
            </w: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l</w:t>
            </w:r>
            <w:r w:rsidR="00411DC7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lido</w:t>
            </w:r>
            <w:r w:rsidR="00244B9B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s</w:t>
            </w:r>
          </w:p>
        </w:tc>
        <w:tc>
          <w:tcPr>
            <w:tcW w:w="6835" w:type="dxa"/>
          </w:tcPr>
          <w:p w:rsidR="00411DC7" w:rsidRPr="000E6947" w:rsidRDefault="00411DC7" w:rsidP="001D59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  <w:tr w:rsidR="000E6947" w:rsidRPr="000E6947" w:rsidTr="0065408D">
        <w:tc>
          <w:tcPr>
            <w:tcW w:w="2835" w:type="dxa"/>
          </w:tcPr>
          <w:p w:rsidR="00411DC7" w:rsidRPr="000E6947" w:rsidRDefault="0065408D" w:rsidP="001D59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DNI</w:t>
            </w:r>
          </w:p>
        </w:tc>
        <w:tc>
          <w:tcPr>
            <w:tcW w:w="6835" w:type="dxa"/>
          </w:tcPr>
          <w:p w:rsidR="00411DC7" w:rsidRPr="000E6947" w:rsidRDefault="00411DC7" w:rsidP="001D59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  <w:tr w:rsidR="000E6947" w:rsidRPr="000E6947" w:rsidTr="0065408D">
        <w:tc>
          <w:tcPr>
            <w:tcW w:w="2835" w:type="dxa"/>
          </w:tcPr>
          <w:p w:rsidR="0065408D" w:rsidRPr="000E6947" w:rsidRDefault="0065408D" w:rsidP="001D59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Estud</w:t>
            </w:r>
            <w:r w:rsidR="00B83F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i</w:t>
            </w: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ante de</w:t>
            </w:r>
          </w:p>
        </w:tc>
        <w:tc>
          <w:tcPr>
            <w:tcW w:w="6835" w:type="dxa"/>
          </w:tcPr>
          <w:p w:rsidR="0065408D" w:rsidRPr="000E6947" w:rsidRDefault="00967F2A" w:rsidP="00967F2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______Indicar estudios que está cursando</w:t>
            </w:r>
            <w:r w:rsidR="00244B9B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(Grado, Máster...)</w:t>
            </w: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</w:t>
            </w:r>
          </w:p>
        </w:tc>
      </w:tr>
      <w:tr w:rsidR="000E6947" w:rsidRPr="000E6947" w:rsidTr="0065408D">
        <w:tc>
          <w:tcPr>
            <w:tcW w:w="2835" w:type="dxa"/>
          </w:tcPr>
          <w:p w:rsidR="0065408D" w:rsidRPr="000E6947" w:rsidRDefault="0069724C" w:rsidP="001D59D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Centro universitario</w:t>
            </w:r>
          </w:p>
        </w:tc>
        <w:tc>
          <w:tcPr>
            <w:tcW w:w="6835" w:type="dxa"/>
          </w:tcPr>
          <w:p w:rsidR="0065408D" w:rsidRPr="000E6947" w:rsidRDefault="00967F2A" w:rsidP="00967F2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______Indicar nombre Facultad/Escuela Universitaria </w:t>
            </w:r>
            <w:r w:rsidR="00ED3361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donde cursa estudios</w:t>
            </w:r>
          </w:p>
        </w:tc>
      </w:tr>
    </w:tbl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65408D" w:rsidRPr="000E6947" w:rsidRDefault="00B83F8D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Datos entidad</w:t>
      </w:r>
      <w:r w:rsidR="006540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colaboradora</w:t>
      </w: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11"/>
      </w:tblGrid>
      <w:tr w:rsidR="000E6947" w:rsidRPr="000E6947" w:rsidTr="0065408D">
        <w:tc>
          <w:tcPr>
            <w:tcW w:w="2835" w:type="dxa"/>
          </w:tcPr>
          <w:p w:rsidR="0065408D" w:rsidRPr="000E6947" w:rsidRDefault="00B83F8D" w:rsidP="001D59D9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Entidad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colaboradora</w:t>
            </w:r>
          </w:p>
        </w:tc>
        <w:tc>
          <w:tcPr>
            <w:tcW w:w="6911" w:type="dxa"/>
          </w:tcPr>
          <w:p w:rsidR="0065408D" w:rsidRPr="000E6947" w:rsidRDefault="00967F2A" w:rsidP="00967F2A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_______Indicar nombre entidad________</w:t>
            </w:r>
          </w:p>
        </w:tc>
      </w:tr>
      <w:tr w:rsidR="000E6947" w:rsidRPr="000E6947" w:rsidTr="0065408D">
        <w:tc>
          <w:tcPr>
            <w:tcW w:w="2835" w:type="dxa"/>
          </w:tcPr>
          <w:p w:rsidR="0065408D" w:rsidRPr="000E6947" w:rsidRDefault="0065408D" w:rsidP="001D59D9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CIF</w:t>
            </w:r>
          </w:p>
        </w:tc>
        <w:tc>
          <w:tcPr>
            <w:tcW w:w="6911" w:type="dxa"/>
          </w:tcPr>
          <w:p w:rsidR="0065408D" w:rsidRPr="000E6947" w:rsidRDefault="0065408D" w:rsidP="00244B9B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  <w:tr w:rsidR="000E6947" w:rsidRPr="000E6947" w:rsidTr="0065408D">
        <w:tc>
          <w:tcPr>
            <w:tcW w:w="2835" w:type="dxa"/>
          </w:tcPr>
          <w:p w:rsidR="0065408D" w:rsidRPr="000E6947" w:rsidRDefault="00B83F8D" w:rsidP="001D59D9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Dirección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</w:t>
            </w: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d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onde se des</w:t>
            </w: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arrollaron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</w:t>
            </w: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l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as prácticas</w:t>
            </w:r>
          </w:p>
        </w:tc>
        <w:tc>
          <w:tcPr>
            <w:tcW w:w="6911" w:type="dxa"/>
          </w:tcPr>
          <w:p w:rsidR="0065408D" w:rsidRPr="000E6947" w:rsidRDefault="00967F2A" w:rsidP="00967F2A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_______Indicar d</w:t>
            </w:r>
            <w:r w:rsidR="00ED3361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irección completa del lugar donde realizó las prácticas</w:t>
            </w: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</w:t>
            </w:r>
          </w:p>
        </w:tc>
      </w:tr>
      <w:tr w:rsidR="000E6947" w:rsidRPr="000E6947" w:rsidTr="0065408D">
        <w:tc>
          <w:tcPr>
            <w:tcW w:w="2835" w:type="dxa"/>
          </w:tcPr>
          <w:p w:rsidR="0065408D" w:rsidRPr="000E6947" w:rsidRDefault="00B83F8D" w:rsidP="001D59D9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Área/Departamento/Servici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o </w:t>
            </w: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d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onde se des</w:t>
            </w: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arrolla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ron </w:t>
            </w: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l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as prácticas</w:t>
            </w:r>
          </w:p>
        </w:tc>
        <w:tc>
          <w:tcPr>
            <w:tcW w:w="6911" w:type="dxa"/>
          </w:tcPr>
          <w:p w:rsidR="0065408D" w:rsidRPr="000E6947" w:rsidRDefault="00566E7D" w:rsidP="00566E7D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_______Indicar Área/Departamento/Servicio, etc.</w:t>
            </w:r>
            <w:r w:rsidR="00ED3361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donde realizó las prácticas</w:t>
            </w:r>
          </w:p>
        </w:tc>
      </w:tr>
      <w:tr w:rsidR="000E6947" w:rsidRPr="000E6947" w:rsidTr="0065408D">
        <w:tc>
          <w:tcPr>
            <w:tcW w:w="2835" w:type="dxa"/>
          </w:tcPr>
          <w:p w:rsidR="0065408D" w:rsidRPr="000E6947" w:rsidRDefault="00ED3361" w:rsidP="00ED3361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Fecha inicio 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d</w:t>
            </w:r>
            <w:r w:rsidR="00B83F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 l</w:t>
            </w:r>
            <w:r w:rsidR="0065408D"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as prácticas</w:t>
            </w:r>
          </w:p>
        </w:tc>
        <w:tc>
          <w:tcPr>
            <w:tcW w:w="6911" w:type="dxa"/>
          </w:tcPr>
          <w:p w:rsidR="0065408D" w:rsidRPr="000E6947" w:rsidRDefault="00566E7D" w:rsidP="00566E7D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____dd/mm/aaaa____</w:t>
            </w:r>
          </w:p>
        </w:tc>
      </w:tr>
      <w:tr w:rsidR="000E6947" w:rsidRPr="000E6947" w:rsidTr="0065408D">
        <w:tc>
          <w:tcPr>
            <w:tcW w:w="2835" w:type="dxa"/>
          </w:tcPr>
          <w:p w:rsidR="0065408D" w:rsidRPr="000E6947" w:rsidRDefault="00ED3361" w:rsidP="001D59D9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 fin de las prácticas</w:t>
            </w:r>
          </w:p>
        </w:tc>
        <w:tc>
          <w:tcPr>
            <w:tcW w:w="6911" w:type="dxa"/>
          </w:tcPr>
          <w:p w:rsidR="0065408D" w:rsidRPr="000E6947" w:rsidRDefault="00566E7D" w:rsidP="001D59D9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____dd/mm/aaaa____</w:t>
            </w:r>
          </w:p>
        </w:tc>
      </w:tr>
      <w:tr w:rsidR="000E6947" w:rsidRPr="000E6947" w:rsidTr="0065408D">
        <w:tc>
          <w:tcPr>
            <w:tcW w:w="2835" w:type="dxa"/>
          </w:tcPr>
          <w:p w:rsidR="00ED3361" w:rsidRPr="000E6947" w:rsidRDefault="00ED3361" w:rsidP="001D59D9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0E694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Número total de horas realizadas</w:t>
            </w:r>
          </w:p>
        </w:tc>
        <w:tc>
          <w:tcPr>
            <w:tcW w:w="6911" w:type="dxa"/>
          </w:tcPr>
          <w:p w:rsidR="00ED3361" w:rsidRPr="000E6947" w:rsidRDefault="00ED3361" w:rsidP="00244B9B">
            <w:pPr>
              <w:spacing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411DC7" w:rsidRPr="000E6947" w:rsidRDefault="00B83F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Descripción concreta y</w:t>
      </w:r>
      <w:r w:rsidR="00B54F49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de</w:t>
      </w:r>
      <w:r w:rsidR="006540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tallada d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e las tare</w:t>
      </w:r>
      <w:r w:rsidR="006540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as des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arrolladas</w:t>
      </w: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E6947" w:rsidRPr="000E6947" w:rsidTr="0065408D">
        <w:tc>
          <w:tcPr>
            <w:tcW w:w="9670" w:type="dxa"/>
          </w:tcPr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1D59D9" w:rsidRPr="000E6947" w:rsidRDefault="001D59D9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411DC7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Valoración d</w:t>
      </w:r>
      <w:r w:rsidR="00B83F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e las tare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as des</w:t>
      </w:r>
      <w:r w:rsidR="00B83F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arrolladas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</w:t>
      </w:r>
      <w:r w:rsidR="00B83F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y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</w:t>
      </w:r>
      <w:r w:rsidR="00B83F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l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os co</w:t>
      </w:r>
      <w:r w:rsidR="00B83F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noci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m</w:t>
      </w:r>
      <w:r w:rsidR="00B83F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i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entos </w:t>
      </w:r>
      <w:r w:rsidR="00B83F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y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competencias adquiridas en relación co</w:t>
      </w:r>
      <w:r w:rsidR="00B83F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n los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estud</w:t>
      </w:r>
      <w:r w:rsidR="00B83F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i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os universitarios recibidos</w:t>
      </w: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E6947" w:rsidRPr="000E6947" w:rsidTr="0065408D">
        <w:tc>
          <w:tcPr>
            <w:tcW w:w="9670" w:type="dxa"/>
          </w:tcPr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4D2FE0" w:rsidRPr="000E6947" w:rsidRDefault="004D2FE0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:rsidR="001D59D9" w:rsidRPr="000E6947" w:rsidRDefault="001D59D9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</w:p>
    <w:p w:rsidR="00411DC7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lastRenderedPageBreak/>
        <w:t>Relación d</w:t>
      </w:r>
      <w:r w:rsidR="006E6DF8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e los problemas encontrados y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d</w:t>
      </w:r>
      <w:r w:rsidR="006E6DF8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e los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proced</w:t>
      </w:r>
      <w:r w:rsidR="006E6DF8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i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m</w:t>
      </w:r>
      <w:r w:rsidR="006E6DF8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i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ento</w:t>
      </w:r>
      <w:r w:rsidR="006E6DF8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s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seguido</w:t>
      </w:r>
      <w:r w:rsidR="006E6DF8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s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para resolve</w:t>
      </w:r>
      <w:r w:rsidR="00B54F49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r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los</w:t>
      </w: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E6947" w:rsidRPr="000E6947" w:rsidTr="0065408D">
        <w:tc>
          <w:tcPr>
            <w:tcW w:w="9670" w:type="dxa"/>
          </w:tcPr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4D2FE0" w:rsidRPr="000E6947" w:rsidRDefault="004D2FE0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:rsidR="004D2FE0" w:rsidRDefault="004D2FE0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Identificación d</w:t>
      </w:r>
      <w:r w:rsidR="006E6DF8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e las mej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or</w:t>
      </w:r>
      <w:r w:rsidR="006E6DF8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as que, en materia de aprendizaj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e, supuso </w:t>
      </w:r>
      <w:r w:rsidR="006E6DF8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la estancia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de prácticas</w:t>
      </w: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E6947" w:rsidRPr="000E6947" w:rsidTr="0065408D">
        <w:tc>
          <w:tcPr>
            <w:tcW w:w="9670" w:type="dxa"/>
          </w:tcPr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411DC7" w:rsidRPr="000E6947" w:rsidRDefault="006E6DF8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E</w:t>
      </w:r>
      <w:r w:rsidR="006540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val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u</w:t>
      </w:r>
      <w:r w:rsidR="0065408D"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ación final d</w:t>
      </w:r>
      <w:r w:rsidRPr="000E6947">
        <w:rPr>
          <w:rFonts w:ascii="Arial" w:eastAsia="Times New Roman" w:hAnsi="Arial" w:cs="Arial"/>
          <w:b/>
          <w:sz w:val="20"/>
          <w:szCs w:val="20"/>
          <w:lang w:val="gl-ES" w:eastAsia="es-ES"/>
        </w:rPr>
        <w:t>e las prácticas y sugerencias</w:t>
      </w: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E6947" w:rsidRPr="000E6947" w:rsidTr="0015279E">
        <w:tc>
          <w:tcPr>
            <w:tcW w:w="9670" w:type="dxa"/>
          </w:tcPr>
          <w:p w:rsidR="0065408D" w:rsidRPr="000E694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15279E" w:rsidRDefault="0015279E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4D2FE0" w:rsidRPr="000E6947" w:rsidRDefault="004D2FE0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15279E" w:rsidRPr="000E6947" w:rsidRDefault="0015279E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15279E" w:rsidRPr="000E6947" w:rsidRDefault="0015279E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:rsidR="00EA60AC" w:rsidRPr="000E6947" w:rsidRDefault="00EA60AC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65408D" w:rsidRPr="000E6947" w:rsidRDefault="006E6DF8" w:rsidP="006540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>Fecha y firma</w:t>
      </w: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65408D" w:rsidRPr="000E694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411DC7" w:rsidRPr="000E6947" w:rsidRDefault="006B0BD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>A Coruña</w:t>
      </w:r>
      <w:r w:rsidR="0015279E"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, </w:t>
      </w:r>
      <w:r w:rsidR="00411DC7"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 </w:t>
      </w:r>
      <w:r w:rsidR="00ED3361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_día_ de _mes</w:t>
      </w:r>
      <w:r w:rsidR="0015279E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</w:t>
      </w:r>
      <w:r w:rsidR="00411DC7"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 de </w:t>
      </w:r>
      <w:r w:rsidR="0015279E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</w:t>
      </w:r>
      <w:r w:rsidR="00ED3361" w:rsidRPr="000E6947">
        <w:rPr>
          <w:rFonts w:ascii="Arial" w:eastAsia="Times New Roman" w:hAnsi="Arial" w:cs="Arial"/>
          <w:sz w:val="20"/>
          <w:szCs w:val="20"/>
          <w:lang w:val="gl-ES" w:eastAsia="es-ES"/>
        </w:rPr>
        <w:t>año</w:t>
      </w:r>
      <w:r w:rsidR="0015279E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__</w:t>
      </w:r>
    </w:p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15279E" w:rsidRPr="000E6947" w:rsidRDefault="0015279E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1D59D9" w:rsidRPr="000E6947" w:rsidRDefault="001D59D9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15279E" w:rsidRPr="000E6947" w:rsidRDefault="0015279E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411DC7" w:rsidRPr="000E6947" w:rsidRDefault="006E6DF8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>F</w:t>
      </w:r>
      <w:r w:rsidR="00411DC7" w:rsidRPr="000E6947">
        <w:rPr>
          <w:rFonts w:ascii="Arial" w:eastAsia="Times New Roman" w:hAnsi="Arial" w:cs="Arial"/>
          <w:sz w:val="20"/>
          <w:szCs w:val="20"/>
          <w:lang w:val="gl-ES" w:eastAsia="es-ES"/>
        </w:rPr>
        <w:t>do:</w:t>
      </w:r>
      <w:r w:rsidR="0015279E"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_</w:t>
      </w:r>
      <w:r w:rsidR="004D2FE0">
        <w:rPr>
          <w:rFonts w:ascii="Arial" w:eastAsia="Times New Roman" w:hAnsi="Arial" w:cs="Arial"/>
          <w:sz w:val="20"/>
          <w:szCs w:val="20"/>
          <w:lang w:val="gl-ES" w:eastAsia="es-ES"/>
        </w:rPr>
        <w:t xml:space="preserve">_____________Indicar nombre y apellidos </w:t>
      </w:r>
      <w:r w:rsidR="00ED3361"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estudiante </w:t>
      </w:r>
      <w:r w:rsidR="0015279E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___</w:t>
      </w:r>
    </w:p>
    <w:p w:rsidR="00411DC7" w:rsidRPr="000E694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345329" w:rsidRPr="000E6947" w:rsidRDefault="00345329" w:rsidP="006E6D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345329" w:rsidRPr="000E6947" w:rsidRDefault="00345329" w:rsidP="006E6D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345329" w:rsidRPr="000E6947" w:rsidRDefault="00345329" w:rsidP="006E6D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345329" w:rsidRPr="000E6947" w:rsidRDefault="00345329" w:rsidP="006E6D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345329" w:rsidRPr="000E6947" w:rsidRDefault="00345329" w:rsidP="006E6D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345329" w:rsidRPr="000E6947" w:rsidRDefault="00345329" w:rsidP="006E6D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1D59D9" w:rsidRPr="000E6947" w:rsidRDefault="001D59D9" w:rsidP="006E6D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:rsidR="003D36F0" w:rsidRPr="000E6947" w:rsidRDefault="00411DC7" w:rsidP="006E6D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>SR./SRA. DECANO/A</w:t>
      </w:r>
      <w:r w:rsidR="00244B9B"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O</w:t>
      </w: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DIRECTOR/A D</w:t>
      </w:r>
      <w:r w:rsidR="006E6DF8" w:rsidRPr="000E6947">
        <w:rPr>
          <w:rFonts w:ascii="Arial" w:eastAsia="Times New Roman" w:hAnsi="Arial" w:cs="Arial"/>
          <w:sz w:val="20"/>
          <w:szCs w:val="20"/>
          <w:lang w:val="gl-ES" w:eastAsia="es-ES"/>
        </w:rPr>
        <w:t>E LA FACULTAD</w:t>
      </w: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>/ESC</w:t>
      </w:r>
      <w:r w:rsidR="006E6DF8" w:rsidRPr="000E6947">
        <w:rPr>
          <w:rFonts w:ascii="Arial" w:eastAsia="Times New Roman" w:hAnsi="Arial" w:cs="Arial"/>
          <w:sz w:val="20"/>
          <w:szCs w:val="20"/>
          <w:lang w:val="gl-ES" w:eastAsia="es-ES"/>
        </w:rPr>
        <w:t>UE</w:t>
      </w:r>
      <w:r w:rsidRPr="000E6947">
        <w:rPr>
          <w:rFonts w:ascii="Arial" w:eastAsia="Times New Roman" w:hAnsi="Arial" w:cs="Arial"/>
          <w:sz w:val="20"/>
          <w:szCs w:val="20"/>
          <w:lang w:val="gl-ES" w:eastAsia="es-ES"/>
        </w:rPr>
        <w:t>LA DE</w:t>
      </w:r>
      <w:r w:rsidR="00930524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6E6DF8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__</w:t>
      </w:r>
      <w:r w:rsidR="00930524">
        <w:rPr>
          <w:rFonts w:ascii="Arial" w:eastAsia="Times New Roman" w:hAnsi="Arial" w:cs="Arial"/>
          <w:sz w:val="20"/>
          <w:szCs w:val="20"/>
          <w:lang w:val="gl-ES" w:eastAsia="es-ES"/>
        </w:rPr>
        <w:t>__________Indicar nombre Facultad/Escuela Universitaria donde cursa estudios</w:t>
      </w:r>
      <w:r w:rsidR="006E6DF8" w:rsidRPr="000E6947">
        <w:rPr>
          <w:rFonts w:ascii="Arial" w:eastAsia="Times New Roman" w:hAnsi="Arial" w:cs="Arial"/>
          <w:sz w:val="20"/>
          <w:szCs w:val="20"/>
          <w:lang w:val="gl-ES" w:eastAsia="es-ES"/>
        </w:rPr>
        <w:t>_______</w:t>
      </w:r>
      <w:r w:rsidR="00EA60AC" w:rsidRPr="000E694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, </w:t>
      </w:r>
      <w:r w:rsidR="00930524">
        <w:rPr>
          <w:rFonts w:ascii="Arial" w:eastAsia="Times New Roman" w:hAnsi="Arial" w:cs="Arial"/>
          <w:sz w:val="20"/>
          <w:szCs w:val="20"/>
          <w:lang w:val="gl-ES" w:eastAsia="es-ES"/>
        </w:rPr>
        <w:t xml:space="preserve">DE LA </w:t>
      </w:r>
      <w:bookmarkStart w:id="0" w:name="_GoBack"/>
      <w:bookmarkEnd w:id="0"/>
      <w:r w:rsidR="00EA60AC" w:rsidRPr="000E6947">
        <w:rPr>
          <w:rFonts w:ascii="Arial" w:eastAsia="Times New Roman" w:hAnsi="Arial" w:cs="Arial"/>
          <w:sz w:val="20"/>
          <w:szCs w:val="20"/>
          <w:lang w:val="gl-ES" w:eastAsia="es-ES"/>
        </w:rPr>
        <w:t>UNIVERSIDADE DA CORUÑA</w:t>
      </w:r>
    </w:p>
    <w:sectPr w:rsidR="003D36F0" w:rsidRPr="000E6947" w:rsidSect="001D59D9">
      <w:headerReference w:type="default" r:id="rId7"/>
      <w:pgSz w:w="11906" w:h="16838" w:code="9"/>
      <w:pgMar w:top="1535" w:right="1134" w:bottom="1135" w:left="1134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8D" w:rsidRDefault="00B83F8D" w:rsidP="00411DC7">
      <w:pPr>
        <w:spacing w:after="0" w:line="240" w:lineRule="auto"/>
      </w:pPr>
      <w:r>
        <w:separator/>
      </w:r>
    </w:p>
  </w:endnote>
  <w:endnote w:type="continuationSeparator" w:id="0">
    <w:p w:rsidR="00B83F8D" w:rsidRDefault="00B83F8D" w:rsidP="0041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8D" w:rsidRDefault="00B83F8D" w:rsidP="00411DC7">
      <w:pPr>
        <w:spacing w:after="0" w:line="240" w:lineRule="auto"/>
      </w:pPr>
      <w:r>
        <w:separator/>
      </w:r>
    </w:p>
  </w:footnote>
  <w:footnote w:type="continuationSeparator" w:id="0">
    <w:p w:rsidR="00B83F8D" w:rsidRDefault="00B83F8D" w:rsidP="0041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8D" w:rsidRDefault="00B83F8D" w:rsidP="00411DC7">
    <w:pPr>
      <w:contextualSpacing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 xml:space="preserve"> </w:t>
    </w:r>
  </w:p>
  <w:p w:rsidR="00B83F8D" w:rsidRDefault="00B83F8D" w:rsidP="00411DC7">
    <w:pPr>
      <w:contextualSpacing/>
      <w:rPr>
        <w:rFonts w:ascii="Calibri" w:eastAsia="Calibri" w:hAnsi="Calibri"/>
        <w:sz w:val="18"/>
        <w:szCs w:val="18"/>
      </w:rPr>
    </w:pPr>
  </w:p>
  <w:p w:rsidR="00B83F8D" w:rsidRDefault="00B83F8D" w:rsidP="00411DC7">
    <w:pPr>
      <w:contextualSpacing/>
    </w:pPr>
    <w:r>
      <w:rPr>
        <w:noProof/>
        <w:lang w:eastAsia="es-ES"/>
      </w:rPr>
      <w:drawing>
        <wp:inline distT="0" distB="0" distL="0" distR="0" wp14:anchorId="59A57E1C" wp14:editId="3CE3DA2E">
          <wp:extent cx="2047875" cy="264856"/>
          <wp:effectExtent l="0" t="0" r="0" b="1905"/>
          <wp:docPr id="5" name="Imagen 5" descr="U:\2019\ICARO\03_Simbolo_logo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2019\ICARO\03_Simbolo_logo_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170" cy="26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0C35E0AB" wp14:editId="09F8BE51">
          <wp:simplePos x="0" y="0"/>
          <wp:positionH relativeFrom="column">
            <wp:posOffset>758825</wp:posOffset>
          </wp:positionH>
          <wp:positionV relativeFrom="paragraph">
            <wp:posOffset>-645160</wp:posOffset>
          </wp:positionV>
          <wp:extent cx="1981200" cy="198755"/>
          <wp:effectExtent l="0" t="0" r="0" b="0"/>
          <wp:wrapNone/>
          <wp:docPr id="1" name="Imagen 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C7"/>
    <w:rsid w:val="000E6947"/>
    <w:rsid w:val="0015279E"/>
    <w:rsid w:val="001D59D9"/>
    <w:rsid w:val="00244B9B"/>
    <w:rsid w:val="00345329"/>
    <w:rsid w:val="003D36F0"/>
    <w:rsid w:val="00411DC7"/>
    <w:rsid w:val="004D2FE0"/>
    <w:rsid w:val="00566E7D"/>
    <w:rsid w:val="0065408D"/>
    <w:rsid w:val="0069724C"/>
    <w:rsid w:val="006B0BDD"/>
    <w:rsid w:val="006E6DF8"/>
    <w:rsid w:val="008666CF"/>
    <w:rsid w:val="00930524"/>
    <w:rsid w:val="00967F2A"/>
    <w:rsid w:val="00A17504"/>
    <w:rsid w:val="00A216C5"/>
    <w:rsid w:val="00B54F49"/>
    <w:rsid w:val="00B83F8D"/>
    <w:rsid w:val="00EA60AC"/>
    <w:rsid w:val="00E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rsid w:val="00411DC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411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depxina">
    <w:name w:val="footer"/>
    <w:basedOn w:val="Normal"/>
    <w:link w:val="PdepxinaCarc"/>
    <w:uiPriority w:val="99"/>
    <w:unhideWhenUsed/>
    <w:rsid w:val="00411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11DC7"/>
  </w:style>
  <w:style w:type="paragraph" w:styleId="Textodeglobo">
    <w:name w:val="Balloon Text"/>
    <w:basedOn w:val="Normal"/>
    <w:link w:val="TextodegloboCarc"/>
    <w:uiPriority w:val="99"/>
    <w:semiHidden/>
    <w:unhideWhenUsed/>
    <w:rsid w:val="0041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411DC7"/>
    <w:rPr>
      <w:rFonts w:ascii="Tahoma" w:hAnsi="Tahoma" w:cs="Tahoma"/>
      <w:sz w:val="16"/>
      <w:szCs w:val="16"/>
    </w:rPr>
  </w:style>
  <w:style w:type="table" w:styleId="Tboacongrade">
    <w:name w:val="Table Grid"/>
    <w:basedOn w:val="Tboanormal"/>
    <w:uiPriority w:val="59"/>
    <w:rsid w:val="00411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rsid w:val="00411DC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411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depxina">
    <w:name w:val="footer"/>
    <w:basedOn w:val="Normal"/>
    <w:link w:val="PdepxinaCarc"/>
    <w:uiPriority w:val="99"/>
    <w:unhideWhenUsed/>
    <w:rsid w:val="00411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11DC7"/>
  </w:style>
  <w:style w:type="paragraph" w:styleId="Textodeglobo">
    <w:name w:val="Balloon Text"/>
    <w:basedOn w:val="Normal"/>
    <w:link w:val="TextodegloboCarc"/>
    <w:uiPriority w:val="99"/>
    <w:semiHidden/>
    <w:unhideWhenUsed/>
    <w:rsid w:val="0041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411DC7"/>
    <w:rPr>
      <w:rFonts w:ascii="Tahoma" w:hAnsi="Tahoma" w:cs="Tahoma"/>
      <w:sz w:val="16"/>
      <w:szCs w:val="16"/>
    </w:rPr>
  </w:style>
  <w:style w:type="table" w:styleId="Tboacongrade">
    <w:name w:val="Table Grid"/>
    <w:basedOn w:val="Tboanormal"/>
    <w:uiPriority w:val="59"/>
    <w:rsid w:val="00411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178E4A4F16AB4DB4018EEF0D21EDF6" ma:contentTypeVersion="9" ma:contentTypeDescription="Crear nuevo documento." ma:contentTypeScope="" ma:versionID="5d32efc1ce9065e6c1c2963e99c56352">
  <xsd:schema xmlns:xsd="http://www.w3.org/2001/XMLSchema" xmlns:xs="http://www.w3.org/2001/XMLSchema" xmlns:p="http://schemas.microsoft.com/office/2006/metadata/properties" xmlns:ns2="d686113d-5958-4821-a95f-ee03ae14c910" xmlns:ns3="c9fbf63d-5b60-4d30-bc0d-1c73e7205f26" targetNamespace="http://schemas.microsoft.com/office/2006/metadata/properties" ma:root="true" ma:fieldsID="34d490bbf52f49a6c5e9e3b0c956f2d2" ns2:_="" ns3:_="">
    <xsd:import namespace="d686113d-5958-4821-a95f-ee03ae14c910"/>
    <xsd:import namespace="c9fbf63d-5b60-4d30-bc0d-1c73e7205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113d-5958-4821-a95f-ee03ae14c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f63d-5b60-4d30-bc0d-1c73e7205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ECE97-8448-40DB-9451-A1D7BC71D9D1}"/>
</file>

<file path=customXml/itemProps2.xml><?xml version="1.0" encoding="utf-8"?>
<ds:datastoreItem xmlns:ds="http://schemas.openxmlformats.org/officeDocument/2006/customXml" ds:itemID="{D6AC722B-529E-428F-AF95-6A9B5DD6D975}"/>
</file>

<file path=customXml/itemProps3.xml><?xml version="1.0" encoding="utf-8"?>
<ds:datastoreItem xmlns:ds="http://schemas.openxmlformats.org/officeDocument/2006/customXml" ds:itemID="{CDDEE6CC-A890-48CE-A869-E3AC95E62572}"/>
</file>

<file path=docProps/app.xml><?xml version="1.0" encoding="utf-8"?>
<Properties xmlns="http://schemas.openxmlformats.org/officeDocument/2006/extended-properties" xmlns:vt="http://schemas.openxmlformats.org/officeDocument/2006/docPropsVTypes">
  <Template>4861F477</Template>
  <TotalTime>6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33313</dc:creator>
  <cp:lastModifiedBy>33310</cp:lastModifiedBy>
  <cp:revision>7</cp:revision>
  <cp:lastPrinted>2019-10-08T11:20:00Z</cp:lastPrinted>
  <dcterms:created xsi:type="dcterms:W3CDTF">2019-12-12T09:32:00Z</dcterms:created>
  <dcterms:modified xsi:type="dcterms:W3CDTF">2019-12-12T09:38:00Z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0x01010052178E4A4F16AB4DB4018EEF0D21EDF6</vt:lpwstr>
  </property>
</Properties>
</file>