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57" w:rsidRDefault="007026CD">
      <w:pPr>
        <w:rPr>
          <w:b/>
        </w:rPr>
      </w:pPr>
      <w:bookmarkStart w:id="0" w:name="_GoBack"/>
      <w:bookmarkEnd w:id="0"/>
      <w:r w:rsidRPr="007026CD">
        <w:rPr>
          <w:b/>
        </w:rPr>
        <w:t>CÓMO ACTUALIZAR EL PERFIL DE ORCID IMPORTANDO LAS PUBLICACIONES DESDE DIALNET</w:t>
      </w:r>
    </w:p>
    <w:p w:rsidR="007026CD" w:rsidRPr="007026CD" w:rsidRDefault="007026CD" w:rsidP="007026CD">
      <w:pPr>
        <w:pStyle w:val="Prrafodelista"/>
        <w:numPr>
          <w:ilvl w:val="0"/>
          <w:numId w:val="1"/>
        </w:numPr>
        <w:rPr>
          <w:b/>
        </w:rPr>
      </w:pPr>
      <w:r>
        <w:t>Accede a tu perfil de Dialnet</w:t>
      </w:r>
      <w:r w:rsidR="00904806">
        <w:t>.</w:t>
      </w:r>
    </w:p>
    <w:p w:rsidR="007026CD" w:rsidRPr="00904806" w:rsidRDefault="00904806" w:rsidP="007026CD">
      <w:pPr>
        <w:pStyle w:val="Prrafodelista"/>
        <w:numPr>
          <w:ilvl w:val="0"/>
          <w:numId w:val="1"/>
        </w:num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475533</wp:posOffset>
                </wp:positionH>
                <wp:positionV relativeFrom="paragraph">
                  <wp:posOffset>524419</wp:posOffset>
                </wp:positionV>
                <wp:extent cx="1555305" cy="575954"/>
                <wp:effectExtent l="0" t="0" r="26035" b="3365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305" cy="57595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AEA195" id="Conector recto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41.3pt" to="159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" strokecolor="red" strokeweight=".5pt">
                <v:stroke joinstyle="miter"/>
              </v:line>
            </w:pict>
          </mc:Fallback>
        </mc:AlternateContent>
      </w:r>
      <w:r w:rsidR="007026CD">
        <w:t>Selecciona las publicaciones que quieres exportar a Dial</w:t>
      </w:r>
      <w:r>
        <w:t>net clicando en el cuadradito que aparece a la izquierda de cada publicación. Verás que el fondo se pone verde en las publicaciones marcadas.</w:t>
      </w:r>
    </w:p>
    <w:p w:rsidR="00904806" w:rsidRDefault="003575D2" w:rsidP="00904806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2334021</wp:posOffset>
                </wp:positionH>
                <wp:positionV relativeFrom="paragraph">
                  <wp:posOffset>1189165</wp:posOffset>
                </wp:positionV>
                <wp:extent cx="2036131" cy="1698172"/>
                <wp:effectExtent l="0" t="0" r="21590" b="3556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6131" cy="169817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7E948" id="Conector recto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pt,93.65pt" to="344.15pt,2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" strokecolor="red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4204384</wp:posOffset>
                </wp:positionH>
                <wp:positionV relativeFrom="paragraph">
                  <wp:posOffset>1040724</wp:posOffset>
                </wp:positionV>
                <wp:extent cx="480877" cy="160317"/>
                <wp:effectExtent l="0" t="0" r="14605" b="1143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77" cy="1603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9F8A97" id="Elipse 17" o:spid="_x0000_s1026" style="position:absolute;margin-left:331.05pt;margin-top:81.95pt;width:37.8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904806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196461</wp:posOffset>
                </wp:positionH>
                <wp:positionV relativeFrom="paragraph">
                  <wp:posOffset>346182</wp:posOffset>
                </wp:positionV>
                <wp:extent cx="379549" cy="1377538"/>
                <wp:effectExtent l="0" t="0" r="20955" b="1333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49" cy="13775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C5799EF" id="Elipse 14" o:spid="_x0000_s1026" style="position:absolute;margin-left:15.45pt;margin-top:27.25pt;width:29.9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904806">
        <w:rPr>
          <w:b/>
          <w:noProof/>
          <w:lang w:eastAsia="es-ES"/>
        </w:rPr>
        <w:drawing>
          <wp:inline distT="0" distB="0" distL="0" distR="0">
            <wp:extent cx="5400040" cy="2660650"/>
            <wp:effectExtent l="0" t="0" r="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AC8B1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D2" w:rsidRDefault="003575D2" w:rsidP="00904806">
      <w:r>
        <w:rPr>
          <w:b/>
        </w:rPr>
        <w:tab/>
        <w:t xml:space="preserve">3.- </w:t>
      </w:r>
      <w:r>
        <w:t>Pincha en la opción Selección</w:t>
      </w:r>
    </w:p>
    <w:p w:rsidR="003575D2" w:rsidRDefault="003575D2" w:rsidP="0090480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3414675</wp:posOffset>
                </wp:positionH>
                <wp:positionV relativeFrom="paragraph">
                  <wp:posOffset>164036</wp:posOffset>
                </wp:positionV>
                <wp:extent cx="967839" cy="2369127"/>
                <wp:effectExtent l="0" t="0" r="22860" b="317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39" cy="236912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A7DAE" id="Conector recto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85pt,12.9pt" to="345.05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" strokecolor="red" strokeweight=".5pt">
                <v:stroke joinstyle="miter"/>
              </v:line>
            </w:pict>
          </mc:Fallback>
        </mc:AlternateContent>
      </w:r>
      <w:r>
        <w:tab/>
        <w:t>4.- En el desplegable que se abre pincha en BibTex</w:t>
      </w:r>
    </w:p>
    <w:p w:rsidR="003575D2" w:rsidRPr="003575D2" w:rsidRDefault="003575D2" w:rsidP="0090480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3818435</wp:posOffset>
                </wp:positionH>
                <wp:positionV relativeFrom="paragraph">
                  <wp:posOffset>2170224</wp:posOffset>
                </wp:positionV>
                <wp:extent cx="581495" cy="184067"/>
                <wp:effectExtent l="0" t="0" r="28575" b="2603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95" cy="1840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485E8C" id="Elipse 20" o:spid="_x0000_s1026" style="position:absolute;margin-left:300.65pt;margin-top:170.9pt;width:45.8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5400040" cy="350901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ACD30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76" w:rsidRDefault="002C6A76" w:rsidP="00904806">
      <w:pPr>
        <w:rPr>
          <w:b/>
        </w:rPr>
      </w:pPr>
    </w:p>
    <w:p w:rsidR="002C6A76" w:rsidRDefault="002C6A76" w:rsidP="00904806">
      <w:pPr>
        <w:rPr>
          <w:b/>
        </w:rPr>
      </w:pPr>
    </w:p>
    <w:p w:rsidR="003575D2" w:rsidRDefault="003575D2" w:rsidP="00904806">
      <w:pPr>
        <w:rPr>
          <w:b/>
        </w:rPr>
      </w:pPr>
      <w:r>
        <w:rPr>
          <w:b/>
        </w:rPr>
        <w:tab/>
        <w:t>5.- Guarda el archivo que se genera en tu ordenador</w:t>
      </w:r>
    </w:p>
    <w:p w:rsidR="003575D2" w:rsidRDefault="002C6A76" w:rsidP="00904806">
      <w:pPr>
        <w:rPr>
          <w:b/>
        </w:rPr>
      </w:pPr>
      <w:r>
        <w:rPr>
          <w:b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3925314</wp:posOffset>
                </wp:positionH>
                <wp:positionV relativeFrom="paragraph">
                  <wp:posOffset>139296</wp:posOffset>
                </wp:positionV>
                <wp:extent cx="77190" cy="540327"/>
                <wp:effectExtent l="0" t="0" r="37465" b="317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90" cy="54032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FDA4A2" id="Conector recto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1pt,10.95pt" to="315.2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" strokecolor="red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612098</wp:posOffset>
                </wp:positionH>
                <wp:positionV relativeFrom="paragraph">
                  <wp:posOffset>115545</wp:posOffset>
                </wp:positionV>
                <wp:extent cx="2582347" cy="516577"/>
                <wp:effectExtent l="0" t="0" r="27940" b="3619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2347" cy="51657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EAFB9A" id="Conector recto 2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9.1pt" to="251.5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" strokecolor="#ed7d31 [3205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4299387</wp:posOffset>
                </wp:positionH>
                <wp:positionV relativeFrom="paragraph">
                  <wp:posOffset>157109</wp:posOffset>
                </wp:positionV>
                <wp:extent cx="777834" cy="1585356"/>
                <wp:effectExtent l="0" t="0" r="22860" b="3429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834" cy="158535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921F3" id="Conector recto 2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55pt,12.35pt" to="399.8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" strokecolor="red" strokeweight=".5pt">
                <v:stroke joinstyle="miter"/>
              </v:line>
            </w:pict>
          </mc:Fallback>
        </mc:AlternateContent>
      </w:r>
      <w:r w:rsidR="003575D2">
        <w:rPr>
          <w:b/>
        </w:rPr>
        <w:tab/>
        <w:t>6.- Abre tu perfil de Orcid</w:t>
      </w:r>
      <w:r>
        <w:rPr>
          <w:b/>
        </w:rPr>
        <w:t xml:space="preserve">, </w:t>
      </w:r>
      <w:r w:rsidR="003575D2">
        <w:rPr>
          <w:b/>
        </w:rPr>
        <w:t xml:space="preserve">en el apartado </w:t>
      </w:r>
      <w:r>
        <w:rPr>
          <w:b/>
        </w:rPr>
        <w:t>O</w:t>
      </w:r>
      <w:r w:rsidR="003575D2">
        <w:rPr>
          <w:b/>
        </w:rPr>
        <w:t xml:space="preserve">bras </w:t>
      </w:r>
      <w:r>
        <w:rPr>
          <w:b/>
        </w:rPr>
        <w:t>pincha Agregar y selecciona Añadir BibTex</w:t>
      </w:r>
    </w:p>
    <w:p w:rsidR="002C6A76" w:rsidRDefault="002C6A76" w:rsidP="00904806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61AA1" wp14:editId="48784357">
                <wp:simplePos x="0" y="0"/>
                <wp:positionH relativeFrom="column">
                  <wp:posOffset>3699683</wp:posOffset>
                </wp:positionH>
                <wp:positionV relativeFrom="paragraph">
                  <wp:posOffset>1153811</wp:posOffset>
                </wp:positionV>
                <wp:extent cx="587828" cy="273133"/>
                <wp:effectExtent l="0" t="0" r="22225" b="1270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" cy="27313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683A05" id="Elipse 29" o:spid="_x0000_s1026" style="position:absolute;margin-left:291.3pt;margin-top:90.85pt;width:46.3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61AA1" wp14:editId="48784357">
                <wp:simplePos x="0" y="0"/>
                <wp:positionH relativeFrom="column">
                  <wp:posOffset>3747184</wp:posOffset>
                </wp:positionH>
                <wp:positionV relativeFrom="paragraph">
                  <wp:posOffset>191910</wp:posOffset>
                </wp:positionV>
                <wp:extent cx="575781" cy="279070"/>
                <wp:effectExtent l="0" t="0" r="15240" b="2603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81" cy="2790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8C071A" id="Elipse 27" o:spid="_x0000_s1026" style="position:absolute;margin-left:295.05pt;margin-top:15.1pt;width:45.35pt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53959</wp:posOffset>
                </wp:positionH>
                <wp:positionV relativeFrom="paragraph">
                  <wp:posOffset>7843</wp:posOffset>
                </wp:positionV>
                <wp:extent cx="587828" cy="492232"/>
                <wp:effectExtent l="0" t="0" r="22225" b="2222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" cy="4922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45D4E5" id="Elipse 26" o:spid="_x0000_s1026" style="position:absolute;margin-left:4.25pt;margin-top:.6pt;width:46.3pt;height: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lang w:eastAsia="es-ES"/>
        </w:rPr>
        <w:drawing>
          <wp:inline distT="0" distB="0" distL="0" distR="0">
            <wp:extent cx="5334726" cy="18643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ACFFB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70" cy="187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76" w:rsidRDefault="002C6A76" w:rsidP="00904806">
      <w:pPr>
        <w:rPr>
          <w:b/>
        </w:rPr>
      </w:pPr>
    </w:p>
    <w:p w:rsidR="002C6A76" w:rsidRDefault="00B83C44" w:rsidP="00904806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1954010</wp:posOffset>
                </wp:positionH>
                <wp:positionV relativeFrom="paragraph">
                  <wp:posOffset>133136</wp:posOffset>
                </wp:positionV>
                <wp:extent cx="1781299" cy="1229096"/>
                <wp:effectExtent l="0" t="0" r="2857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299" cy="122909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54365D" id="Conector recto 3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5pt,10.5pt" to="294.1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" strokecolor="red" strokeweight=".5pt">
                <v:stroke joinstyle="miter"/>
              </v:line>
            </w:pict>
          </mc:Fallback>
        </mc:AlternateContent>
      </w:r>
      <w:r w:rsidR="002C6A76">
        <w:rPr>
          <w:b/>
        </w:rPr>
        <w:tab/>
        <w:t xml:space="preserve">7.- Elige </w:t>
      </w:r>
      <w:r>
        <w:rPr>
          <w:b/>
        </w:rPr>
        <w:t>el archivo BibTex que has exportado de Dialnet</w:t>
      </w:r>
    </w:p>
    <w:p w:rsidR="00B83C44" w:rsidRDefault="00B83C44" w:rsidP="00904806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-112296</wp:posOffset>
                </wp:positionH>
                <wp:positionV relativeFrom="paragraph">
                  <wp:posOffset>916165</wp:posOffset>
                </wp:positionV>
                <wp:extent cx="2095731" cy="415636"/>
                <wp:effectExtent l="0" t="0" r="19050" b="2286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731" cy="4156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F09FFE3" id="Elipse 31" o:spid="_x0000_s1026" style="position:absolute;margin-left:-8.85pt;margin-top:72.15pt;width:165pt;height: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lang w:eastAsia="es-ES"/>
        </w:rPr>
        <w:drawing>
          <wp:inline distT="0" distB="0" distL="0" distR="0">
            <wp:extent cx="5400040" cy="2968625"/>
            <wp:effectExtent l="0" t="0" r="0" b="317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EACA34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C44" w:rsidRDefault="00B83C44" w:rsidP="00904806">
      <w:pPr>
        <w:rPr>
          <w:b/>
        </w:rPr>
      </w:pPr>
    </w:p>
    <w:p w:rsidR="00B83C44" w:rsidRDefault="00B83C44" w:rsidP="00904806">
      <w:pPr>
        <w:rPr>
          <w:b/>
        </w:rPr>
      </w:pPr>
    </w:p>
    <w:p w:rsidR="00B83C44" w:rsidRDefault="00B83C44" w:rsidP="00904806">
      <w:pPr>
        <w:rPr>
          <w:b/>
        </w:rPr>
      </w:pPr>
    </w:p>
    <w:p w:rsidR="00B83C44" w:rsidRDefault="00B83C44" w:rsidP="00904806">
      <w:pPr>
        <w:rPr>
          <w:b/>
        </w:rPr>
      </w:pPr>
    </w:p>
    <w:p w:rsidR="00B83C44" w:rsidRDefault="00B83C44" w:rsidP="00904806">
      <w:pPr>
        <w:rPr>
          <w:b/>
        </w:rPr>
      </w:pPr>
    </w:p>
    <w:p w:rsidR="00B83C44" w:rsidRDefault="00B83C44" w:rsidP="00904806">
      <w:pPr>
        <w:rPr>
          <w:b/>
        </w:rPr>
      </w:pPr>
    </w:p>
    <w:p w:rsidR="00B83C44" w:rsidRDefault="00B83C44" w:rsidP="00904806">
      <w:pPr>
        <w:rPr>
          <w:b/>
        </w:rPr>
      </w:pPr>
    </w:p>
    <w:p w:rsidR="00B83C44" w:rsidRDefault="00B83C44" w:rsidP="00904806">
      <w:pPr>
        <w:rPr>
          <w:b/>
        </w:rPr>
      </w:pPr>
    </w:p>
    <w:p w:rsidR="00B83C44" w:rsidRDefault="00B83C44" w:rsidP="00904806">
      <w:pPr>
        <w:rPr>
          <w:b/>
        </w:rPr>
      </w:pPr>
    </w:p>
    <w:p w:rsidR="00B83C44" w:rsidRDefault="00B83C44" w:rsidP="00904806">
      <w:pPr>
        <w:rPr>
          <w:b/>
        </w:rPr>
      </w:pPr>
    </w:p>
    <w:p w:rsidR="00B83C44" w:rsidRDefault="00B83C44" w:rsidP="00904806">
      <w:pPr>
        <w:rPr>
          <w:b/>
        </w:rPr>
      </w:pPr>
      <w:r>
        <w:rPr>
          <w:b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1241491</wp:posOffset>
                </wp:positionH>
                <wp:positionV relativeFrom="paragraph">
                  <wp:posOffset>157109</wp:posOffset>
                </wp:positionV>
                <wp:extent cx="2600020" cy="4542312"/>
                <wp:effectExtent l="0" t="0" r="29210" b="2984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020" cy="454231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DAB01A" id="Conector recto 3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12.35pt" to="302.5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" strokecolor="red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1211803</wp:posOffset>
                </wp:positionH>
                <wp:positionV relativeFrom="paragraph">
                  <wp:posOffset>145234</wp:posOffset>
                </wp:positionV>
                <wp:extent cx="1858488" cy="1324098"/>
                <wp:effectExtent l="0" t="0" r="27940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8488" cy="132409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2ED62" id="Conector recto 35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11.45pt" to="241.7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" strokecolor="red" strokeweight=".5pt">
                <v:stroke joinstyle="miter"/>
              </v:line>
            </w:pict>
          </mc:Fallback>
        </mc:AlternateContent>
      </w:r>
      <w:r>
        <w:rPr>
          <w:b/>
        </w:rPr>
        <w:t>8.- Se te mostrarán las obras exportadas, selecciona todas e impórtalas a tu registro e Orcid.</w:t>
      </w:r>
    </w:p>
    <w:p w:rsidR="00B83C44" w:rsidRPr="00904806" w:rsidRDefault="00B83C44" w:rsidP="00904806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101460</wp:posOffset>
                </wp:positionH>
                <wp:positionV relativeFrom="paragraph">
                  <wp:posOffset>4389920</wp:posOffset>
                </wp:positionV>
                <wp:extent cx="1567543" cy="504701"/>
                <wp:effectExtent l="0" t="0" r="13970" b="1016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0470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CD66C5" id="Elipse 36" o:spid="_x0000_s1026" style="position:absolute;margin-left:8pt;margin-top:345.65pt;width:123.4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178649</wp:posOffset>
                </wp:positionH>
                <wp:positionV relativeFrom="paragraph">
                  <wp:posOffset>1106393</wp:posOffset>
                </wp:positionV>
                <wp:extent cx="1151907" cy="421574"/>
                <wp:effectExtent l="0" t="0" r="10160" b="1714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7" cy="4215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885638" id="Elipse 34" o:spid="_x0000_s1026" style="position:absolute;margin-left:14.05pt;margin-top:87.1pt;width:90.7pt;height:3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b/>
          <w:noProof/>
          <w:lang w:eastAsia="es-ES"/>
        </w:rPr>
        <w:drawing>
          <wp:inline distT="0" distB="0" distL="0" distR="0">
            <wp:extent cx="5400040" cy="5161280"/>
            <wp:effectExtent l="0" t="0" r="0" b="127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EAC27D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6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C44" w:rsidRPr="00904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462F3"/>
    <w:multiLevelType w:val="hybridMultilevel"/>
    <w:tmpl w:val="F5F687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CD"/>
    <w:rsid w:val="002C6A76"/>
    <w:rsid w:val="003575D2"/>
    <w:rsid w:val="003B7B1B"/>
    <w:rsid w:val="007026CD"/>
    <w:rsid w:val="00904806"/>
    <w:rsid w:val="00B14657"/>
    <w:rsid w:val="00B83C44"/>
    <w:rsid w:val="00E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6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6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362">
              <w:marLeft w:val="0"/>
              <w:marRight w:val="13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9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108928">
                  <w:marLeft w:val="0"/>
                  <w:marRight w:val="0"/>
                  <w:marTop w:val="225"/>
                  <w:marBottom w:val="0"/>
                  <w:divBdr>
                    <w:top w:val="none" w:sz="0" w:space="11" w:color="auto"/>
                    <w:left w:val="none" w:sz="0" w:space="0" w:color="auto"/>
                    <w:bottom w:val="dotted" w:sz="6" w:space="5" w:color="CCCCCC"/>
                    <w:right w:val="none" w:sz="0" w:space="0" w:color="auto"/>
                  </w:divBdr>
                </w:div>
                <w:div w:id="5195868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30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3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26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4134">
                  <w:marLeft w:val="0"/>
                  <w:marRight w:val="0"/>
                  <w:marTop w:val="225"/>
                  <w:marBottom w:val="0"/>
                  <w:divBdr>
                    <w:top w:val="none" w:sz="0" w:space="11" w:color="auto"/>
                    <w:left w:val="none" w:sz="0" w:space="0" w:color="auto"/>
                    <w:bottom w:val="dotted" w:sz="6" w:space="5" w:color="CCCCCC"/>
                    <w:right w:val="none" w:sz="0" w:space="0" w:color="auto"/>
                  </w:divBdr>
                </w:div>
                <w:div w:id="2625668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2789">
              <w:marLeft w:val="0"/>
              <w:marRight w:val="13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9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2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632283">
                  <w:marLeft w:val="0"/>
                  <w:marRight w:val="0"/>
                  <w:marTop w:val="225"/>
                  <w:marBottom w:val="0"/>
                  <w:divBdr>
                    <w:top w:val="none" w:sz="0" w:space="11" w:color="auto"/>
                    <w:left w:val="none" w:sz="0" w:space="0" w:color="auto"/>
                    <w:bottom w:val="dotted" w:sz="6" w:space="5" w:color="CCCCCC"/>
                    <w:right w:val="none" w:sz="0" w:space="0" w:color="auto"/>
                  </w:divBdr>
                </w:div>
                <w:div w:id="11111719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83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6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29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8173">
                  <w:marLeft w:val="0"/>
                  <w:marRight w:val="0"/>
                  <w:marTop w:val="225"/>
                  <w:marBottom w:val="0"/>
                  <w:divBdr>
                    <w:top w:val="none" w:sz="0" w:space="11" w:color="auto"/>
                    <w:left w:val="none" w:sz="0" w:space="0" w:color="auto"/>
                    <w:bottom w:val="dotted" w:sz="6" w:space="5" w:color="CCCCCC"/>
                    <w:right w:val="none" w:sz="0" w:space="0" w:color="auto"/>
                  </w:divBdr>
                </w:div>
                <w:div w:id="890106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39">
              <w:marLeft w:val="0"/>
              <w:marRight w:val="13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95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2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150023">
                  <w:marLeft w:val="0"/>
                  <w:marRight w:val="0"/>
                  <w:marTop w:val="225"/>
                  <w:marBottom w:val="0"/>
                  <w:divBdr>
                    <w:top w:val="none" w:sz="0" w:space="11" w:color="auto"/>
                    <w:left w:val="none" w:sz="0" w:space="0" w:color="auto"/>
                    <w:bottom w:val="dotted" w:sz="6" w:space="5" w:color="CCCCCC"/>
                    <w:right w:val="none" w:sz="0" w:space="0" w:color="auto"/>
                  </w:divBdr>
                </w:div>
                <w:div w:id="85662299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49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75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0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7768">
                  <w:marLeft w:val="0"/>
                  <w:marRight w:val="0"/>
                  <w:marTop w:val="225"/>
                  <w:marBottom w:val="0"/>
                  <w:divBdr>
                    <w:top w:val="none" w:sz="0" w:space="11" w:color="auto"/>
                    <w:left w:val="none" w:sz="0" w:space="0" w:color="auto"/>
                    <w:bottom w:val="dotted" w:sz="6" w:space="5" w:color="CCCCCC"/>
                    <w:right w:val="none" w:sz="0" w:space="0" w:color="auto"/>
                  </w:divBdr>
                </w:div>
                <w:div w:id="7609539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B688F403</Template>
  <TotalTime>0</TotalTime>
  <Pages>3</Pages>
  <Words>112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DA CORUNA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Luz Pérez César</dc:creator>
  <cp:lastModifiedBy>Daniel</cp:lastModifiedBy>
  <cp:revision>2</cp:revision>
  <dcterms:created xsi:type="dcterms:W3CDTF">2023-01-18T08:48:00Z</dcterms:created>
  <dcterms:modified xsi:type="dcterms:W3CDTF">2023-01-18T08:48:00Z</dcterms:modified>
</cp:coreProperties>
</file>